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D22" w:rsidRDefault="00230D22" w:rsidP="00230D22">
      <w:pPr>
        <w:adjustRightInd w:val="0"/>
        <w:ind w:firstLineChars="147" w:firstLine="470"/>
        <w:rPr>
          <w:b/>
          <w:bCs/>
          <w:sz w:val="28"/>
          <w:szCs w:val="28"/>
          <w:u w:val="single"/>
        </w:rPr>
      </w:pPr>
      <w:r>
        <w:rPr>
          <w:rFonts w:ascii="仿宋" w:eastAsia="仿宋" w:hAnsi="仿宋" w:hint="eastAsia"/>
          <w:noProof/>
          <w:snapToGrid w:val="0"/>
          <w:kern w:val="0"/>
          <w:sz w:val="32"/>
          <w:szCs w:val="32"/>
        </w:rPr>
        <w:drawing>
          <wp:anchor distT="0" distB="0" distL="114300" distR="114300" simplePos="0" relativeHeight="251666432" behindDoc="0" locked="0" layoutInCell="1" allowOverlap="1" wp14:anchorId="7FA495ED" wp14:editId="68189D6E">
            <wp:simplePos x="0" y="0"/>
            <wp:positionH relativeFrom="column">
              <wp:posOffset>592455</wp:posOffset>
            </wp:positionH>
            <wp:positionV relativeFrom="paragraph">
              <wp:posOffset>-104775</wp:posOffset>
            </wp:positionV>
            <wp:extent cx="3766820" cy="759460"/>
            <wp:effectExtent l="0" t="0" r="5080" b="2540"/>
            <wp:wrapSquare wrapText="bothSides"/>
            <wp:docPr id="14" name="图片 14" descr="华师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华师logo"/>
                    <pic:cNvPicPr>
                      <a:picLocks noChangeAspect="1"/>
                    </pic:cNvPicPr>
                  </pic:nvPicPr>
                  <pic:blipFill>
                    <a:blip r:embed="rId10"/>
                    <a:srcRect t="55109" b="16361"/>
                    <a:stretch>
                      <a:fillRect/>
                    </a:stretch>
                  </pic:blipFill>
                  <pic:spPr>
                    <a:xfrm>
                      <a:off x="0" y="0"/>
                      <a:ext cx="3766820" cy="759460"/>
                    </a:xfrm>
                    <a:prstGeom prst="rect">
                      <a:avLst/>
                    </a:prstGeom>
                  </pic:spPr>
                </pic:pic>
              </a:graphicData>
            </a:graphic>
            <wp14:sizeRelH relativeFrom="margin">
              <wp14:pctWidth>0</wp14:pctWidth>
            </wp14:sizeRelH>
            <wp14:sizeRelV relativeFrom="margin">
              <wp14:pctHeight>0</wp14:pctHeight>
            </wp14:sizeRelV>
          </wp:anchor>
        </w:drawing>
      </w:r>
    </w:p>
    <w:p w:rsidR="00781B4C" w:rsidRDefault="00781B4C" w:rsidP="00230D22">
      <w:pPr>
        <w:adjustRightInd w:val="0"/>
        <w:ind w:firstLineChars="196" w:firstLine="551"/>
        <w:rPr>
          <w:rFonts w:ascii="宋体" w:hAnsi="宋体"/>
          <w:b/>
          <w:bCs/>
          <w:sz w:val="28"/>
          <w:szCs w:val="28"/>
          <w:u w:val="single"/>
        </w:rPr>
      </w:pPr>
    </w:p>
    <w:p w:rsidR="00230D22" w:rsidRPr="00230D22" w:rsidRDefault="00230D22" w:rsidP="00230D22">
      <w:pPr>
        <w:adjustRightInd w:val="0"/>
        <w:ind w:firstLineChars="196" w:firstLine="551"/>
        <w:rPr>
          <w:rFonts w:ascii="宋体" w:hAnsi="宋体"/>
          <w:b/>
          <w:bCs/>
          <w:sz w:val="28"/>
          <w:szCs w:val="28"/>
          <w:u w:val="single"/>
        </w:rPr>
      </w:pPr>
      <w:r>
        <w:rPr>
          <w:rFonts w:ascii="宋体" w:hAnsi="宋体"/>
          <w:b/>
          <w:bCs/>
          <w:sz w:val="28"/>
          <w:szCs w:val="28"/>
          <w:u w:val="single"/>
        </w:rPr>
        <w:t xml:space="preserve"> 计算机 </w:t>
      </w:r>
      <w:r>
        <w:rPr>
          <w:rFonts w:ascii="宋体" w:hAnsi="宋体" w:hint="eastAsia"/>
          <w:b/>
          <w:bCs/>
          <w:sz w:val="28"/>
          <w:szCs w:val="28"/>
        </w:rPr>
        <w:t>学院</w:t>
      </w:r>
      <w:r>
        <w:rPr>
          <w:rFonts w:ascii="宋体" w:hAnsi="宋体"/>
          <w:b/>
          <w:bCs/>
          <w:sz w:val="28"/>
          <w:szCs w:val="28"/>
        </w:rPr>
        <w:t>20</w:t>
      </w:r>
      <w:r>
        <w:rPr>
          <w:rFonts w:ascii="宋体" w:hAnsi="宋体" w:hint="eastAsia"/>
          <w:b/>
          <w:bCs/>
          <w:sz w:val="28"/>
          <w:szCs w:val="28"/>
        </w:rPr>
        <w:t>24-</w:t>
      </w:r>
      <w:r>
        <w:rPr>
          <w:rFonts w:ascii="宋体" w:hAnsi="宋体"/>
          <w:b/>
          <w:bCs/>
          <w:sz w:val="28"/>
          <w:szCs w:val="28"/>
        </w:rPr>
        <w:t>20</w:t>
      </w:r>
      <w:r>
        <w:rPr>
          <w:rFonts w:ascii="宋体" w:hAnsi="宋体" w:hint="eastAsia"/>
          <w:b/>
          <w:bCs/>
          <w:sz w:val="28"/>
          <w:szCs w:val="28"/>
        </w:rPr>
        <w:t>25学年（2）学期期末考试试卷</w:t>
      </w:r>
    </w:p>
    <w:p w:rsidR="00230D22" w:rsidRPr="00230D22" w:rsidRDefault="00230D22" w:rsidP="00230D22">
      <w:pPr>
        <w:adjustRightInd w:val="0"/>
        <w:jc w:val="center"/>
        <w:rPr>
          <w:rFonts w:ascii="宋体" w:hAnsi="宋体"/>
          <w:b/>
          <w:bCs/>
          <w:sz w:val="28"/>
          <w:szCs w:val="28"/>
        </w:rPr>
      </w:pPr>
      <w:r w:rsidRPr="00230D22">
        <w:rPr>
          <w:rFonts w:ascii="宋体" w:hAnsi="宋体" w:hint="eastAsia"/>
          <w:b/>
          <w:bCs/>
          <w:sz w:val="28"/>
          <w:szCs w:val="28"/>
        </w:rPr>
        <w:t>《</w:t>
      </w:r>
      <w:r w:rsidRPr="00230D22">
        <w:rPr>
          <w:rFonts w:ascii="宋体" w:hAnsi="宋体"/>
          <w:b/>
          <w:bCs/>
          <w:sz w:val="28"/>
          <w:szCs w:val="28"/>
        </w:rPr>
        <w:t>算法设计与分析</w:t>
      </w:r>
      <w:r w:rsidRPr="00230D22">
        <w:rPr>
          <w:rFonts w:ascii="宋体" w:hAnsi="宋体" w:hint="eastAsia"/>
          <w:b/>
          <w:bCs/>
          <w:sz w:val="28"/>
          <w:szCs w:val="28"/>
        </w:rPr>
        <w:t>》试卷（A卷）</w:t>
      </w:r>
    </w:p>
    <w:p w:rsidR="00B259ED" w:rsidRDefault="00EA4BA8">
      <w:pPr>
        <w:adjustRightInd w:val="0"/>
        <w:snapToGrid w:val="0"/>
        <w:jc w:val="left"/>
        <w:rPr>
          <w:rFonts w:ascii="仿宋_GB2312" w:eastAsia="仿宋_GB2312"/>
          <w:b/>
          <w:bCs/>
          <w:sz w:val="28"/>
          <w:u w:val="single"/>
        </w:rPr>
      </w:pPr>
      <w:bookmarkStart w:id="0" w:name="OLE_LINK11"/>
      <w:bookmarkStart w:id="1" w:name="OLE_LINK12"/>
      <w:bookmarkStart w:id="2" w:name="OLE_LINK13"/>
      <w:r>
        <w:rPr>
          <w:rFonts w:ascii="仿宋_GB2312" w:eastAsia="仿宋_GB2312" w:hint="eastAsia"/>
          <w:b/>
          <w:bCs/>
          <w:sz w:val="28"/>
        </w:rPr>
        <w:t>专业</w:t>
      </w:r>
      <w:r>
        <w:rPr>
          <w:rFonts w:ascii="仿宋_GB2312" w:eastAsia="仿宋_GB2312"/>
          <w:b/>
          <w:bCs/>
          <w:sz w:val="28"/>
          <w:u w:val="single"/>
        </w:rPr>
        <w:t xml:space="preserve">        </w:t>
      </w:r>
      <w:r>
        <w:rPr>
          <w:rFonts w:ascii="仿宋_GB2312" w:eastAsia="仿宋_GB2312" w:hint="eastAsia"/>
          <w:b/>
          <w:bCs/>
          <w:sz w:val="28"/>
        </w:rPr>
        <w:t>年级</w:t>
      </w:r>
      <w:r>
        <w:rPr>
          <w:rFonts w:ascii="仿宋_GB2312" w:eastAsia="仿宋_GB2312"/>
          <w:b/>
          <w:bCs/>
          <w:sz w:val="28"/>
          <w:u w:val="single"/>
        </w:rPr>
        <w:t xml:space="preserve">    </w:t>
      </w:r>
      <w:r>
        <w:rPr>
          <w:rFonts w:ascii="仿宋_GB2312" w:eastAsia="仿宋_GB2312"/>
          <w:b/>
          <w:bCs/>
          <w:sz w:val="28"/>
        </w:rPr>
        <w:t xml:space="preserve"> </w:t>
      </w:r>
      <w:r>
        <w:rPr>
          <w:rFonts w:ascii="仿宋_GB2312" w:eastAsia="仿宋_GB2312" w:hint="eastAsia"/>
          <w:b/>
          <w:bCs/>
          <w:sz w:val="28"/>
        </w:rPr>
        <w:t>班级</w:t>
      </w:r>
      <w:r>
        <w:rPr>
          <w:rFonts w:ascii="仿宋_GB2312" w:eastAsia="仿宋_GB2312"/>
          <w:b/>
          <w:bCs/>
          <w:sz w:val="28"/>
          <w:u w:val="single"/>
        </w:rPr>
        <w:t xml:space="preserve">     </w:t>
      </w:r>
      <w:r>
        <w:rPr>
          <w:rFonts w:ascii="仿宋_GB2312" w:eastAsia="仿宋_GB2312"/>
          <w:b/>
          <w:bCs/>
          <w:sz w:val="28"/>
        </w:rPr>
        <w:t xml:space="preserve"> </w:t>
      </w:r>
      <w:r>
        <w:rPr>
          <w:rFonts w:ascii="仿宋_GB2312" w:eastAsia="仿宋_GB2312" w:hint="eastAsia"/>
          <w:b/>
          <w:bCs/>
          <w:sz w:val="28"/>
        </w:rPr>
        <w:t>姓名</w:t>
      </w:r>
      <w:r>
        <w:rPr>
          <w:rFonts w:ascii="仿宋_GB2312" w:eastAsia="仿宋_GB2312"/>
          <w:b/>
          <w:bCs/>
          <w:sz w:val="28"/>
          <w:u w:val="single"/>
        </w:rPr>
        <w:t xml:space="preserve">          </w:t>
      </w:r>
      <w:r>
        <w:rPr>
          <w:rFonts w:ascii="仿宋_GB2312" w:eastAsia="仿宋_GB2312" w:hint="eastAsia"/>
          <w:b/>
          <w:bCs/>
          <w:sz w:val="28"/>
        </w:rPr>
        <w:t>学号</w:t>
      </w:r>
      <w:r>
        <w:rPr>
          <w:rFonts w:ascii="仿宋_GB2312" w:eastAsia="仿宋_GB2312"/>
          <w:b/>
          <w:bCs/>
          <w:sz w:val="28"/>
          <w:u w:val="single"/>
        </w:rPr>
        <w:t xml:space="preserve">      </w:t>
      </w:r>
      <w:r>
        <w:rPr>
          <w:rFonts w:ascii="仿宋_GB2312" w:eastAsia="仿宋_GB2312" w:hint="eastAsia"/>
          <w:b/>
          <w:bCs/>
          <w:sz w:val="28"/>
          <w:u w:val="single"/>
        </w:rPr>
        <w:t xml:space="preserve"> </w:t>
      </w:r>
      <w:r>
        <w:rPr>
          <w:rFonts w:ascii="仿宋_GB2312" w:eastAsia="仿宋_GB2312"/>
          <w:b/>
          <w:bCs/>
          <w:sz w:val="28"/>
          <w:u w:val="single"/>
        </w:rPr>
        <w:t xml:space="preserve">   </w:t>
      </w:r>
    </w:p>
    <w:p w:rsidR="00B259ED" w:rsidRDefault="00B259ED">
      <w:pPr>
        <w:adjustRightInd w:val="0"/>
        <w:snapToGrid w:val="0"/>
        <w:jc w:val="left"/>
        <w:rPr>
          <w:rFonts w:ascii="仿宋_GB2312" w:eastAsia="仿宋_GB2312"/>
          <w:b/>
          <w:bCs/>
          <w:sz w:val="10"/>
          <w:szCs w:val="20"/>
          <w:u w:val="single"/>
        </w:rPr>
      </w:pPr>
    </w:p>
    <w:tbl>
      <w:tblPr>
        <w:tblW w:w="852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0"/>
        <w:gridCol w:w="1247"/>
        <w:gridCol w:w="1332"/>
        <w:gridCol w:w="1304"/>
        <w:gridCol w:w="1294"/>
        <w:gridCol w:w="1346"/>
        <w:gridCol w:w="1346"/>
      </w:tblGrid>
      <w:tr w:rsidR="00781B4C" w:rsidTr="00781B4C">
        <w:trPr>
          <w:trHeight w:val="436"/>
          <w:jc w:val="center"/>
        </w:trPr>
        <w:tc>
          <w:tcPr>
            <w:tcW w:w="660" w:type="dxa"/>
            <w:tcBorders>
              <w:top w:val="single" w:sz="4" w:space="0" w:color="auto"/>
              <w:left w:val="single" w:sz="4" w:space="0" w:color="auto"/>
              <w:bottom w:val="single" w:sz="4" w:space="0" w:color="auto"/>
              <w:right w:val="single" w:sz="4" w:space="0" w:color="auto"/>
            </w:tcBorders>
            <w:vAlign w:val="center"/>
          </w:tcPr>
          <w:p w:rsidR="00781B4C" w:rsidRDefault="00781B4C">
            <w:pPr>
              <w:adjustRightInd w:val="0"/>
              <w:jc w:val="center"/>
              <w:rPr>
                <w:b/>
                <w:bCs/>
                <w:sz w:val="24"/>
                <w:szCs w:val="20"/>
              </w:rPr>
            </w:pPr>
            <w:bookmarkStart w:id="3" w:name="_Hlk200716967"/>
            <w:r>
              <w:rPr>
                <w:rFonts w:hint="eastAsia"/>
                <w:b/>
                <w:bCs/>
                <w:sz w:val="24"/>
              </w:rPr>
              <w:t>题号</w:t>
            </w:r>
          </w:p>
        </w:tc>
        <w:tc>
          <w:tcPr>
            <w:tcW w:w="1247" w:type="dxa"/>
            <w:tcBorders>
              <w:top w:val="single" w:sz="4" w:space="0" w:color="auto"/>
              <w:left w:val="single" w:sz="4" w:space="0" w:color="auto"/>
              <w:bottom w:val="single" w:sz="4" w:space="0" w:color="auto"/>
              <w:right w:val="single" w:sz="4" w:space="0" w:color="auto"/>
            </w:tcBorders>
            <w:vAlign w:val="center"/>
          </w:tcPr>
          <w:p w:rsidR="00781B4C" w:rsidRDefault="00781B4C">
            <w:pPr>
              <w:adjustRightInd w:val="0"/>
              <w:jc w:val="center"/>
              <w:rPr>
                <w:b/>
                <w:bCs/>
                <w:sz w:val="24"/>
              </w:rPr>
            </w:pPr>
            <w:proofErr w:type="gramStart"/>
            <w:r>
              <w:rPr>
                <w:rFonts w:hint="eastAsia"/>
                <w:b/>
                <w:bCs/>
                <w:sz w:val="24"/>
              </w:rPr>
              <w:t>一</w:t>
            </w:r>
            <w:proofErr w:type="gramEnd"/>
          </w:p>
        </w:tc>
        <w:tc>
          <w:tcPr>
            <w:tcW w:w="1332" w:type="dxa"/>
            <w:tcBorders>
              <w:top w:val="single" w:sz="4" w:space="0" w:color="auto"/>
              <w:left w:val="single" w:sz="4" w:space="0" w:color="auto"/>
              <w:bottom w:val="single" w:sz="4" w:space="0" w:color="auto"/>
              <w:right w:val="single" w:sz="4" w:space="0" w:color="auto"/>
            </w:tcBorders>
            <w:vAlign w:val="center"/>
          </w:tcPr>
          <w:p w:rsidR="00781B4C" w:rsidRDefault="00781B4C">
            <w:pPr>
              <w:adjustRightInd w:val="0"/>
              <w:jc w:val="center"/>
              <w:rPr>
                <w:b/>
                <w:bCs/>
                <w:sz w:val="24"/>
              </w:rPr>
            </w:pPr>
            <w:r>
              <w:rPr>
                <w:rFonts w:hint="eastAsia"/>
                <w:b/>
                <w:bCs/>
                <w:sz w:val="24"/>
              </w:rPr>
              <w:t>二</w:t>
            </w:r>
          </w:p>
        </w:tc>
        <w:tc>
          <w:tcPr>
            <w:tcW w:w="1304" w:type="dxa"/>
            <w:tcBorders>
              <w:top w:val="single" w:sz="4" w:space="0" w:color="auto"/>
              <w:left w:val="single" w:sz="4" w:space="0" w:color="auto"/>
              <w:bottom w:val="single" w:sz="4" w:space="0" w:color="auto"/>
              <w:right w:val="single" w:sz="4" w:space="0" w:color="auto"/>
            </w:tcBorders>
            <w:vAlign w:val="center"/>
          </w:tcPr>
          <w:p w:rsidR="00781B4C" w:rsidRDefault="00781B4C">
            <w:pPr>
              <w:adjustRightInd w:val="0"/>
              <w:jc w:val="center"/>
              <w:rPr>
                <w:b/>
                <w:bCs/>
                <w:sz w:val="24"/>
              </w:rPr>
            </w:pPr>
            <w:r>
              <w:rPr>
                <w:rFonts w:hint="eastAsia"/>
                <w:b/>
                <w:bCs/>
                <w:sz w:val="24"/>
              </w:rPr>
              <w:t>三</w:t>
            </w:r>
          </w:p>
        </w:tc>
        <w:tc>
          <w:tcPr>
            <w:tcW w:w="1294" w:type="dxa"/>
            <w:tcBorders>
              <w:top w:val="single" w:sz="4" w:space="0" w:color="auto"/>
              <w:left w:val="single" w:sz="4" w:space="0" w:color="auto"/>
              <w:bottom w:val="single" w:sz="4" w:space="0" w:color="auto"/>
              <w:right w:val="single" w:sz="4" w:space="0" w:color="auto"/>
            </w:tcBorders>
            <w:vAlign w:val="center"/>
          </w:tcPr>
          <w:p w:rsidR="00781B4C" w:rsidRDefault="00781B4C" w:rsidP="00781B4C">
            <w:pPr>
              <w:adjustRightInd w:val="0"/>
              <w:jc w:val="center"/>
              <w:rPr>
                <w:b/>
                <w:bCs/>
                <w:sz w:val="24"/>
              </w:rPr>
            </w:pPr>
            <w:r>
              <w:rPr>
                <w:b/>
                <w:bCs/>
                <w:sz w:val="24"/>
              </w:rPr>
              <w:t>四</w:t>
            </w:r>
          </w:p>
        </w:tc>
        <w:tc>
          <w:tcPr>
            <w:tcW w:w="1346" w:type="dxa"/>
            <w:tcBorders>
              <w:top w:val="single" w:sz="4" w:space="0" w:color="auto"/>
              <w:left w:val="single" w:sz="4" w:space="0" w:color="auto"/>
              <w:bottom w:val="single" w:sz="4" w:space="0" w:color="auto"/>
              <w:right w:val="single" w:sz="4" w:space="0" w:color="auto"/>
            </w:tcBorders>
            <w:vAlign w:val="center"/>
          </w:tcPr>
          <w:p w:rsidR="00781B4C" w:rsidRDefault="00781B4C" w:rsidP="00781B4C">
            <w:pPr>
              <w:adjustRightInd w:val="0"/>
              <w:jc w:val="center"/>
              <w:rPr>
                <w:b/>
                <w:bCs/>
                <w:sz w:val="24"/>
              </w:rPr>
            </w:pPr>
            <w:r>
              <w:rPr>
                <w:rFonts w:hint="eastAsia"/>
                <w:b/>
                <w:bCs/>
                <w:sz w:val="24"/>
              </w:rPr>
              <w:t>五</w:t>
            </w:r>
          </w:p>
        </w:tc>
        <w:tc>
          <w:tcPr>
            <w:tcW w:w="1346" w:type="dxa"/>
            <w:tcBorders>
              <w:top w:val="single" w:sz="4" w:space="0" w:color="auto"/>
              <w:left w:val="single" w:sz="4" w:space="0" w:color="auto"/>
              <w:bottom w:val="single" w:sz="4" w:space="0" w:color="auto"/>
              <w:right w:val="single" w:sz="4" w:space="0" w:color="auto"/>
            </w:tcBorders>
            <w:vAlign w:val="center"/>
          </w:tcPr>
          <w:p w:rsidR="00781B4C" w:rsidRDefault="00781B4C">
            <w:pPr>
              <w:adjustRightInd w:val="0"/>
              <w:jc w:val="center"/>
              <w:rPr>
                <w:b/>
                <w:bCs/>
                <w:sz w:val="24"/>
              </w:rPr>
            </w:pPr>
            <w:r>
              <w:rPr>
                <w:rFonts w:hint="eastAsia"/>
                <w:b/>
                <w:bCs/>
                <w:sz w:val="24"/>
              </w:rPr>
              <w:t>总分</w:t>
            </w:r>
          </w:p>
        </w:tc>
      </w:tr>
      <w:tr w:rsidR="00781B4C" w:rsidTr="00781B4C">
        <w:trPr>
          <w:trHeight w:val="439"/>
          <w:jc w:val="center"/>
        </w:trPr>
        <w:tc>
          <w:tcPr>
            <w:tcW w:w="660" w:type="dxa"/>
            <w:tcBorders>
              <w:top w:val="single" w:sz="4" w:space="0" w:color="auto"/>
              <w:left w:val="single" w:sz="4" w:space="0" w:color="auto"/>
              <w:bottom w:val="single" w:sz="4" w:space="0" w:color="auto"/>
              <w:right w:val="single" w:sz="4" w:space="0" w:color="auto"/>
            </w:tcBorders>
            <w:vAlign w:val="center"/>
          </w:tcPr>
          <w:p w:rsidR="00781B4C" w:rsidRDefault="00781B4C">
            <w:pPr>
              <w:adjustRightInd w:val="0"/>
              <w:jc w:val="center"/>
              <w:rPr>
                <w:b/>
                <w:bCs/>
                <w:sz w:val="24"/>
                <w:szCs w:val="20"/>
              </w:rPr>
            </w:pPr>
            <w:bookmarkStart w:id="4" w:name="_Hlk200716885"/>
            <w:bookmarkEnd w:id="3"/>
            <w:r>
              <w:rPr>
                <w:rFonts w:hint="eastAsia"/>
                <w:b/>
                <w:bCs/>
                <w:sz w:val="24"/>
              </w:rPr>
              <w:t>得分</w:t>
            </w:r>
          </w:p>
        </w:tc>
        <w:tc>
          <w:tcPr>
            <w:tcW w:w="1247" w:type="dxa"/>
            <w:tcBorders>
              <w:top w:val="single" w:sz="4" w:space="0" w:color="auto"/>
              <w:left w:val="single" w:sz="4" w:space="0" w:color="auto"/>
              <w:bottom w:val="single" w:sz="4" w:space="0" w:color="auto"/>
              <w:right w:val="single" w:sz="4" w:space="0" w:color="auto"/>
            </w:tcBorders>
            <w:vAlign w:val="center"/>
          </w:tcPr>
          <w:p w:rsidR="00781B4C" w:rsidRDefault="00781B4C">
            <w:pPr>
              <w:adjustRightInd w:val="0"/>
              <w:jc w:val="center"/>
              <w:rPr>
                <w:b/>
                <w:bCs/>
                <w:sz w:val="24"/>
                <w:szCs w:val="20"/>
              </w:rPr>
            </w:pPr>
          </w:p>
        </w:tc>
        <w:tc>
          <w:tcPr>
            <w:tcW w:w="1332" w:type="dxa"/>
            <w:tcBorders>
              <w:top w:val="single" w:sz="4" w:space="0" w:color="auto"/>
              <w:left w:val="single" w:sz="4" w:space="0" w:color="auto"/>
              <w:bottom w:val="single" w:sz="4" w:space="0" w:color="auto"/>
              <w:right w:val="single" w:sz="4" w:space="0" w:color="auto"/>
            </w:tcBorders>
            <w:vAlign w:val="center"/>
          </w:tcPr>
          <w:p w:rsidR="00781B4C" w:rsidRDefault="00781B4C">
            <w:pPr>
              <w:adjustRightInd w:val="0"/>
              <w:jc w:val="center"/>
              <w:rPr>
                <w:b/>
                <w:bCs/>
                <w:sz w:val="24"/>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781B4C" w:rsidRDefault="00781B4C">
            <w:pPr>
              <w:adjustRightInd w:val="0"/>
              <w:jc w:val="center"/>
              <w:rPr>
                <w:b/>
                <w:bCs/>
                <w:sz w:val="24"/>
                <w:szCs w:val="20"/>
              </w:rPr>
            </w:pPr>
          </w:p>
        </w:tc>
        <w:tc>
          <w:tcPr>
            <w:tcW w:w="1294" w:type="dxa"/>
            <w:tcBorders>
              <w:top w:val="single" w:sz="4" w:space="0" w:color="auto"/>
              <w:left w:val="single" w:sz="4" w:space="0" w:color="auto"/>
              <w:bottom w:val="single" w:sz="4" w:space="0" w:color="auto"/>
              <w:right w:val="single" w:sz="4" w:space="0" w:color="auto"/>
            </w:tcBorders>
          </w:tcPr>
          <w:p w:rsidR="00781B4C" w:rsidRDefault="00781B4C">
            <w:pPr>
              <w:adjustRightInd w:val="0"/>
              <w:jc w:val="center"/>
              <w:rPr>
                <w:b/>
                <w:bCs/>
                <w:sz w:val="24"/>
                <w:szCs w:val="20"/>
              </w:rPr>
            </w:pPr>
          </w:p>
        </w:tc>
        <w:tc>
          <w:tcPr>
            <w:tcW w:w="1346" w:type="dxa"/>
            <w:tcBorders>
              <w:top w:val="single" w:sz="4" w:space="0" w:color="auto"/>
              <w:left w:val="single" w:sz="4" w:space="0" w:color="auto"/>
              <w:bottom w:val="single" w:sz="4" w:space="0" w:color="auto"/>
              <w:right w:val="single" w:sz="4" w:space="0" w:color="auto"/>
            </w:tcBorders>
            <w:vAlign w:val="center"/>
          </w:tcPr>
          <w:p w:rsidR="00781B4C" w:rsidRDefault="00781B4C">
            <w:pPr>
              <w:adjustRightInd w:val="0"/>
              <w:jc w:val="center"/>
              <w:rPr>
                <w:b/>
                <w:bCs/>
                <w:sz w:val="24"/>
                <w:szCs w:val="20"/>
              </w:rPr>
            </w:pPr>
          </w:p>
        </w:tc>
        <w:tc>
          <w:tcPr>
            <w:tcW w:w="1346" w:type="dxa"/>
            <w:tcBorders>
              <w:top w:val="single" w:sz="4" w:space="0" w:color="auto"/>
              <w:left w:val="single" w:sz="4" w:space="0" w:color="auto"/>
              <w:bottom w:val="single" w:sz="4" w:space="0" w:color="auto"/>
              <w:right w:val="single" w:sz="4" w:space="0" w:color="auto"/>
            </w:tcBorders>
            <w:vAlign w:val="center"/>
          </w:tcPr>
          <w:p w:rsidR="00781B4C" w:rsidRDefault="00781B4C">
            <w:pPr>
              <w:adjustRightInd w:val="0"/>
              <w:jc w:val="center"/>
              <w:rPr>
                <w:b/>
                <w:bCs/>
                <w:sz w:val="24"/>
                <w:szCs w:val="20"/>
              </w:rPr>
            </w:pPr>
          </w:p>
        </w:tc>
      </w:tr>
    </w:tbl>
    <w:bookmarkEnd w:id="4"/>
    <w:p w:rsidR="00B259ED" w:rsidRDefault="00EA4BA8" w:rsidP="00781B4C">
      <w:pPr>
        <w:adjustRightInd w:val="0"/>
        <w:snapToGrid w:val="0"/>
        <w:spacing w:afterLines="50" w:after="156" w:line="360" w:lineRule="auto"/>
        <w:ind w:left="561" w:hangingChars="200" w:hanging="561"/>
        <w:jc w:val="center"/>
        <w:rPr>
          <w:rFonts w:ascii="华文细黑" w:eastAsia="华文细黑" w:hAnsi="华文细黑"/>
          <w:b/>
          <w:bCs/>
          <w:sz w:val="28"/>
        </w:rPr>
      </w:pPr>
      <w:r>
        <w:rPr>
          <w:rFonts w:ascii="华文细黑" w:eastAsia="华文细黑" w:hAnsi="华文细黑" w:hint="eastAsia"/>
          <w:b/>
          <w:bCs/>
          <w:sz w:val="28"/>
        </w:rPr>
        <w:t>（全部解答写在答题卷上）</w:t>
      </w:r>
    </w:p>
    <w:bookmarkEnd w:id="0"/>
    <w:bookmarkEnd w:id="1"/>
    <w:bookmarkEnd w:id="2"/>
    <w:p w:rsidR="00B259ED" w:rsidRPr="00BD3F26" w:rsidRDefault="00EA4BA8" w:rsidP="00B7042E">
      <w:pPr>
        <w:adjustRightInd w:val="0"/>
        <w:snapToGrid w:val="0"/>
        <w:spacing w:beforeLines="100" w:before="312" w:afterLines="50" w:after="156"/>
        <w:ind w:left="420" w:hanging="420"/>
        <w:rPr>
          <w:rFonts w:ascii="黑体" w:eastAsia="黑体" w:hAnsi="黑体"/>
          <w:b/>
          <w:bCs/>
          <w:sz w:val="28"/>
        </w:rPr>
      </w:pPr>
      <w:r w:rsidRPr="00BD3F26">
        <w:rPr>
          <w:rFonts w:ascii="黑体" w:eastAsia="黑体" w:hAnsi="黑体" w:hint="eastAsia"/>
          <w:b/>
          <w:bCs/>
          <w:sz w:val="28"/>
        </w:rPr>
        <w:t>一、计算题（</w:t>
      </w:r>
      <w:r w:rsidR="00514E52" w:rsidRPr="00BD3F26">
        <w:rPr>
          <w:rFonts w:ascii="黑体" w:eastAsia="黑体" w:hAnsi="黑体" w:hint="eastAsia"/>
          <w:b/>
          <w:bCs/>
          <w:sz w:val="28"/>
        </w:rPr>
        <w:t>每题5分，共计</w:t>
      </w:r>
      <w:r w:rsidRPr="00BD3F26">
        <w:rPr>
          <w:rFonts w:ascii="黑体" w:eastAsia="黑体" w:hAnsi="黑体" w:hint="eastAsia"/>
          <w:b/>
          <w:bCs/>
          <w:sz w:val="28"/>
        </w:rPr>
        <w:t>20分）</w:t>
      </w:r>
    </w:p>
    <w:p w:rsidR="00EE78A9" w:rsidRPr="00B7042E" w:rsidRDefault="00EA4BA8" w:rsidP="00B7042E">
      <w:pPr>
        <w:adjustRightInd w:val="0"/>
        <w:snapToGrid w:val="0"/>
        <w:spacing w:beforeLines="50" w:before="156" w:line="360" w:lineRule="auto"/>
        <w:rPr>
          <w:rFonts w:eastAsia="华文细黑"/>
          <w:color w:val="000000"/>
          <w:spacing w:val="12"/>
          <w:sz w:val="24"/>
        </w:rPr>
      </w:pPr>
      <w:r w:rsidRPr="00B7042E">
        <w:rPr>
          <w:rFonts w:eastAsia="华文细黑"/>
          <w:b/>
          <w:bCs/>
          <w:sz w:val="24"/>
        </w:rPr>
        <w:t>1</w:t>
      </w:r>
      <w:r w:rsidRPr="00B7042E">
        <w:rPr>
          <w:rFonts w:eastAsia="华文细黑" w:hint="eastAsia"/>
          <w:b/>
          <w:bCs/>
          <w:sz w:val="24"/>
        </w:rPr>
        <w:t>．</w:t>
      </w:r>
      <w:r w:rsidRPr="00B7042E">
        <w:rPr>
          <w:rFonts w:eastAsia="华文细黑" w:hint="eastAsia"/>
          <w:sz w:val="24"/>
        </w:rPr>
        <w:t>解递归方程：</w:t>
      </w:r>
      <w:r w:rsidR="00EE78A9" w:rsidRPr="00B7042E">
        <w:rPr>
          <w:rFonts w:hint="eastAsia"/>
          <w:i/>
          <w:kern w:val="0"/>
          <w:sz w:val="24"/>
        </w:rPr>
        <w:t>T</w:t>
      </w:r>
      <w:r w:rsidR="00EE78A9" w:rsidRPr="00B7042E">
        <w:rPr>
          <w:rFonts w:hint="eastAsia"/>
          <w:kern w:val="0"/>
          <w:sz w:val="24"/>
        </w:rPr>
        <w:t>(</w:t>
      </w:r>
      <w:r w:rsidR="00EE78A9" w:rsidRPr="00B7042E">
        <w:rPr>
          <w:rFonts w:hint="eastAsia"/>
          <w:i/>
          <w:kern w:val="0"/>
          <w:sz w:val="24"/>
        </w:rPr>
        <w:t>n</w:t>
      </w:r>
      <w:r w:rsidR="00EE78A9" w:rsidRPr="00B7042E">
        <w:rPr>
          <w:rFonts w:hint="eastAsia"/>
          <w:kern w:val="0"/>
          <w:sz w:val="24"/>
        </w:rPr>
        <w:t>)=</w:t>
      </w:r>
      <w:r w:rsidR="00EE78A9" w:rsidRPr="00B7042E">
        <w:rPr>
          <w:rFonts w:hint="eastAsia"/>
          <w:iCs/>
          <w:sz w:val="24"/>
        </w:rPr>
        <w:t xml:space="preserve"> </w:t>
      </w:r>
      <w:r w:rsidR="00EE78A9" w:rsidRPr="00B7042E">
        <w:rPr>
          <w:rFonts w:hint="eastAsia"/>
          <w:i/>
          <w:iCs/>
          <w:sz w:val="24"/>
        </w:rPr>
        <w:t>T</w:t>
      </w:r>
      <w:r w:rsidR="00EE78A9" w:rsidRPr="00B7042E">
        <w:rPr>
          <w:rFonts w:hint="eastAsia"/>
          <w:sz w:val="24"/>
        </w:rPr>
        <w:t>(</w:t>
      </w:r>
      <w:r w:rsidR="00EE78A9" w:rsidRPr="00B7042E">
        <w:rPr>
          <w:rFonts w:hint="eastAsia"/>
          <w:i/>
          <w:iCs/>
          <w:sz w:val="24"/>
        </w:rPr>
        <w:t>n</w:t>
      </w:r>
      <w:r w:rsidR="00EE78A9" w:rsidRPr="00B7042E">
        <w:rPr>
          <w:rFonts w:hint="eastAsia"/>
          <w:sz w:val="24"/>
        </w:rPr>
        <w:sym w:font="Symbol" w:char="F02D"/>
      </w:r>
      <w:r w:rsidR="00EE78A9" w:rsidRPr="00B7042E">
        <w:rPr>
          <w:rFonts w:hint="eastAsia"/>
          <w:sz w:val="24"/>
        </w:rPr>
        <w:t>1)</w:t>
      </w:r>
      <w:r w:rsidR="0053330F" w:rsidRPr="00B7042E">
        <w:rPr>
          <w:rFonts w:hint="eastAsia"/>
          <w:sz w:val="24"/>
        </w:rPr>
        <w:t xml:space="preserve"> </w:t>
      </w:r>
      <w:r w:rsidR="0053330F" w:rsidRPr="00B7042E">
        <w:rPr>
          <w:b/>
          <w:sz w:val="24"/>
        </w:rPr>
        <w:t>+</w:t>
      </w:r>
      <w:r w:rsidR="0053330F" w:rsidRPr="00B7042E">
        <w:rPr>
          <w:rFonts w:hint="eastAsia"/>
          <w:sz w:val="24"/>
        </w:rPr>
        <w:t xml:space="preserve"> </w:t>
      </w:r>
      <w:r w:rsidR="00EE78A9" w:rsidRPr="00B7042E">
        <w:rPr>
          <w:rFonts w:hint="eastAsia"/>
          <w:iCs/>
          <w:sz w:val="24"/>
        </w:rPr>
        <w:t>6</w:t>
      </w:r>
      <w:r w:rsidR="00EE78A9" w:rsidRPr="00B7042E">
        <w:rPr>
          <w:rFonts w:hint="eastAsia"/>
          <w:i/>
          <w:iCs/>
          <w:sz w:val="24"/>
        </w:rPr>
        <w:t>T</w:t>
      </w:r>
      <w:r w:rsidR="00EE78A9" w:rsidRPr="00B7042E">
        <w:rPr>
          <w:rFonts w:hint="eastAsia"/>
          <w:sz w:val="24"/>
        </w:rPr>
        <w:t>(</w:t>
      </w:r>
      <w:r w:rsidR="00EE78A9" w:rsidRPr="00B7042E">
        <w:rPr>
          <w:rFonts w:hint="eastAsia"/>
          <w:i/>
          <w:iCs/>
          <w:sz w:val="24"/>
        </w:rPr>
        <w:t>n</w:t>
      </w:r>
      <w:r w:rsidR="00EE78A9" w:rsidRPr="00B7042E">
        <w:rPr>
          <w:rFonts w:hint="eastAsia"/>
          <w:sz w:val="24"/>
        </w:rPr>
        <w:sym w:font="Symbol" w:char="F02D"/>
      </w:r>
      <w:r w:rsidR="00EE78A9" w:rsidRPr="00B7042E">
        <w:rPr>
          <w:rFonts w:hint="eastAsia"/>
          <w:sz w:val="24"/>
        </w:rPr>
        <w:t>2)</w:t>
      </w:r>
      <w:r w:rsidR="00EE78A9" w:rsidRPr="00B7042E">
        <w:rPr>
          <w:rFonts w:hint="eastAsia"/>
          <w:sz w:val="24"/>
        </w:rPr>
        <w:t>（</w:t>
      </w:r>
      <w:r w:rsidR="00EE78A9" w:rsidRPr="00B7042E">
        <w:rPr>
          <w:rFonts w:hint="eastAsia"/>
          <w:i/>
          <w:kern w:val="0"/>
          <w:sz w:val="24"/>
        </w:rPr>
        <w:t>n</w:t>
      </w:r>
      <w:r w:rsidR="00EE78A9" w:rsidRPr="00B7042E">
        <w:rPr>
          <w:rFonts w:hint="eastAsia"/>
          <w:kern w:val="0"/>
          <w:sz w:val="24"/>
        </w:rPr>
        <w:sym w:font="Symbol" w:char="F0B3"/>
      </w:r>
      <w:r w:rsidR="00EE78A9" w:rsidRPr="00B7042E">
        <w:rPr>
          <w:rFonts w:hint="eastAsia"/>
          <w:kern w:val="0"/>
          <w:sz w:val="24"/>
        </w:rPr>
        <w:t>2</w:t>
      </w:r>
      <w:r w:rsidR="00EE78A9" w:rsidRPr="00B7042E">
        <w:rPr>
          <w:rFonts w:hint="eastAsia"/>
          <w:kern w:val="0"/>
          <w:sz w:val="24"/>
        </w:rPr>
        <w:t>）</w:t>
      </w:r>
      <w:r w:rsidR="00EE78A9" w:rsidRPr="00B7042E">
        <w:rPr>
          <w:rFonts w:hint="eastAsia"/>
          <w:kern w:val="0"/>
          <w:sz w:val="24"/>
        </w:rPr>
        <w:t>;</w:t>
      </w:r>
      <w:r w:rsidR="00230D22" w:rsidRPr="00B7042E">
        <w:rPr>
          <w:rFonts w:hint="eastAsia"/>
          <w:kern w:val="0"/>
          <w:sz w:val="24"/>
        </w:rPr>
        <w:t xml:space="preserve">  </w:t>
      </w:r>
      <w:r w:rsidR="00EE78A9" w:rsidRPr="00B7042E">
        <w:rPr>
          <w:rFonts w:hint="eastAsia"/>
          <w:i/>
          <w:kern w:val="0"/>
          <w:sz w:val="24"/>
        </w:rPr>
        <w:t>T</w:t>
      </w:r>
      <w:r w:rsidR="00EE78A9" w:rsidRPr="00B7042E">
        <w:rPr>
          <w:rFonts w:hint="eastAsia"/>
          <w:kern w:val="0"/>
          <w:sz w:val="24"/>
        </w:rPr>
        <w:t xml:space="preserve">(0)=1, </w:t>
      </w:r>
      <w:r w:rsidR="00EE78A9" w:rsidRPr="00B7042E">
        <w:rPr>
          <w:rFonts w:hint="eastAsia"/>
          <w:i/>
          <w:kern w:val="0"/>
          <w:sz w:val="24"/>
        </w:rPr>
        <w:t>T</w:t>
      </w:r>
      <w:r w:rsidR="00EE78A9" w:rsidRPr="00B7042E">
        <w:rPr>
          <w:rFonts w:hint="eastAsia"/>
          <w:kern w:val="0"/>
          <w:sz w:val="24"/>
        </w:rPr>
        <w:t>(1)=3</w:t>
      </w:r>
      <w:r w:rsidR="003D1888" w:rsidRPr="00B7042E">
        <w:rPr>
          <w:rFonts w:hint="eastAsia"/>
          <w:kern w:val="0"/>
          <w:sz w:val="24"/>
        </w:rPr>
        <w:t>。</w:t>
      </w:r>
      <w:r w:rsidR="00EE78A9" w:rsidRPr="00B7042E">
        <w:rPr>
          <w:rFonts w:hint="eastAsia"/>
          <w:kern w:val="0"/>
          <w:sz w:val="24"/>
        </w:rPr>
        <w:t xml:space="preserve"> </w:t>
      </w:r>
    </w:p>
    <w:p w:rsidR="00B259ED" w:rsidRPr="00B7042E" w:rsidRDefault="00EA4BA8" w:rsidP="00B7042E">
      <w:pPr>
        <w:adjustRightInd w:val="0"/>
        <w:snapToGrid w:val="0"/>
        <w:spacing w:beforeLines="50" w:before="156" w:line="360" w:lineRule="auto"/>
        <w:rPr>
          <w:rFonts w:eastAsia="华文细黑"/>
          <w:b/>
          <w:bCs/>
          <w:sz w:val="24"/>
        </w:rPr>
      </w:pPr>
      <w:r w:rsidRPr="00B7042E">
        <w:rPr>
          <w:rFonts w:eastAsia="华文细黑" w:hint="eastAsia"/>
          <w:b/>
          <w:bCs/>
          <w:sz w:val="24"/>
        </w:rPr>
        <w:t>2</w:t>
      </w:r>
      <w:r w:rsidRPr="00B7042E">
        <w:rPr>
          <w:rFonts w:eastAsia="华文细黑" w:hint="eastAsia"/>
          <w:b/>
          <w:bCs/>
          <w:sz w:val="24"/>
        </w:rPr>
        <w:t>．</w:t>
      </w:r>
      <w:r w:rsidRPr="00B7042E">
        <w:rPr>
          <w:rFonts w:eastAsia="华文细黑" w:hint="eastAsia"/>
          <w:sz w:val="24"/>
        </w:rPr>
        <w:t>解递归方程：</w:t>
      </w:r>
      <w:r w:rsidRPr="00B7042E">
        <w:rPr>
          <w:rFonts w:eastAsia="华文细黑"/>
          <w:i/>
          <w:sz w:val="24"/>
        </w:rPr>
        <w:t>T</w:t>
      </w:r>
      <w:r w:rsidRPr="00B7042E">
        <w:rPr>
          <w:rFonts w:eastAsia="华文细黑"/>
          <w:sz w:val="24"/>
        </w:rPr>
        <w:t>(</w:t>
      </w:r>
      <w:r w:rsidRPr="00B7042E">
        <w:rPr>
          <w:rFonts w:eastAsia="华文细黑"/>
          <w:i/>
          <w:sz w:val="24"/>
        </w:rPr>
        <w:t>n</w:t>
      </w:r>
      <w:r w:rsidRPr="00B7042E">
        <w:rPr>
          <w:rFonts w:eastAsia="华文细黑"/>
          <w:sz w:val="24"/>
        </w:rPr>
        <w:t>)=</w:t>
      </w:r>
      <w:r w:rsidRPr="00B7042E">
        <w:rPr>
          <w:rFonts w:eastAsia="华文细黑"/>
          <w:i/>
          <w:sz w:val="24"/>
        </w:rPr>
        <w:t>T</w:t>
      </w:r>
      <w:r w:rsidRPr="00B7042E">
        <w:rPr>
          <w:rFonts w:eastAsia="华文细黑"/>
          <w:sz w:val="24"/>
        </w:rPr>
        <w:t>(</w:t>
      </w:r>
      <w:r w:rsidRPr="00B7042E">
        <w:rPr>
          <w:rFonts w:eastAsia="华文细黑"/>
          <w:i/>
          <w:sz w:val="24"/>
        </w:rPr>
        <w:t>n</w:t>
      </w:r>
      <w:r w:rsidR="00C67AF8" w:rsidRPr="00B7042E">
        <w:rPr>
          <w:rFonts w:eastAsia="华文细黑" w:hint="eastAsia"/>
          <w:iCs/>
          <w:sz w:val="24"/>
        </w:rPr>
        <w:t>/</w:t>
      </w:r>
      <w:r w:rsidR="008D6334" w:rsidRPr="00B7042E">
        <w:rPr>
          <w:rFonts w:eastAsia="华文细黑" w:hint="eastAsia"/>
          <w:iCs/>
          <w:sz w:val="24"/>
        </w:rPr>
        <w:t>3</w:t>
      </w:r>
      <w:r w:rsidRPr="00B7042E">
        <w:rPr>
          <w:rFonts w:eastAsia="华文细黑" w:hint="eastAsia"/>
          <w:sz w:val="24"/>
        </w:rPr>
        <w:t>)</w:t>
      </w:r>
      <w:r w:rsidRPr="00B7042E">
        <w:rPr>
          <w:rFonts w:eastAsia="华文细黑"/>
          <w:sz w:val="24"/>
        </w:rPr>
        <w:t>+</w:t>
      </w:r>
      <w:r w:rsidRPr="00B7042E">
        <w:rPr>
          <w:rFonts w:eastAsia="华文细黑"/>
          <w:i/>
          <w:sz w:val="24"/>
        </w:rPr>
        <w:t>T</w:t>
      </w:r>
      <w:r w:rsidRPr="00B7042E">
        <w:rPr>
          <w:rFonts w:eastAsia="华文细黑"/>
          <w:sz w:val="24"/>
        </w:rPr>
        <w:t>(</w:t>
      </w:r>
      <w:r w:rsidR="008D6334" w:rsidRPr="00B7042E">
        <w:rPr>
          <w:rFonts w:eastAsia="华文细黑" w:hint="eastAsia"/>
          <w:sz w:val="24"/>
        </w:rPr>
        <w:t>2</w:t>
      </w:r>
      <w:r w:rsidRPr="00B7042E">
        <w:rPr>
          <w:rFonts w:eastAsia="华文细黑"/>
          <w:i/>
          <w:sz w:val="24"/>
        </w:rPr>
        <w:t>n</w:t>
      </w:r>
      <w:r w:rsidR="00C67AF8" w:rsidRPr="00B7042E">
        <w:rPr>
          <w:rFonts w:eastAsia="华文细黑" w:hint="eastAsia"/>
          <w:iCs/>
          <w:sz w:val="24"/>
        </w:rPr>
        <w:t>/</w:t>
      </w:r>
      <w:r w:rsidR="008D6334" w:rsidRPr="00B7042E">
        <w:rPr>
          <w:rFonts w:eastAsia="华文细黑" w:hint="eastAsia"/>
          <w:iCs/>
          <w:sz w:val="24"/>
        </w:rPr>
        <w:t>3</w:t>
      </w:r>
      <w:r w:rsidRPr="00B7042E">
        <w:rPr>
          <w:rFonts w:eastAsia="华文细黑" w:hint="eastAsia"/>
          <w:sz w:val="24"/>
        </w:rPr>
        <w:t>)+</w:t>
      </w:r>
      <w:proofErr w:type="spellStart"/>
      <w:r w:rsidR="00C67AF8" w:rsidRPr="00B7042E">
        <w:rPr>
          <w:rFonts w:eastAsia="华文细黑" w:hint="eastAsia"/>
          <w:i/>
          <w:sz w:val="24"/>
        </w:rPr>
        <w:t>c</w:t>
      </w:r>
      <w:r w:rsidRPr="00B7042E">
        <w:rPr>
          <w:rFonts w:eastAsia="华文细黑" w:hint="eastAsia"/>
          <w:i/>
          <w:sz w:val="24"/>
        </w:rPr>
        <w:t>n</w:t>
      </w:r>
      <w:proofErr w:type="spellEnd"/>
      <w:r w:rsidRPr="00B7042E">
        <w:rPr>
          <w:rFonts w:eastAsia="华文细黑"/>
          <w:sz w:val="24"/>
        </w:rPr>
        <w:t xml:space="preserve">, </w:t>
      </w:r>
      <w:r w:rsidRPr="00B7042E">
        <w:rPr>
          <w:rFonts w:eastAsia="华文细黑" w:hint="eastAsia"/>
          <w:sz w:val="24"/>
        </w:rPr>
        <w:t>其中</w:t>
      </w:r>
      <w:r w:rsidRPr="00B7042E">
        <w:rPr>
          <w:rFonts w:eastAsia="华文细黑"/>
          <w:i/>
          <w:sz w:val="24"/>
        </w:rPr>
        <w:t>n</w:t>
      </w:r>
      <w:r w:rsidRPr="00B7042E">
        <w:rPr>
          <w:rFonts w:eastAsia="华文细黑"/>
          <w:sz w:val="24"/>
        </w:rPr>
        <w:t>&gt;1</w:t>
      </w:r>
      <w:r w:rsidRPr="00B7042E">
        <w:rPr>
          <w:rFonts w:eastAsia="华文细黑" w:hint="eastAsia"/>
          <w:sz w:val="24"/>
        </w:rPr>
        <w:t xml:space="preserve">, </w:t>
      </w:r>
      <w:r w:rsidRPr="00B7042E">
        <w:rPr>
          <w:rFonts w:eastAsia="华文细黑" w:hint="eastAsia"/>
          <w:i/>
          <w:iCs/>
          <w:sz w:val="24"/>
        </w:rPr>
        <w:t>c</w:t>
      </w:r>
      <w:r w:rsidRPr="00B7042E">
        <w:rPr>
          <w:rFonts w:eastAsia="华文细黑" w:hint="eastAsia"/>
          <w:sz w:val="24"/>
        </w:rPr>
        <w:t>为</w:t>
      </w:r>
      <w:r w:rsidR="00B26199" w:rsidRPr="00B7042E">
        <w:rPr>
          <w:rFonts w:eastAsia="华文细黑" w:hint="eastAsia"/>
          <w:sz w:val="24"/>
        </w:rPr>
        <w:t>正</w:t>
      </w:r>
      <w:r w:rsidRPr="00B7042E">
        <w:rPr>
          <w:rFonts w:eastAsia="华文细黑" w:hint="eastAsia"/>
          <w:sz w:val="24"/>
        </w:rPr>
        <w:t>常数；</w:t>
      </w:r>
      <w:r w:rsidRPr="00B7042E">
        <w:rPr>
          <w:rFonts w:eastAsia="华文细黑"/>
          <w:i/>
          <w:sz w:val="24"/>
        </w:rPr>
        <w:t>T</w:t>
      </w:r>
      <w:r w:rsidRPr="00B7042E">
        <w:rPr>
          <w:rFonts w:eastAsia="华文细黑"/>
          <w:sz w:val="24"/>
        </w:rPr>
        <w:t>(1)=</w:t>
      </w:r>
      <w:r w:rsidR="00C67AF8" w:rsidRPr="00B7042E">
        <w:rPr>
          <w:rFonts w:eastAsia="华文细黑" w:hint="eastAsia"/>
          <w:sz w:val="24"/>
        </w:rPr>
        <w:t>2</w:t>
      </w:r>
      <w:r w:rsidRPr="00B7042E">
        <w:rPr>
          <w:rFonts w:eastAsia="华文细黑" w:hint="eastAsia"/>
          <w:sz w:val="24"/>
        </w:rPr>
        <w:t>。</w:t>
      </w:r>
    </w:p>
    <w:p w:rsidR="00B259ED" w:rsidRPr="00B7042E" w:rsidRDefault="00EA4BA8" w:rsidP="00B7042E">
      <w:pPr>
        <w:adjustRightInd w:val="0"/>
        <w:snapToGrid w:val="0"/>
        <w:spacing w:beforeLines="50" w:before="156" w:afterLines="50" w:after="156" w:line="360" w:lineRule="auto"/>
        <w:rPr>
          <w:rFonts w:eastAsia="华文细黑"/>
          <w:b/>
          <w:bCs/>
          <w:sz w:val="24"/>
        </w:rPr>
      </w:pPr>
      <w:r w:rsidRPr="00B7042E">
        <w:rPr>
          <w:rFonts w:eastAsia="华文细黑" w:hint="eastAsia"/>
          <w:b/>
          <w:bCs/>
          <w:spacing w:val="12"/>
          <w:sz w:val="24"/>
        </w:rPr>
        <w:t xml:space="preserve">3. </w:t>
      </w:r>
      <w:r w:rsidRPr="00B7042E">
        <w:rPr>
          <w:rFonts w:eastAsia="华文细黑"/>
          <w:spacing w:val="12"/>
          <w:sz w:val="24"/>
        </w:rPr>
        <w:t>用积分近似求和方法</w:t>
      </w:r>
      <w:r w:rsidRPr="00B7042E">
        <w:rPr>
          <w:rFonts w:eastAsia="华文细黑" w:hint="eastAsia"/>
          <w:spacing w:val="12"/>
          <w:sz w:val="24"/>
        </w:rPr>
        <w:t>求函数</w:t>
      </w:r>
      <w:r w:rsidRPr="00B7042E">
        <w:rPr>
          <w:rFonts w:eastAsia="华文细黑"/>
          <w:spacing w:val="12"/>
          <w:sz w:val="24"/>
        </w:rPr>
        <w:t xml:space="preserve"> </w:t>
      </w:r>
      <w:r w:rsidRPr="00B7042E">
        <w:rPr>
          <w:rFonts w:eastAsia="华文细黑" w:hint="eastAsia"/>
          <w:i/>
          <w:iCs/>
          <w:spacing w:val="12"/>
          <w:sz w:val="24"/>
        </w:rPr>
        <w:t>f</w:t>
      </w:r>
      <w:r w:rsidRPr="00B7042E">
        <w:rPr>
          <w:rFonts w:eastAsia="华文细黑" w:hint="eastAsia"/>
          <w:spacing w:val="12"/>
          <w:sz w:val="24"/>
        </w:rPr>
        <w:t>(</w:t>
      </w:r>
      <w:r w:rsidRPr="00B7042E">
        <w:rPr>
          <w:rFonts w:eastAsia="华文细黑" w:hint="eastAsia"/>
          <w:i/>
          <w:iCs/>
          <w:spacing w:val="12"/>
          <w:sz w:val="24"/>
        </w:rPr>
        <w:t>n</w:t>
      </w:r>
      <w:r w:rsidRPr="00B7042E">
        <w:rPr>
          <w:rFonts w:eastAsia="华文细黑" w:hint="eastAsia"/>
          <w:spacing w:val="12"/>
          <w:sz w:val="24"/>
        </w:rPr>
        <w:t>)</w:t>
      </w:r>
      <m:oMath>
        <m:r>
          <m:rPr>
            <m:sty m:val="p"/>
          </m:rPr>
          <w:rPr>
            <w:rFonts w:ascii="Cambria Math" w:eastAsia="华文细黑"/>
            <w:spacing w:val="12"/>
            <w:sz w:val="24"/>
          </w:rPr>
          <m:t>=</m:t>
        </m:r>
        <m:nary>
          <m:naryPr>
            <m:chr m:val="∑"/>
            <m:limLoc m:val="undOvr"/>
            <m:ctrlPr>
              <w:rPr>
                <w:rFonts w:ascii="Cambria Math" w:eastAsia="华文细黑" w:hAnsi="Cambria Math"/>
                <w:i/>
                <w:spacing w:val="12"/>
                <w:sz w:val="24"/>
              </w:rPr>
            </m:ctrlPr>
          </m:naryPr>
          <m:sub>
            <m:r>
              <w:rPr>
                <w:rFonts w:ascii="Cambria Math" w:eastAsia="华文细黑" w:hAnsi="Cambria Math"/>
                <w:spacing w:val="12"/>
                <w:sz w:val="24"/>
              </w:rPr>
              <m:t>j=1</m:t>
            </m:r>
          </m:sub>
          <m:sup>
            <m:r>
              <w:rPr>
                <w:rFonts w:ascii="Cambria Math" w:eastAsia="华文细黑" w:hAnsi="Cambria Math"/>
                <w:spacing w:val="12"/>
                <w:sz w:val="24"/>
              </w:rPr>
              <m:t>n</m:t>
            </m:r>
          </m:sup>
          <m:e>
            <m:r>
              <w:rPr>
                <w:rFonts w:ascii="Cambria Math" w:eastAsia="华文细黑" w:hAnsi="Cambria Math"/>
                <w:spacing w:val="12"/>
                <w:sz w:val="24"/>
              </w:rPr>
              <m:t>(n/j)</m:t>
            </m:r>
          </m:e>
        </m:nary>
      </m:oMath>
      <w:r w:rsidR="00196E35" w:rsidRPr="00B7042E">
        <w:rPr>
          <w:rFonts w:eastAsia="华文细黑" w:hint="eastAsia"/>
          <w:spacing w:val="12"/>
          <w:sz w:val="24"/>
        </w:rPr>
        <w:t xml:space="preserve"> </w:t>
      </w:r>
      <w:r w:rsidRPr="00B7042E">
        <w:rPr>
          <w:rFonts w:eastAsia="华文细黑" w:hint="eastAsia"/>
          <w:spacing w:val="12"/>
          <w:sz w:val="24"/>
        </w:rPr>
        <w:t>的</w:t>
      </w:r>
      <w:r w:rsidRPr="00B7042E">
        <w:rPr>
          <w:rFonts w:eastAsia="华文细黑" w:hint="eastAsia"/>
          <w:sz w:val="24"/>
        </w:rPr>
        <w:t>渐近表示（用符号</w:t>
      </w:r>
      <w:r w:rsidRPr="00B7042E">
        <w:rPr>
          <w:rFonts w:eastAsia="华文细黑"/>
          <w:i/>
          <w:sz w:val="24"/>
        </w:rPr>
        <w:sym w:font="Symbol" w:char="F051"/>
      </w:r>
      <w:r w:rsidRPr="00B7042E">
        <w:rPr>
          <w:rFonts w:eastAsia="华文细黑"/>
          <w:sz w:val="24"/>
        </w:rPr>
        <w:t>表示</w:t>
      </w:r>
      <w:r w:rsidRPr="00B7042E">
        <w:rPr>
          <w:rFonts w:eastAsia="华文细黑" w:hint="eastAsia"/>
          <w:sz w:val="24"/>
        </w:rPr>
        <w:t>）。</w:t>
      </w:r>
      <w:r w:rsidRPr="00B7042E">
        <w:rPr>
          <w:rFonts w:eastAsia="华文细黑" w:hint="eastAsia"/>
          <w:sz w:val="24"/>
        </w:rPr>
        <w:t xml:space="preserve"> </w:t>
      </w:r>
    </w:p>
    <w:p w:rsidR="00514E52" w:rsidRPr="00B7042E" w:rsidRDefault="00514E52" w:rsidP="00B7042E">
      <w:pPr>
        <w:adjustRightInd w:val="0"/>
        <w:snapToGrid w:val="0"/>
        <w:spacing w:line="360" w:lineRule="auto"/>
        <w:rPr>
          <w:rFonts w:eastAsia="华文细黑"/>
          <w:sz w:val="24"/>
        </w:rPr>
      </w:pPr>
      <w:r w:rsidRPr="00B7042E">
        <w:rPr>
          <w:rFonts w:eastAsia="华文细黑" w:hint="eastAsia"/>
          <w:b/>
          <w:bCs/>
          <w:sz w:val="24"/>
        </w:rPr>
        <w:t xml:space="preserve">4. </w:t>
      </w:r>
      <w:r w:rsidR="00EC5B66" w:rsidRPr="00B7042E">
        <w:rPr>
          <w:rFonts w:eastAsia="华文细黑"/>
          <w:sz w:val="24"/>
        </w:rPr>
        <w:t>设问题</w:t>
      </w:r>
      <w:r w:rsidRPr="00B7042E">
        <w:rPr>
          <w:rFonts w:eastAsia="华文细黑"/>
          <w:sz w:val="24"/>
        </w:rPr>
        <w:t>规模是</w:t>
      </w:r>
      <w:r w:rsidRPr="00B7042E">
        <w:rPr>
          <w:rFonts w:eastAsia="华文细黑"/>
          <w:i/>
          <w:sz w:val="24"/>
        </w:rPr>
        <w:t>n</w:t>
      </w:r>
      <w:r w:rsidRPr="00B7042E">
        <w:rPr>
          <w:rFonts w:eastAsia="华文细黑"/>
          <w:sz w:val="24"/>
        </w:rPr>
        <w:t xml:space="preserve">, </w:t>
      </w:r>
      <w:r w:rsidR="00AB7BAE" w:rsidRPr="00B7042E">
        <w:rPr>
          <w:rFonts w:eastAsia="华文细黑"/>
          <w:sz w:val="24"/>
        </w:rPr>
        <w:t>下面</w:t>
      </w:r>
      <w:r w:rsidR="009A1361" w:rsidRPr="00B7042E">
        <w:rPr>
          <w:rFonts w:eastAsia="华文细黑"/>
          <w:sz w:val="24"/>
        </w:rPr>
        <w:t>两算法中哪一算法的</w:t>
      </w:r>
      <w:r w:rsidR="00EC5B66" w:rsidRPr="00B7042E">
        <w:rPr>
          <w:rFonts w:eastAsia="华文细黑"/>
          <w:sz w:val="24"/>
        </w:rPr>
        <w:t>时间复杂度最低？说明</w:t>
      </w:r>
      <w:r w:rsidRPr="00B7042E">
        <w:rPr>
          <w:rFonts w:eastAsia="华文细黑"/>
          <w:sz w:val="24"/>
        </w:rPr>
        <w:t>理由。</w:t>
      </w:r>
    </w:p>
    <w:p w:rsidR="00514E52" w:rsidRPr="00B7042E" w:rsidRDefault="00514E52" w:rsidP="00B7042E">
      <w:pPr>
        <w:adjustRightInd w:val="0"/>
        <w:snapToGrid w:val="0"/>
        <w:spacing w:line="360" w:lineRule="auto"/>
        <w:ind w:firstLineChars="200" w:firstLine="480"/>
        <w:rPr>
          <w:rFonts w:eastAsia="华文细黑"/>
          <w:sz w:val="24"/>
        </w:rPr>
      </w:pPr>
      <w:r w:rsidRPr="00B7042E">
        <w:rPr>
          <w:rFonts w:eastAsia="华文细黑"/>
          <w:sz w:val="24"/>
        </w:rPr>
        <w:t>算法</w:t>
      </w:r>
      <w:r w:rsidRPr="00B7042E">
        <w:rPr>
          <w:rFonts w:eastAsia="华文细黑"/>
          <w:b/>
          <w:i/>
          <w:sz w:val="24"/>
        </w:rPr>
        <w:t>A</w:t>
      </w:r>
      <w:r w:rsidRPr="00B7042E">
        <w:rPr>
          <w:rFonts w:eastAsia="华文细黑" w:hint="eastAsia"/>
          <w:sz w:val="24"/>
        </w:rPr>
        <w:t>：</w:t>
      </w:r>
      <w:r w:rsidRPr="00B7042E">
        <w:rPr>
          <w:rFonts w:eastAsia="华文细黑"/>
          <w:sz w:val="24"/>
        </w:rPr>
        <w:t>先递归求解</w:t>
      </w:r>
      <w:r w:rsidR="00417B53" w:rsidRPr="00B7042E">
        <w:rPr>
          <w:rFonts w:eastAsia="华文细黑" w:hint="eastAsia"/>
          <w:sz w:val="24"/>
        </w:rPr>
        <w:t>8</w:t>
      </w:r>
      <w:r w:rsidRPr="00B7042E">
        <w:rPr>
          <w:rFonts w:eastAsia="华文细黑"/>
          <w:sz w:val="24"/>
        </w:rPr>
        <w:t>个规模为</w:t>
      </w:r>
      <w:r w:rsidR="00AB3BEE" w:rsidRPr="00B7042E">
        <w:rPr>
          <w:rFonts w:eastAsia="华文细黑"/>
          <w:i/>
          <w:sz w:val="24"/>
        </w:rPr>
        <w:t>n</w:t>
      </w:r>
      <w:r w:rsidR="00AB3BEE" w:rsidRPr="00B7042E">
        <w:rPr>
          <w:rFonts w:eastAsia="华文细黑"/>
          <w:sz w:val="24"/>
        </w:rPr>
        <w:t>/</w:t>
      </w:r>
      <w:r w:rsidR="00417B53" w:rsidRPr="00B7042E">
        <w:rPr>
          <w:rFonts w:eastAsia="华文细黑" w:hint="eastAsia"/>
          <w:sz w:val="24"/>
        </w:rPr>
        <w:t>2</w:t>
      </w:r>
      <w:r w:rsidRPr="00B7042E">
        <w:rPr>
          <w:rFonts w:eastAsia="华文细黑"/>
          <w:sz w:val="24"/>
        </w:rPr>
        <w:t>的子问题，然后在</w:t>
      </w:r>
      <w:r w:rsidRPr="00B7042E">
        <w:rPr>
          <w:rFonts w:eastAsia="华文细黑"/>
          <w:i/>
          <w:sz w:val="24"/>
        </w:rPr>
        <w:sym w:font="Symbol" w:char="F051"/>
      </w:r>
      <w:r w:rsidRPr="00B7042E">
        <w:rPr>
          <w:rFonts w:eastAsia="华文细黑"/>
          <w:sz w:val="24"/>
        </w:rPr>
        <w:t>(</w:t>
      </w:r>
      <w:r w:rsidR="00AB3BEE" w:rsidRPr="00B7042E">
        <w:rPr>
          <w:rFonts w:eastAsia="华文细黑" w:hint="eastAsia"/>
          <w:i/>
          <w:sz w:val="24"/>
        </w:rPr>
        <w:t>n</w:t>
      </w:r>
      <w:r w:rsidRPr="00B7042E">
        <w:rPr>
          <w:rFonts w:eastAsia="华文细黑"/>
          <w:sz w:val="24"/>
        </w:rPr>
        <w:t>)</w:t>
      </w:r>
      <w:r w:rsidRPr="00B7042E">
        <w:rPr>
          <w:rFonts w:eastAsia="华文细黑"/>
          <w:sz w:val="24"/>
        </w:rPr>
        <w:t>时间内将子问题的解合并得到原问题的解。</w:t>
      </w:r>
    </w:p>
    <w:p w:rsidR="00514E52" w:rsidRPr="00B7042E" w:rsidRDefault="00514E52" w:rsidP="00B7042E">
      <w:pPr>
        <w:adjustRightInd w:val="0"/>
        <w:snapToGrid w:val="0"/>
        <w:spacing w:line="360" w:lineRule="auto"/>
        <w:ind w:firstLineChars="200" w:firstLine="480"/>
        <w:rPr>
          <w:rFonts w:eastAsia="华文细黑"/>
          <w:sz w:val="24"/>
        </w:rPr>
      </w:pPr>
      <w:r w:rsidRPr="00B7042E">
        <w:rPr>
          <w:rFonts w:eastAsia="华文细黑"/>
          <w:sz w:val="24"/>
        </w:rPr>
        <w:t>算法</w:t>
      </w:r>
      <w:r w:rsidRPr="00B7042E">
        <w:rPr>
          <w:rFonts w:eastAsia="华文细黑"/>
          <w:b/>
          <w:i/>
          <w:sz w:val="24"/>
        </w:rPr>
        <w:t>B</w:t>
      </w:r>
      <w:r w:rsidRPr="00B7042E">
        <w:rPr>
          <w:rFonts w:eastAsia="华文细黑" w:hint="eastAsia"/>
          <w:sz w:val="24"/>
        </w:rPr>
        <w:t>：</w:t>
      </w:r>
      <w:r w:rsidRPr="00B7042E">
        <w:rPr>
          <w:rFonts w:eastAsia="华文细黑"/>
          <w:sz w:val="24"/>
        </w:rPr>
        <w:t>将原问题划分规模为</w:t>
      </w:r>
      <w:r w:rsidRPr="00B7042E">
        <w:rPr>
          <w:rFonts w:eastAsia="华文细黑"/>
          <w:i/>
          <w:sz w:val="24"/>
        </w:rPr>
        <w:t>n</w:t>
      </w:r>
      <w:r w:rsidRPr="00B7042E">
        <w:rPr>
          <w:rFonts w:eastAsia="华文细黑"/>
          <w:sz w:val="24"/>
        </w:rPr>
        <w:t>/</w:t>
      </w:r>
      <w:r w:rsidR="00AB3BEE" w:rsidRPr="00B7042E">
        <w:rPr>
          <w:rFonts w:eastAsia="华文细黑" w:hint="eastAsia"/>
          <w:sz w:val="24"/>
        </w:rPr>
        <w:t>3</w:t>
      </w:r>
      <w:r w:rsidRPr="00B7042E">
        <w:rPr>
          <w:rFonts w:eastAsia="华文细黑"/>
          <w:sz w:val="24"/>
        </w:rPr>
        <w:t>的</w:t>
      </w:r>
      <w:r w:rsidR="00AB3BEE" w:rsidRPr="00B7042E">
        <w:rPr>
          <w:rFonts w:eastAsia="华文细黑" w:hint="eastAsia"/>
          <w:sz w:val="24"/>
        </w:rPr>
        <w:t>9</w:t>
      </w:r>
      <w:r w:rsidRPr="00B7042E">
        <w:rPr>
          <w:rFonts w:eastAsia="华文细黑"/>
          <w:sz w:val="24"/>
        </w:rPr>
        <w:t>个子问题，递归求解每个子问题，然后在</w:t>
      </w:r>
      <w:r w:rsidRPr="00B7042E">
        <w:rPr>
          <w:rFonts w:eastAsia="华文细黑"/>
          <w:i/>
          <w:sz w:val="24"/>
        </w:rPr>
        <w:sym w:font="Symbol" w:char="F051"/>
      </w:r>
      <w:r w:rsidRPr="00B7042E">
        <w:rPr>
          <w:rFonts w:eastAsia="华文细黑"/>
          <w:sz w:val="24"/>
        </w:rPr>
        <w:t>(</w:t>
      </w:r>
      <w:r w:rsidRPr="00B7042E">
        <w:rPr>
          <w:rFonts w:eastAsia="华文细黑"/>
          <w:i/>
          <w:sz w:val="24"/>
        </w:rPr>
        <w:t>n</w:t>
      </w:r>
      <w:r w:rsidR="00AB3BEE" w:rsidRPr="00B7042E">
        <w:rPr>
          <w:rFonts w:eastAsia="华文细黑" w:hint="eastAsia"/>
          <w:sz w:val="24"/>
          <w:vertAlign w:val="superscript"/>
        </w:rPr>
        <w:t>2</w:t>
      </w:r>
      <w:r w:rsidRPr="00B7042E">
        <w:rPr>
          <w:rFonts w:eastAsia="华文细黑"/>
          <w:sz w:val="24"/>
        </w:rPr>
        <w:t>)</w:t>
      </w:r>
      <w:r w:rsidRPr="00B7042E">
        <w:rPr>
          <w:rFonts w:eastAsia="华文细黑"/>
          <w:sz w:val="24"/>
        </w:rPr>
        <w:t>时间内将子问题的解合并得到原问题的解。</w:t>
      </w:r>
    </w:p>
    <w:p w:rsidR="00B259ED" w:rsidRPr="00BD3F26" w:rsidRDefault="00EA4BA8" w:rsidP="00BD3F26">
      <w:pPr>
        <w:adjustRightInd w:val="0"/>
        <w:snapToGrid w:val="0"/>
        <w:spacing w:beforeLines="100" w:before="312" w:afterLines="50" w:after="156"/>
        <w:ind w:left="420" w:hanging="420"/>
        <w:rPr>
          <w:rFonts w:ascii="黑体" w:eastAsia="黑体" w:hAnsi="黑体"/>
          <w:b/>
          <w:bCs/>
          <w:sz w:val="28"/>
        </w:rPr>
      </w:pPr>
      <w:r w:rsidRPr="00BD3F26">
        <w:rPr>
          <w:rFonts w:ascii="黑体" w:eastAsia="黑体" w:hAnsi="黑体" w:hint="eastAsia"/>
          <w:b/>
          <w:bCs/>
          <w:sz w:val="28"/>
        </w:rPr>
        <w:t>二、应用题（每题10分，共计30分）</w:t>
      </w:r>
    </w:p>
    <w:p w:rsidR="00D220DB" w:rsidRPr="00B7042E" w:rsidRDefault="00D220DB" w:rsidP="00B7042E">
      <w:pPr>
        <w:adjustRightInd w:val="0"/>
        <w:snapToGrid w:val="0"/>
        <w:spacing w:line="360" w:lineRule="auto"/>
        <w:rPr>
          <w:rFonts w:eastAsia="华文细黑"/>
          <w:sz w:val="24"/>
        </w:rPr>
      </w:pPr>
      <w:r w:rsidRPr="00B7042E">
        <w:rPr>
          <w:rFonts w:eastAsia="华文细黑"/>
          <w:b/>
          <w:bCs/>
          <w:sz w:val="24"/>
        </w:rPr>
        <w:t xml:space="preserve">1. </w:t>
      </w:r>
      <w:r w:rsidR="00AB7BAE" w:rsidRPr="00B7042E">
        <w:rPr>
          <w:rFonts w:eastAsia="华文细黑" w:hint="eastAsia"/>
          <w:b/>
          <w:bCs/>
          <w:sz w:val="24"/>
        </w:rPr>
        <w:t>【</w:t>
      </w:r>
      <w:r w:rsidRPr="00B7042E">
        <w:rPr>
          <w:rFonts w:eastAsia="华文细黑" w:hint="eastAsia"/>
          <w:sz w:val="24"/>
        </w:rPr>
        <w:t>多选问题</w:t>
      </w:r>
      <w:r w:rsidR="00AB7BAE" w:rsidRPr="00B7042E">
        <w:rPr>
          <w:rFonts w:eastAsia="华文细黑" w:hint="eastAsia"/>
          <w:sz w:val="24"/>
        </w:rPr>
        <w:t>】</w:t>
      </w:r>
      <w:r w:rsidRPr="00B7042E">
        <w:rPr>
          <w:rFonts w:eastAsia="华文细黑" w:hint="eastAsia"/>
          <w:sz w:val="24"/>
        </w:rPr>
        <w:t>设</w:t>
      </w:r>
      <w:r w:rsidRPr="00B7042E">
        <w:rPr>
          <w:rFonts w:eastAsia="华文细黑"/>
          <w:i/>
          <w:sz w:val="24"/>
        </w:rPr>
        <w:t>S</w:t>
      </w:r>
      <w:r w:rsidRPr="00B7042E">
        <w:rPr>
          <w:rFonts w:eastAsia="华文细黑" w:hint="eastAsia"/>
          <w:sz w:val="24"/>
        </w:rPr>
        <w:t>是</w:t>
      </w:r>
      <w:r w:rsidRPr="00B7042E">
        <w:rPr>
          <w:rFonts w:eastAsia="华文细黑"/>
          <w:i/>
          <w:sz w:val="24"/>
        </w:rPr>
        <w:t>n</w:t>
      </w:r>
      <w:proofErr w:type="gramStart"/>
      <w:r w:rsidRPr="00B7042E">
        <w:rPr>
          <w:rFonts w:eastAsia="华文细黑" w:hint="eastAsia"/>
          <w:sz w:val="24"/>
        </w:rPr>
        <w:t>个</w:t>
      </w:r>
      <w:proofErr w:type="gramEnd"/>
      <w:r w:rsidRPr="00B7042E">
        <w:rPr>
          <w:rFonts w:eastAsia="华文细黑" w:hint="eastAsia"/>
          <w:sz w:val="24"/>
        </w:rPr>
        <w:t>不等的</w:t>
      </w:r>
      <w:r w:rsidR="00AB7BAE" w:rsidRPr="00B7042E">
        <w:rPr>
          <w:rFonts w:eastAsia="华文细黑" w:hint="eastAsia"/>
          <w:sz w:val="24"/>
        </w:rPr>
        <w:t>实数集合。给定正整数</w:t>
      </w:r>
      <w:r w:rsidR="00AB7BAE" w:rsidRPr="00B7042E">
        <w:rPr>
          <w:rFonts w:eastAsia="华文细黑" w:hint="eastAsia"/>
          <w:i/>
          <w:sz w:val="24"/>
        </w:rPr>
        <w:t>r</w:t>
      </w:r>
      <w:r w:rsidR="00AB7BAE" w:rsidRPr="00B7042E">
        <w:rPr>
          <w:rFonts w:eastAsia="华文细黑" w:hint="eastAsia"/>
          <w:sz w:val="24"/>
        </w:rPr>
        <w:t>（</w:t>
      </w:r>
      <w:r w:rsidRPr="00B7042E">
        <w:rPr>
          <w:rFonts w:eastAsia="华文细黑"/>
          <w:sz w:val="24"/>
        </w:rPr>
        <w:t>1</w:t>
      </w:r>
      <w:r w:rsidRPr="00B7042E">
        <w:rPr>
          <w:rFonts w:eastAsia="华文细黑"/>
          <w:sz w:val="24"/>
        </w:rPr>
        <w:sym w:font="Symbol" w:char="F0A3"/>
      </w:r>
      <w:r w:rsidRPr="00B7042E">
        <w:rPr>
          <w:rFonts w:eastAsia="华文细黑"/>
          <w:i/>
          <w:sz w:val="24"/>
        </w:rPr>
        <w:t>r</w:t>
      </w:r>
      <w:r w:rsidRPr="00B7042E">
        <w:rPr>
          <w:rFonts w:eastAsia="华文细黑"/>
          <w:sz w:val="24"/>
        </w:rPr>
        <w:sym w:font="Symbol" w:char="F0A3"/>
      </w:r>
      <w:r w:rsidRPr="00B7042E">
        <w:rPr>
          <w:rFonts w:eastAsia="华文细黑"/>
          <w:i/>
          <w:sz w:val="24"/>
        </w:rPr>
        <w:t>n</w:t>
      </w:r>
      <w:r w:rsidR="00AB7BAE" w:rsidRPr="00B7042E">
        <w:rPr>
          <w:rFonts w:eastAsia="华文细黑" w:hint="eastAsia"/>
          <w:sz w:val="24"/>
        </w:rPr>
        <w:t>）</w:t>
      </w:r>
      <w:r w:rsidR="0096639C" w:rsidRPr="00B7042E">
        <w:rPr>
          <w:rFonts w:eastAsia="华文细黑" w:hint="eastAsia"/>
          <w:sz w:val="24"/>
        </w:rPr>
        <w:t>和</w:t>
      </w:r>
      <w:r w:rsidR="0096639C" w:rsidRPr="00B7042E">
        <w:rPr>
          <w:rFonts w:eastAsia="华文细黑" w:hint="eastAsia"/>
          <w:i/>
          <w:sz w:val="24"/>
        </w:rPr>
        <w:t>r</w:t>
      </w:r>
      <w:proofErr w:type="gramStart"/>
      <w:r w:rsidR="0096639C" w:rsidRPr="00B7042E">
        <w:rPr>
          <w:rFonts w:eastAsia="华文细黑" w:hint="eastAsia"/>
          <w:sz w:val="24"/>
        </w:rPr>
        <w:t>个</w:t>
      </w:r>
      <w:proofErr w:type="gramEnd"/>
      <w:r w:rsidR="0096639C" w:rsidRPr="00B7042E">
        <w:rPr>
          <w:rFonts w:eastAsia="华文细黑" w:hint="eastAsia"/>
          <w:sz w:val="24"/>
        </w:rPr>
        <w:t>正整数</w:t>
      </w:r>
      <w:r w:rsidRPr="00B7042E">
        <w:rPr>
          <w:rFonts w:eastAsia="华文细黑"/>
          <w:i/>
          <w:sz w:val="24"/>
        </w:rPr>
        <w:t>k</w:t>
      </w:r>
      <w:r w:rsidRPr="00B7042E">
        <w:rPr>
          <w:rFonts w:eastAsia="华文细黑"/>
          <w:sz w:val="24"/>
          <w:vertAlign w:val="subscript"/>
        </w:rPr>
        <w:t>1</w:t>
      </w:r>
      <w:r w:rsidRPr="00B7042E">
        <w:rPr>
          <w:rFonts w:eastAsia="华文细黑"/>
          <w:sz w:val="24"/>
        </w:rPr>
        <w:t>,</w:t>
      </w:r>
      <w:r w:rsidRPr="00B7042E">
        <w:rPr>
          <w:rFonts w:eastAsia="华文细黑"/>
          <w:i/>
          <w:sz w:val="24"/>
        </w:rPr>
        <w:t>k</w:t>
      </w:r>
      <w:r w:rsidRPr="00B7042E">
        <w:rPr>
          <w:rFonts w:eastAsia="华文细黑"/>
          <w:sz w:val="24"/>
          <w:vertAlign w:val="subscript"/>
        </w:rPr>
        <w:t>2,</w:t>
      </w:r>
      <w:r w:rsidRPr="00B7042E">
        <w:rPr>
          <w:rFonts w:eastAsia="华文细黑"/>
          <w:sz w:val="24"/>
        </w:rPr>
        <w:t>…,</w:t>
      </w:r>
      <w:proofErr w:type="spellStart"/>
      <w:r w:rsidRPr="00B7042E">
        <w:rPr>
          <w:rFonts w:eastAsia="华文细黑"/>
          <w:i/>
          <w:sz w:val="24"/>
        </w:rPr>
        <w:t>k</w:t>
      </w:r>
      <w:r w:rsidRPr="00B7042E">
        <w:rPr>
          <w:rFonts w:eastAsia="华文细黑"/>
          <w:i/>
          <w:sz w:val="24"/>
          <w:vertAlign w:val="subscript"/>
        </w:rPr>
        <w:t>r</w:t>
      </w:r>
      <w:proofErr w:type="spellEnd"/>
      <w:r w:rsidRPr="00B7042E">
        <w:rPr>
          <w:rFonts w:eastAsia="华文细黑" w:hint="eastAsia"/>
          <w:sz w:val="24"/>
        </w:rPr>
        <w:t>，其中</w:t>
      </w:r>
      <w:r w:rsidRPr="00B7042E">
        <w:rPr>
          <w:rFonts w:eastAsia="华文细黑"/>
          <w:sz w:val="24"/>
        </w:rPr>
        <w:t>1</w:t>
      </w:r>
      <w:r w:rsidRPr="00B7042E">
        <w:rPr>
          <w:rFonts w:eastAsia="华文细黑"/>
          <w:sz w:val="24"/>
        </w:rPr>
        <w:sym w:font="Symbol" w:char="F0A3"/>
      </w:r>
      <w:r w:rsidRPr="00B7042E">
        <w:rPr>
          <w:rFonts w:eastAsia="华文细黑"/>
          <w:i/>
          <w:sz w:val="24"/>
        </w:rPr>
        <w:t>k</w:t>
      </w:r>
      <w:r w:rsidRPr="00B7042E">
        <w:rPr>
          <w:rFonts w:eastAsia="华文细黑"/>
          <w:sz w:val="24"/>
          <w:vertAlign w:val="subscript"/>
        </w:rPr>
        <w:t>1</w:t>
      </w:r>
      <w:r w:rsidRPr="00B7042E">
        <w:rPr>
          <w:rFonts w:eastAsia="华文细黑"/>
          <w:sz w:val="24"/>
        </w:rPr>
        <w:t>&lt;</w:t>
      </w:r>
      <w:r w:rsidRPr="00B7042E">
        <w:rPr>
          <w:rFonts w:eastAsia="华文细黑"/>
          <w:i/>
          <w:sz w:val="24"/>
        </w:rPr>
        <w:t>k</w:t>
      </w:r>
      <w:r w:rsidRPr="00B7042E">
        <w:rPr>
          <w:rFonts w:eastAsia="华文细黑"/>
          <w:sz w:val="24"/>
          <w:vertAlign w:val="subscript"/>
        </w:rPr>
        <w:t>2</w:t>
      </w:r>
      <w:r w:rsidRPr="00B7042E">
        <w:rPr>
          <w:rFonts w:eastAsia="华文细黑"/>
          <w:sz w:val="24"/>
        </w:rPr>
        <w:t>&lt;…&lt;</w:t>
      </w:r>
      <w:proofErr w:type="spellStart"/>
      <w:r w:rsidRPr="00B7042E">
        <w:rPr>
          <w:rFonts w:eastAsia="华文细黑"/>
          <w:i/>
          <w:sz w:val="24"/>
        </w:rPr>
        <w:t>k</w:t>
      </w:r>
      <w:r w:rsidRPr="00B7042E">
        <w:rPr>
          <w:rFonts w:eastAsia="华文细黑"/>
          <w:i/>
          <w:sz w:val="24"/>
          <w:vertAlign w:val="subscript"/>
        </w:rPr>
        <w:t>r</w:t>
      </w:r>
      <w:proofErr w:type="spellEnd"/>
      <w:r w:rsidRPr="00B7042E">
        <w:rPr>
          <w:rFonts w:eastAsia="华文细黑"/>
          <w:sz w:val="24"/>
        </w:rPr>
        <w:sym w:font="Symbol" w:char="F0A3"/>
      </w:r>
      <w:r w:rsidRPr="00B7042E">
        <w:rPr>
          <w:rFonts w:eastAsia="华文细黑"/>
          <w:i/>
          <w:sz w:val="24"/>
        </w:rPr>
        <w:t>n</w:t>
      </w:r>
      <w:r w:rsidR="00AB7BAE" w:rsidRPr="00B7042E">
        <w:rPr>
          <w:rFonts w:eastAsia="华文细黑"/>
          <w:sz w:val="24"/>
        </w:rPr>
        <w:t>。</w:t>
      </w:r>
      <w:r w:rsidR="003D6168" w:rsidRPr="00B7042E">
        <w:rPr>
          <w:rFonts w:eastAsia="华文细黑"/>
          <w:sz w:val="24"/>
        </w:rPr>
        <w:t>需</w:t>
      </w:r>
      <w:r w:rsidR="00AB7BAE" w:rsidRPr="00B7042E">
        <w:rPr>
          <w:rFonts w:eastAsia="华文细黑" w:hint="eastAsia"/>
          <w:sz w:val="24"/>
        </w:rPr>
        <w:t>要在</w:t>
      </w:r>
      <w:r w:rsidRPr="00B7042E">
        <w:rPr>
          <w:rFonts w:eastAsia="华文细黑"/>
          <w:i/>
          <w:sz w:val="24"/>
        </w:rPr>
        <w:t>S</w:t>
      </w:r>
      <w:r w:rsidRPr="00B7042E">
        <w:rPr>
          <w:rFonts w:eastAsia="华文细黑" w:hint="eastAsia"/>
          <w:sz w:val="24"/>
        </w:rPr>
        <w:t>中</w:t>
      </w:r>
      <w:proofErr w:type="gramStart"/>
      <w:r w:rsidRPr="00B7042E">
        <w:rPr>
          <w:rFonts w:eastAsia="华文细黑" w:hint="eastAsia"/>
          <w:sz w:val="24"/>
        </w:rPr>
        <w:t>找出第</w:t>
      </w:r>
      <w:proofErr w:type="gramEnd"/>
      <w:r w:rsidRPr="00B7042E">
        <w:rPr>
          <w:rFonts w:eastAsia="华文细黑"/>
          <w:i/>
          <w:sz w:val="24"/>
        </w:rPr>
        <w:t>k</w:t>
      </w:r>
      <w:r w:rsidRPr="00B7042E">
        <w:rPr>
          <w:rFonts w:eastAsia="华文细黑"/>
          <w:sz w:val="24"/>
          <w:vertAlign w:val="subscript"/>
        </w:rPr>
        <w:t>1</w:t>
      </w:r>
      <w:r w:rsidRPr="00B7042E">
        <w:rPr>
          <w:rFonts w:eastAsia="华文细黑" w:hint="eastAsia"/>
          <w:sz w:val="24"/>
        </w:rPr>
        <w:t>小，第</w:t>
      </w:r>
      <w:r w:rsidRPr="00B7042E">
        <w:rPr>
          <w:rFonts w:eastAsia="华文细黑"/>
          <w:i/>
          <w:sz w:val="24"/>
        </w:rPr>
        <w:t>k</w:t>
      </w:r>
      <w:r w:rsidRPr="00B7042E">
        <w:rPr>
          <w:rFonts w:eastAsia="华文细黑"/>
          <w:sz w:val="24"/>
          <w:vertAlign w:val="subscript"/>
        </w:rPr>
        <w:t>2</w:t>
      </w:r>
      <w:r w:rsidRPr="00B7042E">
        <w:rPr>
          <w:rFonts w:eastAsia="华文细黑" w:hint="eastAsia"/>
          <w:sz w:val="24"/>
        </w:rPr>
        <w:t>小，</w:t>
      </w:r>
      <w:r w:rsidRPr="00B7042E">
        <w:rPr>
          <w:rFonts w:eastAsia="华文细黑"/>
          <w:sz w:val="24"/>
        </w:rPr>
        <w:t>…</w:t>
      </w:r>
      <w:r w:rsidRPr="00B7042E">
        <w:rPr>
          <w:rFonts w:eastAsia="华文细黑" w:hint="eastAsia"/>
          <w:sz w:val="24"/>
        </w:rPr>
        <w:t>，第</w:t>
      </w:r>
      <w:proofErr w:type="spellStart"/>
      <w:r w:rsidRPr="00B7042E">
        <w:rPr>
          <w:rFonts w:eastAsia="华文细黑"/>
          <w:i/>
          <w:sz w:val="24"/>
        </w:rPr>
        <w:t>k</w:t>
      </w:r>
      <w:r w:rsidRPr="00B7042E">
        <w:rPr>
          <w:rFonts w:eastAsia="华文细黑"/>
          <w:i/>
          <w:sz w:val="24"/>
          <w:vertAlign w:val="subscript"/>
        </w:rPr>
        <w:t>r</w:t>
      </w:r>
      <w:proofErr w:type="spellEnd"/>
      <w:r w:rsidRPr="00B7042E">
        <w:rPr>
          <w:rFonts w:eastAsia="华文细黑" w:hint="eastAsia"/>
          <w:sz w:val="24"/>
        </w:rPr>
        <w:t>小的</w:t>
      </w:r>
      <w:r w:rsidRPr="00B7042E">
        <w:rPr>
          <w:rFonts w:eastAsia="华文细黑"/>
          <w:i/>
          <w:sz w:val="24"/>
        </w:rPr>
        <w:t>r</w:t>
      </w:r>
      <w:proofErr w:type="gramStart"/>
      <w:r w:rsidRPr="00B7042E">
        <w:rPr>
          <w:rFonts w:eastAsia="华文细黑" w:hint="eastAsia"/>
          <w:sz w:val="24"/>
        </w:rPr>
        <w:t>个</w:t>
      </w:r>
      <w:proofErr w:type="gramEnd"/>
      <w:r w:rsidRPr="00B7042E">
        <w:rPr>
          <w:rFonts w:eastAsia="华文细黑" w:hint="eastAsia"/>
          <w:sz w:val="24"/>
        </w:rPr>
        <w:t>元素。</w:t>
      </w:r>
    </w:p>
    <w:p w:rsidR="00D220DB" w:rsidRPr="00B7042E" w:rsidRDefault="004B597E" w:rsidP="00B7042E">
      <w:pPr>
        <w:adjustRightInd w:val="0"/>
        <w:snapToGrid w:val="0"/>
        <w:spacing w:line="360" w:lineRule="auto"/>
        <w:rPr>
          <w:rFonts w:eastAsia="华文细黑"/>
          <w:sz w:val="24"/>
        </w:rPr>
      </w:pPr>
      <w:r w:rsidRPr="00B7042E">
        <w:rPr>
          <w:rFonts w:eastAsia="华文细黑"/>
          <w:b/>
          <w:bCs/>
          <w:sz w:val="24"/>
        </w:rPr>
        <w:t>(1)</w:t>
      </w:r>
      <w:r w:rsidRPr="00B7042E">
        <w:rPr>
          <w:rFonts w:eastAsia="华文细黑" w:hint="eastAsia"/>
          <w:b/>
          <w:bCs/>
          <w:sz w:val="24"/>
        </w:rPr>
        <w:t xml:space="preserve"> </w:t>
      </w:r>
      <w:r w:rsidR="005B6AFB" w:rsidRPr="00B7042E">
        <w:rPr>
          <w:rFonts w:eastAsia="华文细黑" w:hint="eastAsia"/>
          <w:sz w:val="24"/>
        </w:rPr>
        <w:t>描述</w:t>
      </w:r>
      <w:r w:rsidR="00D220DB" w:rsidRPr="00B7042E">
        <w:rPr>
          <w:rFonts w:eastAsia="华文细黑" w:hint="eastAsia"/>
          <w:sz w:val="24"/>
        </w:rPr>
        <w:t>一个最坏情况</w:t>
      </w:r>
      <w:proofErr w:type="gramStart"/>
      <w:r w:rsidR="00D220DB" w:rsidRPr="00B7042E">
        <w:rPr>
          <w:rFonts w:eastAsia="华文细黑" w:hint="eastAsia"/>
          <w:sz w:val="24"/>
        </w:rPr>
        <w:t>下时间</w:t>
      </w:r>
      <w:proofErr w:type="gramEnd"/>
      <w:r w:rsidR="00D220DB" w:rsidRPr="00B7042E">
        <w:rPr>
          <w:rFonts w:eastAsia="华文细黑" w:hint="eastAsia"/>
          <w:sz w:val="24"/>
        </w:rPr>
        <w:t>复杂度为</w:t>
      </w:r>
      <w:r w:rsidR="00D220DB" w:rsidRPr="00B7042E">
        <w:rPr>
          <w:rFonts w:eastAsia="华文细黑"/>
          <w:i/>
          <w:sz w:val="24"/>
        </w:rPr>
        <w:t>O</w:t>
      </w:r>
      <w:r w:rsidR="00D220DB" w:rsidRPr="00B7042E">
        <w:rPr>
          <w:rFonts w:eastAsia="华文细黑"/>
          <w:sz w:val="24"/>
        </w:rPr>
        <w:t>(</w:t>
      </w:r>
      <w:proofErr w:type="spellStart"/>
      <w:r w:rsidR="00D220DB" w:rsidRPr="00B7042E">
        <w:rPr>
          <w:rFonts w:eastAsia="华文细黑"/>
          <w:i/>
          <w:sz w:val="24"/>
        </w:rPr>
        <w:t>nr</w:t>
      </w:r>
      <w:proofErr w:type="spellEnd"/>
      <w:r w:rsidR="00D220DB" w:rsidRPr="00B7042E">
        <w:rPr>
          <w:rFonts w:eastAsia="华文细黑"/>
          <w:sz w:val="24"/>
        </w:rPr>
        <w:t>)</w:t>
      </w:r>
      <w:r w:rsidR="00D220DB" w:rsidRPr="00B7042E">
        <w:rPr>
          <w:rFonts w:eastAsia="华文细黑" w:hint="eastAsia"/>
          <w:sz w:val="24"/>
        </w:rPr>
        <w:t>的</w:t>
      </w:r>
      <w:r w:rsidR="00AB7BAE" w:rsidRPr="00B7042E">
        <w:rPr>
          <w:rFonts w:eastAsia="华文细黑" w:hint="eastAsia"/>
          <w:sz w:val="24"/>
        </w:rPr>
        <w:t>求解</w:t>
      </w:r>
      <w:r w:rsidR="00D220DB" w:rsidRPr="00B7042E">
        <w:rPr>
          <w:rFonts w:eastAsia="华文细黑" w:hint="eastAsia"/>
          <w:sz w:val="24"/>
        </w:rPr>
        <w:t>算法。</w:t>
      </w:r>
    </w:p>
    <w:p w:rsidR="00D220DB" w:rsidRPr="00B7042E" w:rsidRDefault="00D220DB" w:rsidP="00B7042E">
      <w:pPr>
        <w:adjustRightInd w:val="0"/>
        <w:snapToGrid w:val="0"/>
        <w:spacing w:line="360" w:lineRule="auto"/>
        <w:rPr>
          <w:rFonts w:eastAsia="华文细黑"/>
          <w:sz w:val="24"/>
        </w:rPr>
      </w:pPr>
      <w:r w:rsidRPr="00B7042E">
        <w:rPr>
          <w:rFonts w:eastAsia="华文细黑"/>
          <w:b/>
          <w:bCs/>
          <w:sz w:val="24"/>
        </w:rPr>
        <w:t xml:space="preserve">(2) </w:t>
      </w:r>
      <w:r w:rsidRPr="00B7042E">
        <w:rPr>
          <w:rFonts w:eastAsia="华文细黑" w:hint="eastAsia"/>
          <w:sz w:val="24"/>
        </w:rPr>
        <w:t>若</w:t>
      </w:r>
      <w:r w:rsidRPr="00B7042E">
        <w:rPr>
          <w:rFonts w:eastAsia="华文细黑"/>
          <w:i/>
          <w:sz w:val="24"/>
        </w:rPr>
        <w:t>r</w:t>
      </w:r>
      <w:r w:rsidRPr="00B7042E">
        <w:rPr>
          <w:rFonts w:eastAsia="华文细黑"/>
          <w:sz w:val="24"/>
        </w:rPr>
        <w:t xml:space="preserve">&gt;1, </w:t>
      </w:r>
      <w:r w:rsidR="005B6AFB" w:rsidRPr="00B7042E">
        <w:rPr>
          <w:rFonts w:eastAsia="华文细黑" w:hint="eastAsia"/>
          <w:sz w:val="24"/>
        </w:rPr>
        <w:t>描述</w:t>
      </w:r>
      <w:r w:rsidRPr="00B7042E">
        <w:rPr>
          <w:rFonts w:eastAsia="华文细黑" w:hint="eastAsia"/>
          <w:sz w:val="24"/>
        </w:rPr>
        <w:t>一个时间复杂度为</w:t>
      </w:r>
      <w:r w:rsidRPr="00B7042E">
        <w:rPr>
          <w:rFonts w:eastAsia="华文细黑"/>
          <w:i/>
          <w:sz w:val="24"/>
        </w:rPr>
        <w:t>O</w:t>
      </w:r>
      <w:r w:rsidRPr="00B7042E">
        <w:rPr>
          <w:rFonts w:eastAsia="华文细黑"/>
          <w:sz w:val="24"/>
        </w:rPr>
        <w:t>(</w:t>
      </w:r>
      <w:proofErr w:type="spellStart"/>
      <w:r w:rsidRPr="00B7042E">
        <w:rPr>
          <w:rFonts w:eastAsia="华文细黑"/>
          <w:i/>
          <w:sz w:val="24"/>
        </w:rPr>
        <w:t>n</w:t>
      </w:r>
      <w:r w:rsidRPr="00B7042E">
        <w:rPr>
          <w:rFonts w:eastAsia="华文细黑"/>
          <w:sz w:val="24"/>
        </w:rPr>
        <w:t>log</w:t>
      </w:r>
      <w:r w:rsidRPr="00B7042E">
        <w:rPr>
          <w:rFonts w:eastAsia="华文细黑"/>
          <w:i/>
          <w:sz w:val="24"/>
        </w:rPr>
        <w:t>r</w:t>
      </w:r>
      <w:proofErr w:type="spellEnd"/>
      <w:r w:rsidRPr="00B7042E">
        <w:rPr>
          <w:rFonts w:eastAsia="华文细黑"/>
          <w:sz w:val="24"/>
        </w:rPr>
        <w:t>)</w:t>
      </w:r>
      <w:r w:rsidRPr="00B7042E">
        <w:rPr>
          <w:rFonts w:eastAsia="华文细黑" w:hint="eastAsia"/>
          <w:sz w:val="24"/>
        </w:rPr>
        <w:t>的</w:t>
      </w:r>
      <w:r w:rsidR="00AB7BAE" w:rsidRPr="00B7042E">
        <w:rPr>
          <w:rFonts w:eastAsia="华文细黑" w:hint="eastAsia"/>
          <w:sz w:val="24"/>
        </w:rPr>
        <w:t>求解</w:t>
      </w:r>
      <w:r w:rsidRPr="00B7042E">
        <w:rPr>
          <w:rFonts w:eastAsia="华文细黑" w:hint="eastAsia"/>
          <w:sz w:val="24"/>
        </w:rPr>
        <w:t>算法。</w:t>
      </w:r>
    </w:p>
    <w:p w:rsidR="00D220DB" w:rsidRPr="00B7042E" w:rsidRDefault="00D220DB" w:rsidP="00B7042E">
      <w:pPr>
        <w:adjustRightInd w:val="0"/>
        <w:snapToGrid w:val="0"/>
        <w:spacing w:line="360" w:lineRule="auto"/>
        <w:ind w:firstLineChars="200" w:firstLine="480"/>
        <w:rPr>
          <w:rFonts w:eastAsia="华文细黑"/>
          <w:sz w:val="24"/>
        </w:rPr>
      </w:pPr>
      <w:r w:rsidRPr="00B7042E">
        <w:rPr>
          <w:rFonts w:eastAsia="华文细黑" w:hint="eastAsia"/>
          <w:sz w:val="24"/>
        </w:rPr>
        <w:lastRenderedPageBreak/>
        <w:t>描述你的算法思路</w:t>
      </w:r>
      <w:r w:rsidR="00DD28C0" w:rsidRPr="00B7042E">
        <w:rPr>
          <w:rFonts w:eastAsia="华文细黑" w:hint="eastAsia"/>
          <w:sz w:val="24"/>
        </w:rPr>
        <w:t>即可</w:t>
      </w:r>
      <w:r w:rsidRPr="00B7042E">
        <w:rPr>
          <w:rFonts w:eastAsia="华文细黑" w:hint="eastAsia"/>
          <w:sz w:val="24"/>
        </w:rPr>
        <w:t>，并分析时间复杂度。你可以调用选择第</w:t>
      </w:r>
      <w:r w:rsidRPr="00B7042E">
        <w:rPr>
          <w:rFonts w:eastAsia="华文细黑"/>
          <w:i/>
          <w:sz w:val="24"/>
        </w:rPr>
        <w:t>k</w:t>
      </w:r>
      <w:r w:rsidRPr="00B7042E">
        <w:rPr>
          <w:rFonts w:eastAsia="华文细黑" w:hint="eastAsia"/>
          <w:sz w:val="24"/>
        </w:rPr>
        <w:t>小元素算法</w:t>
      </w:r>
      <w:r w:rsidRPr="00B7042E">
        <w:rPr>
          <w:rFonts w:eastAsia="华文细黑"/>
          <w:sz w:val="24"/>
        </w:rPr>
        <w:t>SELECT(</w:t>
      </w:r>
      <w:r w:rsidRPr="00B7042E">
        <w:rPr>
          <w:rFonts w:eastAsia="华文细黑"/>
          <w:i/>
          <w:sz w:val="24"/>
        </w:rPr>
        <w:t>A</w:t>
      </w:r>
      <w:r w:rsidRPr="00B7042E">
        <w:rPr>
          <w:rFonts w:eastAsia="华文细黑"/>
          <w:sz w:val="24"/>
        </w:rPr>
        <w:t xml:space="preserve">, </w:t>
      </w:r>
      <w:r w:rsidRPr="00B7042E">
        <w:rPr>
          <w:rFonts w:eastAsia="华文细黑"/>
          <w:i/>
          <w:sz w:val="24"/>
        </w:rPr>
        <w:t>low, high</w:t>
      </w:r>
      <w:r w:rsidRPr="00B7042E">
        <w:rPr>
          <w:rFonts w:eastAsia="华文细黑"/>
          <w:sz w:val="24"/>
        </w:rPr>
        <w:t xml:space="preserve">, </w:t>
      </w:r>
      <w:r w:rsidRPr="00B7042E">
        <w:rPr>
          <w:rFonts w:eastAsia="华文细黑"/>
          <w:i/>
          <w:sz w:val="24"/>
        </w:rPr>
        <w:t>k</w:t>
      </w:r>
      <w:r w:rsidRPr="00B7042E">
        <w:rPr>
          <w:rFonts w:eastAsia="华文细黑"/>
          <w:sz w:val="24"/>
        </w:rPr>
        <w:t>)</w:t>
      </w:r>
      <w:r w:rsidRPr="00B7042E">
        <w:rPr>
          <w:rFonts w:eastAsia="华文细黑" w:hint="eastAsia"/>
          <w:sz w:val="24"/>
        </w:rPr>
        <w:t>求解，该算法在数组元素</w:t>
      </w:r>
      <w:r w:rsidRPr="00B7042E">
        <w:rPr>
          <w:rFonts w:eastAsia="华文细黑"/>
          <w:i/>
          <w:sz w:val="24"/>
        </w:rPr>
        <w:t>A</w:t>
      </w:r>
      <w:r w:rsidRPr="00B7042E">
        <w:rPr>
          <w:rFonts w:eastAsia="华文细黑"/>
          <w:sz w:val="24"/>
        </w:rPr>
        <w:t>[</w:t>
      </w:r>
      <w:r w:rsidRPr="00B7042E">
        <w:rPr>
          <w:rFonts w:eastAsia="华文细黑"/>
          <w:i/>
          <w:sz w:val="24"/>
        </w:rPr>
        <w:t>low</w:t>
      </w:r>
      <w:r w:rsidRPr="00B7042E">
        <w:rPr>
          <w:rFonts w:eastAsia="华文细黑"/>
          <w:sz w:val="24"/>
        </w:rPr>
        <w:t>…</w:t>
      </w:r>
      <w:r w:rsidRPr="00B7042E">
        <w:rPr>
          <w:rFonts w:eastAsia="华文细黑"/>
          <w:i/>
          <w:sz w:val="24"/>
        </w:rPr>
        <w:t>high</w:t>
      </w:r>
      <w:r w:rsidRPr="00B7042E">
        <w:rPr>
          <w:rFonts w:eastAsia="华文细黑"/>
          <w:sz w:val="24"/>
        </w:rPr>
        <w:t>]</w:t>
      </w:r>
      <w:r w:rsidRPr="00B7042E">
        <w:rPr>
          <w:rFonts w:eastAsia="华文细黑" w:hint="eastAsia"/>
          <w:sz w:val="24"/>
        </w:rPr>
        <w:t>中</w:t>
      </w:r>
      <w:proofErr w:type="gramStart"/>
      <w:r w:rsidRPr="00B7042E">
        <w:rPr>
          <w:rFonts w:eastAsia="华文细黑" w:hint="eastAsia"/>
          <w:sz w:val="24"/>
        </w:rPr>
        <w:t>返回第</w:t>
      </w:r>
      <w:proofErr w:type="gramEnd"/>
      <w:r w:rsidRPr="00B7042E">
        <w:rPr>
          <w:rFonts w:eastAsia="华文细黑"/>
          <w:i/>
          <w:sz w:val="24"/>
        </w:rPr>
        <w:t>k</w:t>
      </w:r>
      <w:r w:rsidRPr="00B7042E">
        <w:rPr>
          <w:rFonts w:eastAsia="华文细黑" w:hint="eastAsia"/>
          <w:sz w:val="24"/>
        </w:rPr>
        <w:t>小元素，时间复杂度为</w:t>
      </w:r>
      <w:r w:rsidRPr="00B7042E">
        <w:rPr>
          <w:bCs/>
          <w:i/>
          <w:sz w:val="24"/>
        </w:rPr>
        <w:t>O</w:t>
      </w:r>
      <w:r w:rsidRPr="00B7042E">
        <w:rPr>
          <w:rFonts w:eastAsia="华文细黑"/>
          <w:sz w:val="24"/>
        </w:rPr>
        <w:t>(</w:t>
      </w:r>
      <w:r w:rsidRPr="00B7042E">
        <w:rPr>
          <w:rFonts w:eastAsia="华文细黑"/>
          <w:i/>
          <w:sz w:val="24"/>
        </w:rPr>
        <w:t>n</w:t>
      </w:r>
      <w:r w:rsidRPr="00B7042E">
        <w:rPr>
          <w:rFonts w:eastAsia="华文细黑"/>
          <w:sz w:val="24"/>
        </w:rPr>
        <w:t>)</w:t>
      </w:r>
      <w:r w:rsidRPr="00B7042E">
        <w:rPr>
          <w:rFonts w:eastAsia="华文细黑" w:hint="eastAsia"/>
          <w:sz w:val="24"/>
        </w:rPr>
        <w:t>。</w:t>
      </w:r>
    </w:p>
    <w:p w:rsidR="009F087B" w:rsidRPr="00B7042E" w:rsidRDefault="009F087B" w:rsidP="00323725">
      <w:pPr>
        <w:adjustRightInd w:val="0"/>
        <w:snapToGrid w:val="0"/>
        <w:spacing w:beforeLines="100" w:before="312" w:line="360" w:lineRule="auto"/>
        <w:rPr>
          <w:rFonts w:eastAsia="华文细黑"/>
          <w:sz w:val="24"/>
        </w:rPr>
      </w:pPr>
      <w:r w:rsidRPr="00B7042E">
        <w:rPr>
          <w:rFonts w:eastAsia="华文细黑" w:hint="eastAsia"/>
          <w:b/>
          <w:bCs/>
          <w:sz w:val="24"/>
        </w:rPr>
        <w:t>2</w:t>
      </w:r>
      <w:r w:rsidRPr="00B7042E">
        <w:rPr>
          <w:rFonts w:eastAsia="华文细黑"/>
          <w:b/>
          <w:bCs/>
          <w:sz w:val="24"/>
        </w:rPr>
        <w:t>.</w:t>
      </w:r>
      <w:r w:rsidRPr="00B7042E">
        <w:rPr>
          <w:rFonts w:eastAsia="华文细黑" w:hint="eastAsia"/>
          <w:b/>
          <w:bCs/>
          <w:sz w:val="24"/>
        </w:rPr>
        <w:t xml:space="preserve"> </w:t>
      </w:r>
      <w:r w:rsidR="003D6168" w:rsidRPr="00B7042E">
        <w:rPr>
          <w:rFonts w:eastAsia="华文细黑" w:hint="eastAsia"/>
          <w:b/>
          <w:bCs/>
          <w:sz w:val="24"/>
        </w:rPr>
        <w:t>【</w:t>
      </w:r>
      <w:r w:rsidR="003D6168" w:rsidRPr="00B7042E">
        <w:rPr>
          <w:rFonts w:eastAsia="华文细黑" w:hint="eastAsia"/>
          <w:sz w:val="24"/>
        </w:rPr>
        <w:t>二路归并问题】</w:t>
      </w:r>
      <w:r w:rsidR="004F3902" w:rsidRPr="00B7042E">
        <w:rPr>
          <w:rFonts w:eastAsia="华文细黑"/>
          <w:sz w:val="24"/>
        </w:rPr>
        <w:t>有</w:t>
      </w:r>
      <w:r w:rsidR="004F3902" w:rsidRPr="00B7042E">
        <w:rPr>
          <w:rFonts w:eastAsia="华文细黑"/>
          <w:sz w:val="24"/>
        </w:rPr>
        <w:t xml:space="preserve"> </w:t>
      </w:r>
      <w:r w:rsidR="004F3902" w:rsidRPr="00B7042E">
        <w:rPr>
          <w:rFonts w:eastAsia="华文细黑"/>
          <w:i/>
          <w:sz w:val="24"/>
        </w:rPr>
        <w:t>n</w:t>
      </w:r>
      <w:r w:rsidR="004F3902" w:rsidRPr="00B7042E">
        <w:rPr>
          <w:rFonts w:eastAsia="华文细黑"/>
          <w:sz w:val="24"/>
        </w:rPr>
        <w:t xml:space="preserve"> </w:t>
      </w:r>
      <w:proofErr w:type="gramStart"/>
      <w:r w:rsidR="005F7099" w:rsidRPr="00B7042E">
        <w:rPr>
          <w:rFonts w:eastAsia="华文细黑"/>
          <w:sz w:val="24"/>
        </w:rPr>
        <w:t>个</w:t>
      </w:r>
      <w:proofErr w:type="gramEnd"/>
      <w:r w:rsidR="005F7099" w:rsidRPr="00B7042E">
        <w:rPr>
          <w:rFonts w:eastAsia="华文细黑"/>
          <w:sz w:val="24"/>
        </w:rPr>
        <w:t>分别排好序的整数</w:t>
      </w:r>
      <w:r w:rsidR="004F3902" w:rsidRPr="00B7042E">
        <w:rPr>
          <w:rFonts w:eastAsia="华文细黑"/>
          <w:sz w:val="24"/>
        </w:rPr>
        <w:t>数组</w:t>
      </w:r>
      <w:r w:rsidR="004F3902" w:rsidRPr="00B7042E">
        <w:rPr>
          <w:rFonts w:eastAsia="华文细黑"/>
          <w:i/>
          <w:sz w:val="24"/>
        </w:rPr>
        <w:t>A</w:t>
      </w:r>
      <w:r w:rsidR="004F3902" w:rsidRPr="00B7042E">
        <w:rPr>
          <w:rFonts w:eastAsia="华文细黑"/>
          <w:sz w:val="24"/>
          <w:vertAlign w:val="subscript"/>
        </w:rPr>
        <w:t>1</w:t>
      </w:r>
      <w:r w:rsidR="004F3902" w:rsidRPr="00B7042E">
        <w:rPr>
          <w:rFonts w:eastAsia="华文细黑"/>
          <w:sz w:val="24"/>
        </w:rPr>
        <w:t>,</w:t>
      </w:r>
      <w:r w:rsidR="004F3902" w:rsidRPr="00B7042E">
        <w:rPr>
          <w:rFonts w:eastAsia="华文细黑"/>
          <w:i/>
          <w:sz w:val="24"/>
        </w:rPr>
        <w:t xml:space="preserve"> A</w:t>
      </w:r>
      <w:r w:rsidR="004F3902" w:rsidRPr="00B7042E">
        <w:rPr>
          <w:rFonts w:eastAsia="华文细黑"/>
          <w:sz w:val="24"/>
          <w:vertAlign w:val="subscript"/>
        </w:rPr>
        <w:t>2</w:t>
      </w:r>
      <w:r w:rsidR="004F3902" w:rsidRPr="00B7042E">
        <w:rPr>
          <w:rFonts w:eastAsia="华文细黑"/>
          <w:sz w:val="24"/>
        </w:rPr>
        <w:t>,…,</w:t>
      </w:r>
      <w:r w:rsidR="004F3902" w:rsidRPr="00B7042E">
        <w:rPr>
          <w:rFonts w:eastAsia="华文细黑"/>
          <w:i/>
          <w:sz w:val="24"/>
        </w:rPr>
        <w:t xml:space="preserve"> A</w:t>
      </w:r>
      <w:r w:rsidR="004F3902" w:rsidRPr="00B7042E">
        <w:rPr>
          <w:rFonts w:eastAsia="华文细黑"/>
          <w:i/>
          <w:sz w:val="24"/>
          <w:vertAlign w:val="subscript"/>
        </w:rPr>
        <w:t>n</w:t>
      </w:r>
      <w:r w:rsidR="00DD28C0" w:rsidRPr="00B7042E">
        <w:rPr>
          <w:rFonts w:eastAsia="华文细黑"/>
          <w:sz w:val="24"/>
        </w:rPr>
        <w:t>，</w:t>
      </w:r>
      <w:r w:rsidR="004F3902" w:rsidRPr="00B7042E">
        <w:rPr>
          <w:rFonts w:eastAsia="华文细黑"/>
          <w:sz w:val="24"/>
        </w:rPr>
        <w:t>其中</w:t>
      </w:r>
      <w:r w:rsidR="004F3902" w:rsidRPr="00B7042E">
        <w:rPr>
          <w:rFonts w:eastAsia="华文细黑"/>
          <w:i/>
          <w:sz w:val="24"/>
        </w:rPr>
        <w:t>A</w:t>
      </w:r>
      <w:r w:rsidR="004F3902" w:rsidRPr="00B7042E">
        <w:rPr>
          <w:rFonts w:eastAsia="华文细黑"/>
          <w:i/>
          <w:sz w:val="24"/>
          <w:vertAlign w:val="subscript"/>
        </w:rPr>
        <w:t>i</w:t>
      </w:r>
      <w:r w:rsidR="004F3902" w:rsidRPr="00B7042E">
        <w:rPr>
          <w:rFonts w:eastAsia="华文细黑"/>
          <w:sz w:val="24"/>
        </w:rPr>
        <w:t>含有</w:t>
      </w:r>
      <w:r w:rsidR="004F3902" w:rsidRPr="00B7042E">
        <w:rPr>
          <w:rFonts w:eastAsia="华文细黑"/>
          <w:i/>
          <w:sz w:val="24"/>
        </w:rPr>
        <w:t>x</w:t>
      </w:r>
      <w:r w:rsidR="004F3902" w:rsidRPr="00B7042E">
        <w:rPr>
          <w:rFonts w:eastAsia="华文细黑"/>
          <w:i/>
          <w:sz w:val="24"/>
          <w:vertAlign w:val="subscript"/>
        </w:rPr>
        <w:t>i</w:t>
      </w:r>
      <w:r w:rsidR="00B305A5" w:rsidRPr="00B7042E">
        <w:rPr>
          <w:rFonts w:eastAsia="华文细黑" w:hint="eastAsia"/>
          <w:sz w:val="24"/>
        </w:rPr>
        <w:t>&gt;0</w:t>
      </w:r>
      <w:r w:rsidR="00EA4B57">
        <w:rPr>
          <w:rFonts w:eastAsia="华文细黑" w:hint="eastAsia"/>
          <w:sz w:val="24"/>
        </w:rPr>
        <w:t>个</w:t>
      </w:r>
      <w:r w:rsidR="004F3902" w:rsidRPr="00B7042E">
        <w:rPr>
          <w:rFonts w:eastAsia="华文细黑"/>
          <w:sz w:val="24"/>
        </w:rPr>
        <w:t>数，</w:t>
      </w:r>
      <w:proofErr w:type="spellStart"/>
      <w:r w:rsidR="004F3902" w:rsidRPr="00B7042E">
        <w:rPr>
          <w:rFonts w:eastAsia="华文细黑"/>
          <w:i/>
          <w:sz w:val="24"/>
        </w:rPr>
        <w:t>i</w:t>
      </w:r>
      <w:proofErr w:type="spellEnd"/>
      <w:r w:rsidR="004F3902" w:rsidRPr="00B7042E">
        <w:rPr>
          <w:rFonts w:eastAsia="华文细黑"/>
          <w:sz w:val="24"/>
        </w:rPr>
        <w:t>=</w:t>
      </w:r>
      <w:r w:rsidR="00DD28C0" w:rsidRPr="00B7042E">
        <w:rPr>
          <w:rFonts w:eastAsia="华文细黑"/>
          <w:sz w:val="24"/>
        </w:rPr>
        <w:t>1</w:t>
      </w:r>
      <w:r w:rsidR="004F3902" w:rsidRPr="00B7042E">
        <w:rPr>
          <w:rFonts w:eastAsia="华文细黑"/>
          <w:sz w:val="24"/>
        </w:rPr>
        <w:t>,</w:t>
      </w:r>
      <w:r w:rsidR="00DD28C0" w:rsidRPr="00B7042E">
        <w:rPr>
          <w:rFonts w:eastAsia="华文细黑"/>
          <w:sz w:val="24"/>
        </w:rPr>
        <w:t>2</w:t>
      </w:r>
      <w:r w:rsidR="004F3902" w:rsidRPr="00B7042E">
        <w:rPr>
          <w:rFonts w:eastAsia="华文细黑"/>
          <w:sz w:val="24"/>
        </w:rPr>
        <w:t>,</w:t>
      </w:r>
      <w:r w:rsidR="004F3902" w:rsidRPr="00B7042E">
        <w:rPr>
          <w:rFonts w:ascii="Cambria Math" w:eastAsia="MS Gothic" w:hAnsi="Cambria Math" w:cs="Cambria Math"/>
          <w:sz w:val="24"/>
        </w:rPr>
        <w:t>⋯</w:t>
      </w:r>
      <w:r w:rsidR="004F3902" w:rsidRPr="00B7042E">
        <w:rPr>
          <w:rFonts w:eastAsia="华文细黑"/>
          <w:sz w:val="24"/>
        </w:rPr>
        <w:t>,</w:t>
      </w:r>
      <w:r w:rsidR="004F3902" w:rsidRPr="00B7042E">
        <w:rPr>
          <w:rFonts w:eastAsia="华文细黑"/>
          <w:i/>
          <w:sz w:val="24"/>
        </w:rPr>
        <w:t>n</w:t>
      </w:r>
      <w:r w:rsidR="00D9393A" w:rsidRPr="00B7042E">
        <w:rPr>
          <w:rFonts w:eastAsia="华文细黑"/>
          <w:sz w:val="24"/>
        </w:rPr>
        <w:t>。</w:t>
      </w:r>
      <w:r w:rsidR="00DD28C0" w:rsidRPr="00B7042E">
        <w:rPr>
          <w:rFonts w:eastAsia="华文细黑"/>
          <w:sz w:val="24"/>
        </w:rPr>
        <w:t>要将这些数组合并成一个排好序的大数组，</w:t>
      </w:r>
      <w:r w:rsidR="004F3902" w:rsidRPr="00B7042E">
        <w:rPr>
          <w:rFonts w:eastAsia="华文细黑"/>
          <w:sz w:val="24"/>
        </w:rPr>
        <w:t>每次只能</w:t>
      </w:r>
      <w:r w:rsidR="003D6168" w:rsidRPr="00B7042E">
        <w:rPr>
          <w:rFonts w:eastAsia="华文细黑"/>
          <w:sz w:val="24"/>
        </w:rPr>
        <w:t>选择</w:t>
      </w:r>
      <w:r w:rsidR="004F3902" w:rsidRPr="00B7042E">
        <w:rPr>
          <w:rFonts w:eastAsia="华文细黑"/>
          <w:sz w:val="24"/>
        </w:rPr>
        <w:t>两个数组</w:t>
      </w:r>
      <w:r w:rsidR="003D6168" w:rsidRPr="00B7042E">
        <w:rPr>
          <w:rFonts w:eastAsia="华文细黑"/>
          <w:sz w:val="24"/>
        </w:rPr>
        <w:t>采用归并排序算法中的归并过程进行合并。</w:t>
      </w:r>
      <w:r w:rsidR="004F3902" w:rsidRPr="00B7042E">
        <w:rPr>
          <w:rFonts w:eastAsia="华文细黑"/>
          <w:sz w:val="24"/>
        </w:rPr>
        <w:t>如何选择</w:t>
      </w:r>
      <w:r w:rsidR="003D6168" w:rsidRPr="00B7042E">
        <w:rPr>
          <w:rFonts w:eastAsia="华文细黑"/>
          <w:sz w:val="24"/>
        </w:rPr>
        <w:t>合并次序使得合并中</w:t>
      </w:r>
      <w:r w:rsidR="00D9393A" w:rsidRPr="00B7042E">
        <w:rPr>
          <w:rFonts w:eastAsia="华文细黑"/>
          <w:sz w:val="24"/>
        </w:rPr>
        <w:t>最坏情况下</w:t>
      </w:r>
      <w:r w:rsidR="003D6168" w:rsidRPr="00B7042E">
        <w:rPr>
          <w:rFonts w:eastAsia="华文细黑"/>
          <w:sz w:val="24"/>
        </w:rPr>
        <w:t>总</w:t>
      </w:r>
      <w:r w:rsidR="00D9393A" w:rsidRPr="00B7042E">
        <w:rPr>
          <w:rFonts w:eastAsia="华文细黑"/>
          <w:sz w:val="24"/>
        </w:rPr>
        <w:t>的比较次数</w:t>
      </w:r>
      <w:r w:rsidR="004F3902" w:rsidRPr="00B7042E">
        <w:rPr>
          <w:rFonts w:eastAsia="华文细黑"/>
          <w:sz w:val="24"/>
        </w:rPr>
        <w:t>最少？</w:t>
      </w:r>
    </w:p>
    <w:p w:rsidR="004F3902" w:rsidRPr="00B7042E" w:rsidRDefault="009F087B" w:rsidP="00B7042E">
      <w:pPr>
        <w:adjustRightInd w:val="0"/>
        <w:snapToGrid w:val="0"/>
        <w:spacing w:line="360" w:lineRule="auto"/>
        <w:rPr>
          <w:rFonts w:eastAsia="华文细黑"/>
          <w:sz w:val="24"/>
        </w:rPr>
      </w:pPr>
      <w:r w:rsidRPr="00B7042E">
        <w:rPr>
          <w:rFonts w:eastAsia="华文细黑"/>
          <w:b/>
          <w:bCs/>
          <w:sz w:val="24"/>
        </w:rPr>
        <w:t>（</w:t>
      </w:r>
      <w:r w:rsidRPr="00B7042E">
        <w:rPr>
          <w:rFonts w:eastAsia="华文细黑"/>
          <w:b/>
          <w:bCs/>
          <w:sz w:val="24"/>
        </w:rPr>
        <w:t>1</w:t>
      </w:r>
      <w:r w:rsidRPr="00B7042E">
        <w:rPr>
          <w:rFonts w:eastAsia="华文细黑"/>
          <w:b/>
          <w:bCs/>
          <w:sz w:val="24"/>
        </w:rPr>
        <w:t>）</w:t>
      </w:r>
      <w:r w:rsidR="003D6168" w:rsidRPr="00B7042E">
        <w:rPr>
          <w:rFonts w:eastAsia="华文细黑"/>
          <w:sz w:val="24"/>
        </w:rPr>
        <w:t>描述</w:t>
      </w:r>
      <w:r w:rsidR="004F3902" w:rsidRPr="00B7042E">
        <w:rPr>
          <w:rFonts w:eastAsia="华文细黑"/>
          <w:sz w:val="24"/>
        </w:rPr>
        <w:t>求解这个问题</w:t>
      </w:r>
      <w:r w:rsidR="003D6168" w:rsidRPr="00B7042E">
        <w:rPr>
          <w:rFonts w:eastAsia="华文细黑"/>
          <w:sz w:val="24"/>
        </w:rPr>
        <w:t>的</w:t>
      </w:r>
      <w:r w:rsidR="00EA2898" w:rsidRPr="00B7042E">
        <w:rPr>
          <w:rFonts w:eastAsia="华文细黑"/>
          <w:sz w:val="24"/>
        </w:rPr>
        <w:t>贪心</w:t>
      </w:r>
      <w:r w:rsidR="003D6168" w:rsidRPr="00B7042E">
        <w:rPr>
          <w:rFonts w:eastAsia="华文细黑"/>
          <w:sz w:val="24"/>
        </w:rPr>
        <w:t>算法</w:t>
      </w:r>
      <w:r w:rsidR="00EA2898" w:rsidRPr="00B7042E">
        <w:rPr>
          <w:rFonts w:eastAsia="华文细黑"/>
          <w:sz w:val="24"/>
        </w:rPr>
        <w:t>（</w:t>
      </w:r>
      <w:bookmarkStart w:id="5" w:name="OLE_LINK6"/>
      <w:bookmarkStart w:id="6" w:name="OLE_LINK7"/>
      <w:r w:rsidR="00EA2898" w:rsidRPr="00B7042E">
        <w:rPr>
          <w:rFonts w:eastAsia="华文细黑"/>
          <w:sz w:val="24"/>
        </w:rPr>
        <w:t>即哈夫曼算法）</w:t>
      </w:r>
      <w:r w:rsidR="003D6168" w:rsidRPr="00B7042E">
        <w:rPr>
          <w:rFonts w:eastAsia="华文细黑"/>
          <w:sz w:val="24"/>
        </w:rPr>
        <w:t>思路</w:t>
      </w:r>
      <w:bookmarkEnd w:id="5"/>
      <w:bookmarkEnd w:id="6"/>
      <w:r w:rsidR="004F3902" w:rsidRPr="00B7042E">
        <w:rPr>
          <w:rFonts w:eastAsia="华文细黑"/>
          <w:sz w:val="24"/>
        </w:rPr>
        <w:t>。</w:t>
      </w:r>
    </w:p>
    <w:p w:rsidR="009F087B" w:rsidRPr="00B7042E" w:rsidRDefault="009F087B" w:rsidP="00B7042E">
      <w:pPr>
        <w:adjustRightInd w:val="0"/>
        <w:snapToGrid w:val="0"/>
        <w:spacing w:line="360" w:lineRule="auto"/>
        <w:rPr>
          <w:rFonts w:eastAsia="华文细黑"/>
          <w:sz w:val="24"/>
        </w:rPr>
      </w:pPr>
      <w:r w:rsidRPr="00B7042E">
        <w:rPr>
          <w:rFonts w:eastAsia="华文细黑"/>
          <w:b/>
          <w:bCs/>
          <w:sz w:val="24"/>
        </w:rPr>
        <w:t>（</w:t>
      </w:r>
      <w:r w:rsidRPr="00B7042E">
        <w:rPr>
          <w:rFonts w:eastAsia="华文细黑"/>
          <w:b/>
          <w:bCs/>
          <w:sz w:val="24"/>
        </w:rPr>
        <w:t>2</w:t>
      </w:r>
      <w:r w:rsidRPr="00B7042E">
        <w:rPr>
          <w:rFonts w:eastAsia="华文细黑"/>
          <w:b/>
          <w:bCs/>
          <w:sz w:val="24"/>
        </w:rPr>
        <w:t>）</w:t>
      </w:r>
      <w:r w:rsidR="00C076B4" w:rsidRPr="00B7042E">
        <w:rPr>
          <w:rFonts w:eastAsia="华文细黑"/>
          <w:sz w:val="24"/>
        </w:rPr>
        <w:t>考虑</w:t>
      </w:r>
      <w:r w:rsidRPr="00B7042E">
        <w:rPr>
          <w:rFonts w:eastAsia="华文细黑"/>
          <w:sz w:val="24"/>
        </w:rPr>
        <w:t>用</w:t>
      </w:r>
      <w:r w:rsidR="005F7099" w:rsidRPr="00B7042E">
        <w:rPr>
          <w:rFonts w:eastAsia="华文细黑"/>
          <w:sz w:val="24"/>
        </w:rPr>
        <w:t>你的</w:t>
      </w:r>
      <w:r w:rsidRPr="00B7042E">
        <w:rPr>
          <w:rFonts w:eastAsia="华文细黑"/>
          <w:sz w:val="24"/>
        </w:rPr>
        <w:t>贪心法求解如下实例：</w:t>
      </w:r>
      <w:r w:rsidRPr="00B7042E">
        <w:rPr>
          <w:rFonts w:eastAsia="华文细黑"/>
          <w:i/>
          <w:sz w:val="24"/>
        </w:rPr>
        <w:t>n</w:t>
      </w:r>
      <w:r w:rsidRPr="00B7042E">
        <w:rPr>
          <w:rFonts w:eastAsia="华文细黑"/>
          <w:sz w:val="24"/>
        </w:rPr>
        <w:t>=</w:t>
      </w:r>
      <w:r w:rsidR="00374F21" w:rsidRPr="00B7042E">
        <w:rPr>
          <w:rFonts w:eastAsia="华文细黑" w:hint="eastAsia"/>
          <w:sz w:val="24"/>
        </w:rPr>
        <w:t>8</w:t>
      </w:r>
      <w:r w:rsidR="003D6168" w:rsidRPr="00B7042E">
        <w:rPr>
          <w:rFonts w:eastAsia="华文细黑"/>
          <w:sz w:val="24"/>
        </w:rPr>
        <w:t xml:space="preserve">, </w:t>
      </w:r>
      <w:r w:rsidR="003D6168" w:rsidRPr="00B7042E">
        <w:rPr>
          <w:rFonts w:eastAsia="华文细黑"/>
          <w:i/>
          <w:sz w:val="24"/>
        </w:rPr>
        <w:t>x</w:t>
      </w:r>
      <w:r w:rsidR="00405AC6" w:rsidRPr="00B7042E">
        <w:rPr>
          <w:rFonts w:eastAsia="华文细黑" w:hint="eastAsia"/>
          <w:sz w:val="24"/>
          <w:vertAlign w:val="subscript"/>
        </w:rPr>
        <w:t>1</w:t>
      </w:r>
      <w:r w:rsidR="003D6168" w:rsidRPr="00B7042E">
        <w:rPr>
          <w:rFonts w:eastAsia="华文细黑"/>
          <w:sz w:val="24"/>
        </w:rPr>
        <w:t>=</w:t>
      </w:r>
      <w:r w:rsidR="00405AC6" w:rsidRPr="00B7042E">
        <w:rPr>
          <w:rFonts w:eastAsia="华文细黑"/>
          <w:i/>
          <w:sz w:val="24"/>
        </w:rPr>
        <w:t>x</w:t>
      </w:r>
      <w:r w:rsidR="00405AC6" w:rsidRPr="00B7042E">
        <w:rPr>
          <w:rFonts w:eastAsia="华文细黑" w:hint="eastAsia"/>
          <w:sz w:val="24"/>
          <w:vertAlign w:val="subscript"/>
        </w:rPr>
        <w:t>2</w:t>
      </w:r>
      <w:r w:rsidR="00405AC6" w:rsidRPr="00B7042E">
        <w:rPr>
          <w:rFonts w:eastAsia="华文细黑"/>
          <w:sz w:val="24"/>
        </w:rPr>
        <w:t>=</w:t>
      </w:r>
      <w:r w:rsidR="00405AC6" w:rsidRPr="00B7042E">
        <w:rPr>
          <w:rFonts w:eastAsia="华文细黑" w:hint="eastAsia"/>
          <w:sz w:val="24"/>
        </w:rPr>
        <w:t>1</w:t>
      </w:r>
      <w:r w:rsidR="00405AC6" w:rsidRPr="00B7042E">
        <w:rPr>
          <w:rFonts w:eastAsia="华文细黑"/>
          <w:sz w:val="24"/>
        </w:rPr>
        <w:t>,</w:t>
      </w:r>
      <w:r w:rsidR="003D6168" w:rsidRPr="00B7042E">
        <w:rPr>
          <w:rFonts w:eastAsia="华文细黑"/>
          <w:i/>
          <w:sz w:val="24"/>
        </w:rPr>
        <w:t xml:space="preserve"> x</w:t>
      </w:r>
      <w:r w:rsidR="00405AC6" w:rsidRPr="00B7042E">
        <w:rPr>
          <w:rFonts w:eastAsia="华文细黑"/>
          <w:i/>
          <w:sz w:val="24"/>
          <w:vertAlign w:val="subscript"/>
        </w:rPr>
        <w:t>i</w:t>
      </w:r>
      <w:r w:rsidR="00405AC6" w:rsidRPr="00B7042E">
        <w:rPr>
          <w:rFonts w:eastAsia="华文细黑"/>
          <w:sz w:val="24"/>
        </w:rPr>
        <w:t>=</w:t>
      </w:r>
      <w:r w:rsidR="00405AC6" w:rsidRPr="00B7042E">
        <w:rPr>
          <w:rFonts w:eastAsia="华文细黑"/>
          <w:i/>
          <w:sz w:val="24"/>
        </w:rPr>
        <w:t xml:space="preserve"> x</w:t>
      </w:r>
      <w:r w:rsidR="00405AC6" w:rsidRPr="00B7042E">
        <w:rPr>
          <w:rFonts w:eastAsia="华文细黑"/>
          <w:i/>
          <w:sz w:val="24"/>
          <w:vertAlign w:val="subscript"/>
        </w:rPr>
        <w:t>i</w:t>
      </w:r>
      <w:r w:rsidR="00405AC6" w:rsidRPr="00B7042E">
        <w:rPr>
          <w:rFonts w:eastAsia="华文细黑" w:hint="eastAsia"/>
          <w:sz w:val="24"/>
          <w:vertAlign w:val="subscript"/>
        </w:rPr>
        <w:t>-1</w:t>
      </w:r>
      <w:r w:rsidR="00405AC6" w:rsidRPr="00B7042E">
        <w:rPr>
          <w:rFonts w:eastAsia="华文细黑" w:hint="eastAsia"/>
          <w:sz w:val="24"/>
        </w:rPr>
        <w:t>+</w:t>
      </w:r>
      <w:r w:rsidR="00405AC6" w:rsidRPr="00B7042E">
        <w:rPr>
          <w:rFonts w:eastAsia="华文细黑"/>
          <w:i/>
          <w:sz w:val="24"/>
        </w:rPr>
        <w:t xml:space="preserve"> x</w:t>
      </w:r>
      <w:r w:rsidR="00405AC6" w:rsidRPr="00B7042E">
        <w:rPr>
          <w:rFonts w:eastAsia="华文细黑"/>
          <w:i/>
          <w:sz w:val="24"/>
          <w:vertAlign w:val="subscript"/>
        </w:rPr>
        <w:t>i</w:t>
      </w:r>
      <w:r w:rsidR="00405AC6" w:rsidRPr="00B7042E">
        <w:rPr>
          <w:rFonts w:eastAsia="华文细黑" w:hint="eastAsia"/>
          <w:sz w:val="24"/>
          <w:vertAlign w:val="subscript"/>
        </w:rPr>
        <w:t>-2</w:t>
      </w:r>
      <w:r w:rsidR="00405AC6" w:rsidRPr="00B7042E">
        <w:rPr>
          <w:rFonts w:eastAsia="华文细黑" w:hint="eastAsia"/>
          <w:sz w:val="24"/>
        </w:rPr>
        <w:t xml:space="preserve">, </w:t>
      </w:r>
      <w:proofErr w:type="spellStart"/>
      <w:r w:rsidR="00405AC6" w:rsidRPr="00B7042E">
        <w:rPr>
          <w:rFonts w:eastAsia="华文细黑" w:hint="eastAsia"/>
          <w:i/>
          <w:sz w:val="24"/>
        </w:rPr>
        <w:t>i</w:t>
      </w:r>
      <w:proofErr w:type="spellEnd"/>
      <w:r w:rsidR="00405AC6" w:rsidRPr="00B7042E">
        <w:rPr>
          <w:rFonts w:eastAsia="华文细黑" w:hint="eastAsia"/>
          <w:sz w:val="24"/>
        </w:rPr>
        <w:t>=3,</w:t>
      </w:r>
      <w:r w:rsidR="00405AC6" w:rsidRPr="00B7042E">
        <w:rPr>
          <w:rFonts w:eastAsia="华文细黑"/>
          <w:sz w:val="24"/>
        </w:rPr>
        <w:t>…</w:t>
      </w:r>
      <w:proofErr w:type="gramStart"/>
      <w:r w:rsidR="00405AC6" w:rsidRPr="00B7042E">
        <w:rPr>
          <w:rFonts w:eastAsia="华文细黑" w:hint="eastAsia"/>
          <w:sz w:val="24"/>
        </w:rPr>
        <w:t>,</w:t>
      </w:r>
      <w:r w:rsidR="00405AC6" w:rsidRPr="00B7042E">
        <w:rPr>
          <w:rFonts w:eastAsia="华文细黑" w:hint="eastAsia"/>
          <w:i/>
          <w:sz w:val="24"/>
        </w:rPr>
        <w:t>n</w:t>
      </w:r>
      <w:proofErr w:type="gramEnd"/>
      <w:r w:rsidR="003D6168" w:rsidRPr="00B7042E">
        <w:rPr>
          <w:rFonts w:eastAsia="华文细黑"/>
          <w:sz w:val="24"/>
        </w:rPr>
        <w:t>。</w:t>
      </w:r>
      <w:r w:rsidR="00DD28C0" w:rsidRPr="00B7042E">
        <w:rPr>
          <w:rFonts w:eastAsia="华文细黑"/>
          <w:sz w:val="24"/>
        </w:rPr>
        <w:t>用文字</w:t>
      </w:r>
      <w:r w:rsidR="00C076B4" w:rsidRPr="00B7042E">
        <w:rPr>
          <w:rFonts w:eastAsia="华文细黑"/>
          <w:sz w:val="24"/>
        </w:rPr>
        <w:t>描述或</w:t>
      </w:r>
      <w:r w:rsidR="00814941" w:rsidRPr="00B7042E">
        <w:rPr>
          <w:rFonts w:eastAsia="华文细黑"/>
          <w:sz w:val="24"/>
        </w:rPr>
        <w:t>画</w:t>
      </w:r>
      <w:r w:rsidR="00C076B4" w:rsidRPr="00B7042E">
        <w:rPr>
          <w:rFonts w:eastAsia="华文细黑"/>
          <w:sz w:val="24"/>
        </w:rPr>
        <w:t>图</w:t>
      </w:r>
      <w:r w:rsidR="00DD28C0" w:rsidRPr="00B7042E">
        <w:rPr>
          <w:rFonts w:eastAsia="华文细黑"/>
          <w:sz w:val="24"/>
        </w:rPr>
        <w:t>展示</w:t>
      </w:r>
      <w:r w:rsidR="00C076B4" w:rsidRPr="00B7042E">
        <w:rPr>
          <w:rFonts w:eastAsia="华文细黑"/>
          <w:sz w:val="24"/>
        </w:rPr>
        <w:t>贪心算法的求解过程</w:t>
      </w:r>
      <w:r w:rsidR="005F7099" w:rsidRPr="00B7042E">
        <w:rPr>
          <w:rFonts w:eastAsia="华文细黑"/>
          <w:sz w:val="24"/>
        </w:rPr>
        <w:t>，</w:t>
      </w:r>
      <w:r w:rsidR="00636B38" w:rsidRPr="00B7042E">
        <w:rPr>
          <w:rFonts w:eastAsia="华文细黑"/>
          <w:sz w:val="24"/>
        </w:rPr>
        <w:t>并指出算法运行期间数组元素之间最多的比较次数。</w:t>
      </w:r>
      <w:r w:rsidR="005F7099" w:rsidRPr="00B7042E">
        <w:rPr>
          <w:rFonts w:eastAsia="华文细黑"/>
          <w:sz w:val="24"/>
        </w:rPr>
        <w:t>注意：合并两个</w:t>
      </w:r>
      <w:r w:rsidR="005F7099" w:rsidRPr="00B7042E">
        <w:rPr>
          <w:rFonts w:eastAsia="华文细黑" w:hint="eastAsia"/>
          <w:sz w:val="24"/>
        </w:rPr>
        <w:t>分别含有</w:t>
      </w:r>
      <w:r w:rsidR="005F7099" w:rsidRPr="00B7042E">
        <w:rPr>
          <w:rFonts w:eastAsia="华文细黑" w:hint="eastAsia"/>
          <w:i/>
          <w:sz w:val="24"/>
        </w:rPr>
        <w:t>p</w:t>
      </w:r>
      <w:r w:rsidR="005F7099" w:rsidRPr="00B7042E">
        <w:rPr>
          <w:rFonts w:eastAsia="华文细黑" w:hint="eastAsia"/>
          <w:sz w:val="24"/>
        </w:rPr>
        <w:t>和</w:t>
      </w:r>
      <w:r w:rsidR="005F7099" w:rsidRPr="00B7042E">
        <w:rPr>
          <w:rFonts w:eastAsia="华文细黑" w:hint="eastAsia"/>
          <w:i/>
          <w:sz w:val="24"/>
        </w:rPr>
        <w:t>q</w:t>
      </w:r>
      <w:proofErr w:type="gramStart"/>
      <w:r w:rsidR="005F7099" w:rsidRPr="00B7042E">
        <w:rPr>
          <w:rFonts w:eastAsia="华文细黑" w:hint="eastAsia"/>
          <w:sz w:val="24"/>
        </w:rPr>
        <w:t>个</w:t>
      </w:r>
      <w:proofErr w:type="gramEnd"/>
      <w:r w:rsidR="005F7099" w:rsidRPr="00B7042E">
        <w:rPr>
          <w:rFonts w:eastAsia="华文细黑" w:hint="eastAsia"/>
          <w:sz w:val="24"/>
        </w:rPr>
        <w:t>元素的数组时</w:t>
      </w:r>
      <w:r w:rsidR="005F7099" w:rsidRPr="00B7042E">
        <w:rPr>
          <w:rFonts w:eastAsia="华文细黑"/>
          <w:sz w:val="24"/>
        </w:rPr>
        <w:t>，最多的比较次数为</w:t>
      </w:r>
      <w:proofErr w:type="spellStart"/>
      <w:r w:rsidR="005F7099" w:rsidRPr="00B7042E">
        <w:rPr>
          <w:rFonts w:eastAsia="华文细黑" w:hint="eastAsia"/>
          <w:i/>
          <w:sz w:val="24"/>
        </w:rPr>
        <w:t>p</w:t>
      </w:r>
      <w:r w:rsidR="005F7099" w:rsidRPr="00B7042E">
        <w:rPr>
          <w:rFonts w:eastAsia="华文细黑" w:hint="eastAsia"/>
          <w:sz w:val="24"/>
        </w:rPr>
        <w:t>+</w:t>
      </w:r>
      <w:r w:rsidR="005F7099" w:rsidRPr="00B7042E">
        <w:rPr>
          <w:rFonts w:eastAsia="华文细黑" w:hint="eastAsia"/>
          <w:i/>
          <w:sz w:val="24"/>
        </w:rPr>
        <w:t>q</w:t>
      </w:r>
      <w:proofErr w:type="spellEnd"/>
      <w:r w:rsidR="005F7099" w:rsidRPr="00B7042E">
        <w:rPr>
          <w:rFonts w:eastAsia="华文细黑" w:hint="eastAsia"/>
          <w:sz w:val="24"/>
        </w:rPr>
        <w:sym w:font="Symbol" w:char="F02D"/>
      </w:r>
      <w:r w:rsidR="005F7099" w:rsidRPr="00B7042E">
        <w:rPr>
          <w:rFonts w:eastAsia="华文细黑" w:hint="eastAsia"/>
          <w:sz w:val="24"/>
        </w:rPr>
        <w:t>1</w:t>
      </w:r>
      <w:r w:rsidR="005F7099" w:rsidRPr="00B7042E">
        <w:rPr>
          <w:rFonts w:eastAsia="华文细黑" w:hint="eastAsia"/>
          <w:sz w:val="24"/>
        </w:rPr>
        <w:t>。</w:t>
      </w:r>
    </w:p>
    <w:p w:rsidR="004F3902" w:rsidRPr="00B7042E" w:rsidRDefault="004F3902" w:rsidP="00323725">
      <w:pPr>
        <w:adjustRightInd w:val="0"/>
        <w:snapToGrid w:val="0"/>
        <w:spacing w:beforeLines="100" w:before="312" w:line="360" w:lineRule="auto"/>
        <w:rPr>
          <w:rFonts w:eastAsia="华文细黑"/>
          <w:bCs/>
          <w:sz w:val="24"/>
        </w:rPr>
      </w:pPr>
      <w:r w:rsidRPr="00B7042E">
        <w:rPr>
          <w:rFonts w:eastAsia="华文细黑" w:hint="eastAsia"/>
          <w:b/>
          <w:sz w:val="24"/>
        </w:rPr>
        <w:t xml:space="preserve">3. </w:t>
      </w:r>
      <w:r w:rsidRPr="00B7042E">
        <w:rPr>
          <w:rFonts w:eastAsia="华文细黑" w:hint="eastAsia"/>
          <w:b/>
          <w:bCs/>
          <w:color w:val="000000"/>
          <w:spacing w:val="12"/>
          <w:sz w:val="24"/>
        </w:rPr>
        <w:t>【</w:t>
      </w:r>
      <w:r w:rsidRPr="00B7042E">
        <w:rPr>
          <w:rFonts w:eastAsia="华文细黑"/>
          <w:bCs/>
          <w:sz w:val="24"/>
        </w:rPr>
        <w:t>钱</w:t>
      </w:r>
      <w:r w:rsidRPr="00B7042E">
        <w:rPr>
          <w:rFonts w:eastAsia="华文细黑" w:hint="eastAsia"/>
          <w:bCs/>
          <w:sz w:val="24"/>
        </w:rPr>
        <w:t>币</w:t>
      </w:r>
      <w:r w:rsidRPr="00B7042E">
        <w:rPr>
          <w:rFonts w:eastAsia="华文细黑"/>
          <w:bCs/>
          <w:sz w:val="24"/>
        </w:rPr>
        <w:t>兑换问题</w:t>
      </w:r>
      <w:r w:rsidRPr="00B7042E">
        <w:rPr>
          <w:rFonts w:eastAsia="华文细黑" w:hint="eastAsia"/>
          <w:b/>
          <w:bCs/>
          <w:color w:val="000000"/>
          <w:spacing w:val="12"/>
          <w:sz w:val="24"/>
        </w:rPr>
        <w:t>】</w:t>
      </w:r>
      <w:r w:rsidRPr="00B7042E">
        <w:rPr>
          <w:rFonts w:eastAsia="华文细黑"/>
          <w:bCs/>
          <w:sz w:val="24"/>
        </w:rPr>
        <w:t>有一种货币系统，它有</w:t>
      </w:r>
      <w:r w:rsidRPr="00B7042E">
        <w:rPr>
          <w:rFonts w:eastAsia="华文细黑"/>
          <w:bCs/>
          <w:i/>
          <w:sz w:val="24"/>
        </w:rPr>
        <w:t>n</w:t>
      </w:r>
      <w:r w:rsidRPr="00B7042E">
        <w:rPr>
          <w:rFonts w:eastAsia="华文细黑"/>
          <w:bCs/>
          <w:sz w:val="24"/>
        </w:rPr>
        <w:t>种硬币，面值</w:t>
      </w:r>
      <w:r w:rsidRPr="00B7042E">
        <w:rPr>
          <w:rFonts w:eastAsia="华文细黑" w:hint="eastAsia"/>
          <w:bCs/>
          <w:sz w:val="24"/>
        </w:rPr>
        <w:t>分别</w:t>
      </w:r>
      <w:r w:rsidRPr="00B7042E">
        <w:rPr>
          <w:rFonts w:eastAsia="华文细黑"/>
          <w:bCs/>
          <w:sz w:val="24"/>
        </w:rPr>
        <w:t>为</w:t>
      </w:r>
      <w:r w:rsidRPr="00B7042E">
        <w:rPr>
          <w:rFonts w:eastAsia="华文细黑"/>
          <w:bCs/>
          <w:i/>
          <w:sz w:val="24"/>
        </w:rPr>
        <w:t>v</w:t>
      </w:r>
      <w:r w:rsidRPr="00B7042E">
        <w:rPr>
          <w:rFonts w:eastAsia="华文细黑"/>
          <w:bCs/>
          <w:sz w:val="24"/>
          <w:vertAlign w:val="subscript"/>
        </w:rPr>
        <w:t>1</w:t>
      </w:r>
      <w:r w:rsidRPr="00B7042E">
        <w:rPr>
          <w:rFonts w:eastAsia="华文细黑"/>
          <w:bCs/>
          <w:sz w:val="24"/>
        </w:rPr>
        <w:t>,</w:t>
      </w:r>
      <w:r w:rsidRPr="00B7042E">
        <w:rPr>
          <w:rFonts w:eastAsia="华文细黑"/>
          <w:bCs/>
          <w:i/>
          <w:sz w:val="24"/>
        </w:rPr>
        <w:t>v</w:t>
      </w:r>
      <w:r w:rsidRPr="00B7042E">
        <w:rPr>
          <w:rFonts w:eastAsia="华文细黑"/>
          <w:bCs/>
          <w:sz w:val="24"/>
          <w:vertAlign w:val="subscript"/>
        </w:rPr>
        <w:t>2</w:t>
      </w:r>
      <w:r w:rsidRPr="00B7042E">
        <w:rPr>
          <w:rFonts w:eastAsia="华文细黑"/>
          <w:bCs/>
          <w:sz w:val="24"/>
        </w:rPr>
        <w:t>, ... ,</w:t>
      </w:r>
      <w:proofErr w:type="spellStart"/>
      <w:r w:rsidRPr="00B7042E">
        <w:rPr>
          <w:rFonts w:eastAsia="华文细黑"/>
          <w:bCs/>
          <w:i/>
          <w:sz w:val="24"/>
        </w:rPr>
        <w:t>v</w:t>
      </w:r>
      <w:r w:rsidRPr="00B7042E">
        <w:rPr>
          <w:rFonts w:eastAsia="华文细黑"/>
          <w:bCs/>
          <w:i/>
          <w:sz w:val="24"/>
          <w:vertAlign w:val="subscript"/>
        </w:rPr>
        <w:t>n</w:t>
      </w:r>
      <w:proofErr w:type="spellEnd"/>
      <w:r w:rsidRPr="00B7042E">
        <w:rPr>
          <w:rFonts w:eastAsia="华文细黑" w:hint="eastAsia"/>
          <w:bCs/>
          <w:sz w:val="24"/>
        </w:rPr>
        <w:t>。</w:t>
      </w:r>
      <w:r w:rsidRPr="00B7042E">
        <w:rPr>
          <w:rFonts w:eastAsia="华文细黑"/>
          <w:bCs/>
          <w:sz w:val="24"/>
        </w:rPr>
        <w:t>现在要兑换价值为</w:t>
      </w:r>
      <w:r w:rsidRPr="00B7042E">
        <w:rPr>
          <w:rFonts w:eastAsia="华文细黑"/>
          <w:bCs/>
          <w:i/>
          <w:sz w:val="24"/>
        </w:rPr>
        <w:t>y</w:t>
      </w:r>
      <w:r w:rsidR="00FE7433" w:rsidRPr="00B7042E">
        <w:rPr>
          <w:rFonts w:eastAsia="华文细黑"/>
          <w:bCs/>
          <w:sz w:val="24"/>
        </w:rPr>
        <w:t>的钱</w:t>
      </w:r>
      <w:r w:rsidRPr="00B7042E">
        <w:rPr>
          <w:rFonts w:eastAsia="华文细黑" w:hint="eastAsia"/>
          <w:bCs/>
          <w:sz w:val="24"/>
        </w:rPr>
        <w:t>使得所用</w:t>
      </w:r>
      <w:r w:rsidRPr="00B7042E">
        <w:rPr>
          <w:rFonts w:eastAsia="华文细黑"/>
          <w:bCs/>
          <w:sz w:val="24"/>
        </w:rPr>
        <w:t>硬币的数目最少。</w:t>
      </w:r>
      <w:r w:rsidR="00FE7433" w:rsidRPr="00B7042E">
        <w:rPr>
          <w:rFonts w:eastAsia="华文细黑" w:hint="eastAsia"/>
          <w:bCs/>
          <w:sz w:val="24"/>
        </w:rPr>
        <w:t>这里</w:t>
      </w:r>
      <w:r w:rsidR="00FE7433" w:rsidRPr="00B7042E">
        <w:rPr>
          <w:rFonts w:eastAsia="华文细黑" w:hint="eastAsia"/>
          <w:bCs/>
          <w:i/>
          <w:sz w:val="24"/>
        </w:rPr>
        <w:t>y</w:t>
      </w:r>
      <w:r w:rsidR="00FE7433" w:rsidRPr="00B7042E">
        <w:rPr>
          <w:rFonts w:eastAsia="华文细黑" w:hint="eastAsia"/>
          <w:bCs/>
          <w:sz w:val="24"/>
        </w:rPr>
        <w:t>和</w:t>
      </w:r>
      <w:r w:rsidR="00FE7433" w:rsidRPr="00B7042E">
        <w:rPr>
          <w:rFonts w:eastAsia="华文细黑"/>
          <w:bCs/>
          <w:i/>
          <w:sz w:val="24"/>
        </w:rPr>
        <w:t>v</w:t>
      </w:r>
      <w:r w:rsidR="00FE7433" w:rsidRPr="00B7042E">
        <w:rPr>
          <w:rFonts w:eastAsia="华文细黑"/>
          <w:bCs/>
          <w:sz w:val="24"/>
          <w:vertAlign w:val="subscript"/>
        </w:rPr>
        <w:t>1</w:t>
      </w:r>
      <w:r w:rsidR="00FE7433" w:rsidRPr="00B7042E">
        <w:rPr>
          <w:rFonts w:eastAsia="华文细黑"/>
          <w:bCs/>
          <w:sz w:val="24"/>
        </w:rPr>
        <w:t>,</w:t>
      </w:r>
      <w:r w:rsidR="00FE7433" w:rsidRPr="00B7042E">
        <w:rPr>
          <w:rFonts w:eastAsia="华文细黑"/>
          <w:bCs/>
          <w:i/>
          <w:sz w:val="24"/>
        </w:rPr>
        <w:t>v</w:t>
      </w:r>
      <w:r w:rsidR="00FE7433" w:rsidRPr="00B7042E">
        <w:rPr>
          <w:rFonts w:eastAsia="华文细黑"/>
          <w:bCs/>
          <w:sz w:val="24"/>
          <w:vertAlign w:val="subscript"/>
        </w:rPr>
        <w:t>2</w:t>
      </w:r>
      <w:r w:rsidR="00FE7433" w:rsidRPr="00B7042E">
        <w:rPr>
          <w:rFonts w:eastAsia="华文细黑"/>
          <w:bCs/>
          <w:sz w:val="24"/>
        </w:rPr>
        <w:t>, ... ,</w:t>
      </w:r>
      <w:proofErr w:type="spellStart"/>
      <w:r w:rsidR="00FE7433" w:rsidRPr="00B7042E">
        <w:rPr>
          <w:rFonts w:eastAsia="华文细黑"/>
          <w:bCs/>
          <w:i/>
          <w:sz w:val="24"/>
        </w:rPr>
        <w:t>v</w:t>
      </w:r>
      <w:r w:rsidR="00FE7433" w:rsidRPr="00B7042E">
        <w:rPr>
          <w:rFonts w:eastAsia="华文细黑"/>
          <w:bCs/>
          <w:i/>
          <w:sz w:val="24"/>
          <w:vertAlign w:val="subscript"/>
        </w:rPr>
        <w:t>n</w:t>
      </w:r>
      <w:proofErr w:type="spellEnd"/>
      <w:r w:rsidR="00FE7433" w:rsidRPr="00B7042E">
        <w:rPr>
          <w:rFonts w:eastAsia="华文细黑" w:hint="eastAsia"/>
          <w:bCs/>
          <w:sz w:val="24"/>
        </w:rPr>
        <w:t>都是正整数，且</w:t>
      </w:r>
      <w:r w:rsidR="00FE7433" w:rsidRPr="00B7042E">
        <w:rPr>
          <w:rFonts w:eastAsia="华文细黑"/>
          <w:bCs/>
          <w:i/>
          <w:sz w:val="24"/>
        </w:rPr>
        <w:t>v</w:t>
      </w:r>
      <w:r w:rsidR="00FE7433" w:rsidRPr="00B7042E">
        <w:rPr>
          <w:rFonts w:eastAsia="华文细黑"/>
          <w:bCs/>
          <w:sz w:val="24"/>
          <w:vertAlign w:val="subscript"/>
        </w:rPr>
        <w:t>1</w:t>
      </w:r>
      <w:r w:rsidR="00FE7433" w:rsidRPr="00B7042E">
        <w:rPr>
          <w:rFonts w:eastAsia="华文细黑"/>
          <w:bCs/>
          <w:sz w:val="24"/>
        </w:rPr>
        <w:t>=1</w:t>
      </w:r>
      <w:r w:rsidR="00FE7433" w:rsidRPr="00B7042E">
        <w:rPr>
          <w:rFonts w:eastAsia="华文细黑" w:hint="eastAsia"/>
          <w:bCs/>
          <w:sz w:val="24"/>
        </w:rPr>
        <w:t>。</w:t>
      </w:r>
    </w:p>
    <w:p w:rsidR="004F3902" w:rsidRPr="00B7042E" w:rsidRDefault="004F3902" w:rsidP="00B7042E">
      <w:pPr>
        <w:adjustRightInd w:val="0"/>
        <w:snapToGrid w:val="0"/>
        <w:spacing w:line="360" w:lineRule="auto"/>
        <w:rPr>
          <w:rFonts w:eastAsia="华文细黑"/>
          <w:bCs/>
          <w:sz w:val="24"/>
        </w:rPr>
      </w:pPr>
      <w:r w:rsidRPr="00B7042E">
        <w:rPr>
          <w:rFonts w:eastAsia="华文细黑" w:hint="eastAsia"/>
          <w:b/>
          <w:bCs/>
          <w:sz w:val="24"/>
        </w:rPr>
        <w:t>（</w:t>
      </w:r>
      <w:r w:rsidRPr="00B7042E">
        <w:rPr>
          <w:rFonts w:eastAsia="华文细黑" w:hint="eastAsia"/>
          <w:b/>
          <w:bCs/>
          <w:sz w:val="24"/>
        </w:rPr>
        <w:t>1</w:t>
      </w:r>
      <w:r w:rsidRPr="00B7042E">
        <w:rPr>
          <w:rFonts w:eastAsia="华文细黑" w:hint="eastAsia"/>
          <w:b/>
          <w:bCs/>
          <w:sz w:val="24"/>
        </w:rPr>
        <w:t>）</w:t>
      </w:r>
      <w:r w:rsidRPr="00B7042E">
        <w:rPr>
          <w:rFonts w:eastAsia="华文细黑"/>
          <w:bCs/>
          <w:sz w:val="24"/>
        </w:rPr>
        <w:t>设</w:t>
      </w:r>
      <w:r w:rsidR="00A744EA" w:rsidRPr="00B7042E">
        <w:rPr>
          <w:rFonts w:eastAsia="华文细黑"/>
          <w:bCs/>
          <w:sz w:val="24"/>
        </w:rPr>
        <w:t>优化</w:t>
      </w:r>
      <w:r w:rsidR="00DD28C0" w:rsidRPr="00B7042E">
        <w:rPr>
          <w:rFonts w:eastAsia="华文细黑"/>
          <w:bCs/>
          <w:sz w:val="24"/>
        </w:rPr>
        <w:t>函数</w:t>
      </w:r>
      <w:r w:rsidRPr="00B7042E">
        <w:rPr>
          <w:rFonts w:eastAsia="华文细黑"/>
          <w:bCs/>
          <w:i/>
          <w:sz w:val="24"/>
        </w:rPr>
        <w:t>F</w:t>
      </w:r>
      <w:r w:rsidRPr="00B7042E">
        <w:rPr>
          <w:rFonts w:eastAsia="华文细黑"/>
          <w:bCs/>
          <w:sz w:val="24"/>
        </w:rPr>
        <w:t>[</w:t>
      </w:r>
      <w:proofErr w:type="spellStart"/>
      <w:r w:rsidRPr="00B7042E">
        <w:rPr>
          <w:rFonts w:eastAsia="华文细黑"/>
          <w:bCs/>
          <w:i/>
          <w:sz w:val="24"/>
        </w:rPr>
        <w:t>i</w:t>
      </w:r>
      <w:r w:rsidRPr="00B7042E">
        <w:rPr>
          <w:rFonts w:eastAsia="华文细黑"/>
          <w:bCs/>
          <w:sz w:val="24"/>
        </w:rPr>
        <w:t>,</w:t>
      </w:r>
      <w:r w:rsidRPr="00B7042E">
        <w:rPr>
          <w:rFonts w:eastAsia="华文细黑"/>
          <w:bCs/>
          <w:i/>
          <w:sz w:val="24"/>
        </w:rPr>
        <w:t>j</w:t>
      </w:r>
      <w:proofErr w:type="spellEnd"/>
      <w:r w:rsidRPr="00B7042E">
        <w:rPr>
          <w:rFonts w:eastAsia="华文细黑"/>
          <w:bCs/>
          <w:sz w:val="24"/>
        </w:rPr>
        <w:t>]</w:t>
      </w:r>
      <w:r w:rsidRPr="00B7042E">
        <w:rPr>
          <w:rFonts w:eastAsia="华文细黑"/>
          <w:bCs/>
          <w:sz w:val="24"/>
        </w:rPr>
        <w:t>表示使用</w:t>
      </w:r>
      <w:r w:rsidR="00DD28C0" w:rsidRPr="00B7042E">
        <w:rPr>
          <w:rFonts w:eastAsia="华文细黑"/>
          <w:bCs/>
          <w:sz w:val="24"/>
        </w:rPr>
        <w:t>前</w:t>
      </w:r>
      <w:proofErr w:type="spellStart"/>
      <w:r w:rsidRPr="00B7042E">
        <w:rPr>
          <w:rFonts w:eastAsia="华文细黑"/>
          <w:bCs/>
          <w:i/>
          <w:sz w:val="24"/>
        </w:rPr>
        <w:t>i</w:t>
      </w:r>
      <w:proofErr w:type="spellEnd"/>
      <w:r w:rsidRPr="00B7042E">
        <w:rPr>
          <w:rFonts w:eastAsia="华文细黑"/>
          <w:bCs/>
          <w:sz w:val="24"/>
        </w:rPr>
        <w:t>种硬币</w:t>
      </w:r>
      <w:r w:rsidRPr="00B7042E">
        <w:rPr>
          <w:rFonts w:eastAsia="华文细黑"/>
          <w:bCs/>
          <w:i/>
          <w:sz w:val="24"/>
        </w:rPr>
        <w:t>v</w:t>
      </w:r>
      <w:r w:rsidRPr="00B7042E">
        <w:rPr>
          <w:rFonts w:eastAsia="华文细黑"/>
          <w:bCs/>
          <w:sz w:val="24"/>
          <w:vertAlign w:val="subscript"/>
        </w:rPr>
        <w:t>1</w:t>
      </w:r>
      <w:r w:rsidRPr="00B7042E">
        <w:rPr>
          <w:rFonts w:eastAsia="华文细黑"/>
          <w:bCs/>
          <w:sz w:val="24"/>
        </w:rPr>
        <w:t>,</w:t>
      </w:r>
      <w:r w:rsidRPr="00B7042E">
        <w:rPr>
          <w:rFonts w:eastAsia="华文细黑"/>
          <w:bCs/>
          <w:i/>
          <w:sz w:val="24"/>
        </w:rPr>
        <w:t>v</w:t>
      </w:r>
      <w:r w:rsidRPr="00B7042E">
        <w:rPr>
          <w:rFonts w:eastAsia="华文细黑"/>
          <w:bCs/>
          <w:sz w:val="24"/>
          <w:vertAlign w:val="subscript"/>
        </w:rPr>
        <w:t>2</w:t>
      </w:r>
      <w:r w:rsidRPr="00B7042E">
        <w:rPr>
          <w:rFonts w:eastAsia="华文细黑"/>
          <w:bCs/>
          <w:sz w:val="24"/>
        </w:rPr>
        <w:t>, ... ,</w:t>
      </w:r>
      <w:r w:rsidRPr="00B7042E">
        <w:rPr>
          <w:rFonts w:eastAsia="华文细黑"/>
          <w:bCs/>
          <w:i/>
          <w:sz w:val="24"/>
        </w:rPr>
        <w:t>v</w:t>
      </w:r>
      <w:r w:rsidRPr="00B7042E">
        <w:rPr>
          <w:rFonts w:eastAsia="华文细黑"/>
          <w:bCs/>
          <w:i/>
          <w:sz w:val="24"/>
          <w:vertAlign w:val="subscript"/>
        </w:rPr>
        <w:t>i</w:t>
      </w:r>
      <w:r w:rsidRPr="00B7042E">
        <w:rPr>
          <w:rFonts w:eastAsia="华文细黑"/>
          <w:bCs/>
          <w:sz w:val="24"/>
        </w:rPr>
        <w:t>兑换价值为</w:t>
      </w:r>
      <w:r w:rsidRPr="00B7042E">
        <w:rPr>
          <w:rFonts w:eastAsia="华文细黑"/>
          <w:bCs/>
          <w:i/>
          <w:sz w:val="24"/>
        </w:rPr>
        <w:t>j</w:t>
      </w:r>
      <w:r w:rsidR="00B5239F" w:rsidRPr="00B7042E">
        <w:rPr>
          <w:rFonts w:eastAsia="华文细黑"/>
          <w:bCs/>
          <w:sz w:val="24"/>
        </w:rPr>
        <w:t>的钱所需最少</w:t>
      </w:r>
      <w:r w:rsidRPr="00B7042E">
        <w:rPr>
          <w:rFonts w:eastAsia="华文细黑"/>
          <w:bCs/>
          <w:sz w:val="24"/>
        </w:rPr>
        <w:t>硬币</w:t>
      </w:r>
      <w:r w:rsidR="00B5239F" w:rsidRPr="00B7042E">
        <w:rPr>
          <w:rFonts w:eastAsia="华文细黑"/>
          <w:bCs/>
          <w:sz w:val="24"/>
        </w:rPr>
        <w:t>个</w:t>
      </w:r>
      <w:r w:rsidRPr="00B7042E">
        <w:rPr>
          <w:rFonts w:eastAsia="华文细黑"/>
          <w:bCs/>
          <w:sz w:val="24"/>
        </w:rPr>
        <w:t>数</w:t>
      </w:r>
      <w:r w:rsidR="00C076B4" w:rsidRPr="00B7042E">
        <w:rPr>
          <w:rFonts w:eastAsia="华文细黑"/>
          <w:bCs/>
          <w:sz w:val="24"/>
        </w:rPr>
        <w:t>，</w:t>
      </w:r>
      <w:r w:rsidR="00DD28C0" w:rsidRPr="00B7042E">
        <w:rPr>
          <w:rFonts w:eastAsia="华文细黑" w:hint="eastAsia"/>
          <w:bCs/>
          <w:sz w:val="24"/>
        </w:rPr>
        <w:t>标记函</w:t>
      </w:r>
      <w:r w:rsidR="00EF6820" w:rsidRPr="00B7042E">
        <w:rPr>
          <w:rFonts w:eastAsia="华文细黑" w:hint="eastAsia"/>
          <w:bCs/>
          <w:i/>
          <w:sz w:val="24"/>
        </w:rPr>
        <w:t>s</w:t>
      </w:r>
      <w:r w:rsidR="00DD28C0" w:rsidRPr="00B7042E">
        <w:rPr>
          <w:rFonts w:eastAsia="华文细黑" w:hint="eastAsia"/>
          <w:bCs/>
          <w:sz w:val="24"/>
        </w:rPr>
        <w:t>[</w:t>
      </w:r>
      <w:proofErr w:type="spellStart"/>
      <w:r w:rsidR="00DD28C0" w:rsidRPr="00B7042E">
        <w:rPr>
          <w:rFonts w:eastAsia="华文细黑" w:hint="eastAsia"/>
          <w:bCs/>
          <w:i/>
          <w:sz w:val="24"/>
        </w:rPr>
        <w:t>i</w:t>
      </w:r>
      <w:r w:rsidR="00DD28C0" w:rsidRPr="00B7042E">
        <w:rPr>
          <w:rFonts w:eastAsia="华文细黑" w:hint="eastAsia"/>
          <w:bCs/>
          <w:sz w:val="24"/>
        </w:rPr>
        <w:t>,</w:t>
      </w:r>
      <w:r w:rsidR="00DD28C0" w:rsidRPr="00B7042E">
        <w:rPr>
          <w:rFonts w:eastAsia="华文细黑" w:hint="eastAsia"/>
          <w:bCs/>
          <w:i/>
          <w:sz w:val="24"/>
        </w:rPr>
        <w:t>j</w:t>
      </w:r>
      <w:proofErr w:type="spellEnd"/>
      <w:r w:rsidR="00DD28C0" w:rsidRPr="00B7042E">
        <w:rPr>
          <w:rFonts w:eastAsia="华文细黑" w:hint="eastAsia"/>
          <w:bCs/>
          <w:sz w:val="24"/>
        </w:rPr>
        <w:t>]</w:t>
      </w:r>
      <w:r w:rsidR="00DD28C0" w:rsidRPr="00B7042E">
        <w:rPr>
          <w:rFonts w:eastAsia="华文细黑" w:hint="eastAsia"/>
          <w:bCs/>
          <w:sz w:val="24"/>
        </w:rPr>
        <w:t>表示</w:t>
      </w:r>
      <w:r w:rsidR="001A7F00" w:rsidRPr="00B7042E">
        <w:rPr>
          <w:rFonts w:eastAsia="华文细黑" w:hint="eastAsia"/>
          <w:bCs/>
          <w:sz w:val="24"/>
        </w:rPr>
        <w:t>此时</w:t>
      </w:r>
      <w:r w:rsidR="00B5239F" w:rsidRPr="00B7042E">
        <w:rPr>
          <w:rFonts w:eastAsia="华文细黑"/>
          <w:bCs/>
          <w:sz w:val="24"/>
        </w:rPr>
        <w:t>所</w:t>
      </w:r>
      <w:r w:rsidR="00DD28C0" w:rsidRPr="00B7042E">
        <w:rPr>
          <w:rFonts w:eastAsia="华文细黑"/>
          <w:bCs/>
          <w:sz w:val="24"/>
        </w:rPr>
        <w:t>用</w:t>
      </w:r>
      <w:r w:rsidR="00DD28C0" w:rsidRPr="00B7042E">
        <w:rPr>
          <w:rFonts w:eastAsia="华文细黑" w:hint="eastAsia"/>
          <w:bCs/>
          <w:sz w:val="24"/>
        </w:rPr>
        <w:t>硬币</w:t>
      </w:r>
      <w:r w:rsidR="001A7F00" w:rsidRPr="00B7042E">
        <w:rPr>
          <w:rFonts w:eastAsia="华文细黑" w:hint="eastAsia"/>
          <w:bCs/>
          <w:i/>
          <w:sz w:val="24"/>
        </w:rPr>
        <w:t>v</w:t>
      </w:r>
      <w:r w:rsidR="001A7F00" w:rsidRPr="00B7042E">
        <w:rPr>
          <w:rFonts w:eastAsia="华文细黑" w:hint="eastAsia"/>
          <w:bCs/>
          <w:i/>
          <w:sz w:val="24"/>
          <w:vertAlign w:val="subscript"/>
        </w:rPr>
        <w:t>i</w:t>
      </w:r>
      <w:r w:rsidR="001A7F00" w:rsidRPr="00B7042E">
        <w:rPr>
          <w:rFonts w:eastAsia="华文细黑" w:hint="eastAsia"/>
          <w:bCs/>
          <w:sz w:val="24"/>
        </w:rPr>
        <w:t>的</w:t>
      </w:r>
      <w:r w:rsidR="00DD28C0" w:rsidRPr="00B7042E">
        <w:rPr>
          <w:rFonts w:eastAsia="华文细黑" w:hint="eastAsia"/>
          <w:bCs/>
          <w:sz w:val="24"/>
        </w:rPr>
        <w:t>个数</w:t>
      </w:r>
      <w:r w:rsidR="00B5239F" w:rsidRPr="00B7042E">
        <w:rPr>
          <w:rFonts w:eastAsia="华文细黑"/>
          <w:bCs/>
          <w:sz w:val="24"/>
        </w:rPr>
        <w:t>(</w:t>
      </w:r>
      <w:r w:rsidR="00B5239F" w:rsidRPr="00B7042E">
        <w:rPr>
          <w:rFonts w:eastAsia="华文细黑" w:hint="eastAsia"/>
          <w:bCs/>
          <w:sz w:val="24"/>
        </w:rPr>
        <w:t>1</w:t>
      </w:r>
      <w:r w:rsidR="00B5239F" w:rsidRPr="00B7042E">
        <w:rPr>
          <w:rFonts w:eastAsia="华文细黑"/>
          <w:bCs/>
          <w:sz w:val="24"/>
        </w:rPr>
        <w:t>≤</w:t>
      </w:r>
      <w:r w:rsidR="00B5239F" w:rsidRPr="00B7042E">
        <w:rPr>
          <w:rFonts w:eastAsia="华文细黑"/>
          <w:bCs/>
          <w:i/>
          <w:sz w:val="24"/>
        </w:rPr>
        <w:t>i</w:t>
      </w:r>
      <w:r w:rsidR="00B5239F" w:rsidRPr="00B7042E">
        <w:rPr>
          <w:rFonts w:eastAsia="华文细黑"/>
          <w:bCs/>
          <w:sz w:val="24"/>
        </w:rPr>
        <w:t>≤</w:t>
      </w:r>
      <w:r w:rsidR="00B5239F" w:rsidRPr="00B7042E">
        <w:rPr>
          <w:rFonts w:eastAsia="华文细黑"/>
          <w:bCs/>
          <w:i/>
          <w:sz w:val="24"/>
        </w:rPr>
        <w:t>n</w:t>
      </w:r>
      <w:r w:rsidR="00B5239F" w:rsidRPr="00B7042E">
        <w:rPr>
          <w:rFonts w:eastAsia="华文细黑" w:hint="eastAsia"/>
          <w:bCs/>
          <w:sz w:val="24"/>
        </w:rPr>
        <w:t>,1</w:t>
      </w:r>
      <w:r w:rsidR="00B5239F" w:rsidRPr="00B7042E">
        <w:rPr>
          <w:rFonts w:eastAsia="华文细黑"/>
          <w:bCs/>
          <w:sz w:val="24"/>
        </w:rPr>
        <w:t>≤</w:t>
      </w:r>
      <w:r w:rsidR="00B5239F" w:rsidRPr="00B7042E">
        <w:rPr>
          <w:rFonts w:eastAsia="华文细黑"/>
          <w:bCs/>
          <w:i/>
          <w:sz w:val="24"/>
        </w:rPr>
        <w:t>j</w:t>
      </w:r>
      <w:r w:rsidR="00B5239F" w:rsidRPr="00B7042E">
        <w:rPr>
          <w:rFonts w:eastAsia="华文细黑"/>
          <w:bCs/>
          <w:sz w:val="24"/>
        </w:rPr>
        <w:t>≤</w:t>
      </w:r>
      <w:r w:rsidR="00B5239F" w:rsidRPr="00B7042E">
        <w:rPr>
          <w:rFonts w:eastAsia="华文细黑"/>
          <w:bCs/>
          <w:i/>
          <w:sz w:val="24"/>
        </w:rPr>
        <w:t>y</w:t>
      </w:r>
      <w:r w:rsidR="00B5239F" w:rsidRPr="00B7042E">
        <w:rPr>
          <w:rFonts w:eastAsia="华文细黑"/>
          <w:bCs/>
          <w:sz w:val="24"/>
        </w:rPr>
        <w:t>)</w:t>
      </w:r>
      <w:r w:rsidRPr="00B7042E">
        <w:rPr>
          <w:rFonts w:eastAsia="华文细黑"/>
          <w:bCs/>
          <w:sz w:val="24"/>
        </w:rPr>
        <w:t>。请</w:t>
      </w:r>
      <w:r w:rsidR="00DD28C0" w:rsidRPr="00B7042E">
        <w:rPr>
          <w:rFonts w:eastAsia="华文细黑"/>
          <w:bCs/>
          <w:sz w:val="24"/>
        </w:rPr>
        <w:t>写出</w:t>
      </w:r>
      <w:r w:rsidRPr="00B7042E">
        <w:rPr>
          <w:rFonts w:eastAsia="华文细黑"/>
          <w:bCs/>
          <w:i/>
          <w:sz w:val="24"/>
        </w:rPr>
        <w:t>F</w:t>
      </w:r>
      <w:r w:rsidRPr="00B7042E">
        <w:rPr>
          <w:rFonts w:eastAsia="华文细黑"/>
          <w:bCs/>
          <w:sz w:val="24"/>
        </w:rPr>
        <w:t>[</w:t>
      </w:r>
      <w:proofErr w:type="spellStart"/>
      <w:r w:rsidRPr="00B7042E">
        <w:rPr>
          <w:rFonts w:eastAsia="华文细黑"/>
          <w:bCs/>
          <w:i/>
          <w:sz w:val="24"/>
        </w:rPr>
        <w:t>i</w:t>
      </w:r>
      <w:r w:rsidRPr="00B7042E">
        <w:rPr>
          <w:rFonts w:eastAsia="华文细黑"/>
          <w:bCs/>
          <w:sz w:val="24"/>
        </w:rPr>
        <w:t>,</w:t>
      </w:r>
      <w:r w:rsidRPr="00B7042E">
        <w:rPr>
          <w:rFonts w:eastAsia="华文细黑"/>
          <w:bCs/>
          <w:i/>
          <w:sz w:val="24"/>
        </w:rPr>
        <w:t>j</w:t>
      </w:r>
      <w:proofErr w:type="spellEnd"/>
      <w:r w:rsidRPr="00B7042E">
        <w:rPr>
          <w:rFonts w:eastAsia="华文细黑"/>
          <w:bCs/>
          <w:sz w:val="24"/>
        </w:rPr>
        <w:t>]</w:t>
      </w:r>
      <w:r w:rsidR="00DD28C0" w:rsidRPr="00B7042E">
        <w:rPr>
          <w:rFonts w:eastAsia="华文细黑"/>
          <w:bCs/>
          <w:sz w:val="24"/>
        </w:rPr>
        <w:t>和</w:t>
      </w:r>
      <w:r w:rsidR="00EF6820" w:rsidRPr="00B7042E">
        <w:rPr>
          <w:rFonts w:eastAsia="华文细黑" w:hint="eastAsia"/>
          <w:bCs/>
          <w:i/>
          <w:sz w:val="24"/>
        </w:rPr>
        <w:t>s</w:t>
      </w:r>
      <w:r w:rsidR="00DD28C0" w:rsidRPr="00B7042E">
        <w:rPr>
          <w:rFonts w:eastAsia="华文细黑" w:hint="eastAsia"/>
          <w:bCs/>
          <w:sz w:val="24"/>
        </w:rPr>
        <w:t>[</w:t>
      </w:r>
      <w:proofErr w:type="spellStart"/>
      <w:r w:rsidR="00DD28C0" w:rsidRPr="00B7042E">
        <w:rPr>
          <w:rFonts w:eastAsia="华文细黑" w:hint="eastAsia"/>
          <w:bCs/>
          <w:i/>
          <w:sz w:val="24"/>
        </w:rPr>
        <w:t>i</w:t>
      </w:r>
      <w:r w:rsidR="00DD28C0" w:rsidRPr="00B7042E">
        <w:rPr>
          <w:rFonts w:eastAsia="华文细黑" w:hint="eastAsia"/>
          <w:bCs/>
          <w:sz w:val="24"/>
        </w:rPr>
        <w:t>,</w:t>
      </w:r>
      <w:r w:rsidR="00DD28C0" w:rsidRPr="00B7042E">
        <w:rPr>
          <w:rFonts w:eastAsia="华文细黑" w:hint="eastAsia"/>
          <w:bCs/>
          <w:i/>
          <w:sz w:val="24"/>
        </w:rPr>
        <w:t>j</w:t>
      </w:r>
      <w:proofErr w:type="spellEnd"/>
      <w:r w:rsidR="00DD28C0" w:rsidRPr="00B7042E">
        <w:rPr>
          <w:rFonts w:eastAsia="华文细黑" w:hint="eastAsia"/>
          <w:bCs/>
          <w:sz w:val="24"/>
        </w:rPr>
        <w:t>]</w:t>
      </w:r>
      <w:r w:rsidR="00DD28C0" w:rsidRPr="00B7042E">
        <w:rPr>
          <w:rFonts w:eastAsia="华文细黑" w:hint="eastAsia"/>
          <w:bCs/>
          <w:sz w:val="24"/>
        </w:rPr>
        <w:t>的</w:t>
      </w:r>
      <w:r w:rsidRPr="00B7042E">
        <w:rPr>
          <w:rFonts w:eastAsia="华文细黑"/>
          <w:bCs/>
          <w:sz w:val="24"/>
        </w:rPr>
        <w:t>递推</w:t>
      </w:r>
      <w:r w:rsidR="00DD28C0" w:rsidRPr="00B7042E">
        <w:rPr>
          <w:rFonts w:eastAsia="华文细黑"/>
          <w:bCs/>
          <w:sz w:val="24"/>
        </w:rPr>
        <w:t>计算</w:t>
      </w:r>
      <w:r w:rsidRPr="00B7042E">
        <w:rPr>
          <w:rFonts w:eastAsia="华文细黑"/>
          <w:bCs/>
          <w:sz w:val="24"/>
        </w:rPr>
        <w:t>公式。</w:t>
      </w:r>
      <w:r w:rsidRPr="00B7042E">
        <w:rPr>
          <w:rFonts w:eastAsia="华文细黑" w:hint="eastAsia"/>
          <w:bCs/>
          <w:sz w:val="24"/>
        </w:rPr>
        <w:t xml:space="preserve">                                  </w:t>
      </w:r>
    </w:p>
    <w:p w:rsidR="004F3902" w:rsidRDefault="004F3902" w:rsidP="00B7042E">
      <w:pPr>
        <w:adjustRightInd w:val="0"/>
        <w:snapToGrid w:val="0"/>
        <w:spacing w:line="360" w:lineRule="auto"/>
        <w:rPr>
          <w:rFonts w:eastAsia="华文细黑"/>
          <w:bCs/>
          <w:sz w:val="24"/>
        </w:rPr>
      </w:pPr>
      <w:r w:rsidRPr="00B7042E">
        <w:rPr>
          <w:rFonts w:eastAsia="华文细黑" w:hint="eastAsia"/>
          <w:b/>
          <w:bCs/>
          <w:sz w:val="24"/>
        </w:rPr>
        <w:t>（</w:t>
      </w:r>
      <w:r w:rsidRPr="00B7042E">
        <w:rPr>
          <w:rFonts w:eastAsia="华文细黑" w:hint="eastAsia"/>
          <w:b/>
          <w:bCs/>
          <w:sz w:val="24"/>
        </w:rPr>
        <w:t>2</w:t>
      </w:r>
      <w:r w:rsidR="001A7F00" w:rsidRPr="00B7042E">
        <w:rPr>
          <w:rFonts w:eastAsia="华文细黑" w:hint="eastAsia"/>
          <w:b/>
          <w:bCs/>
          <w:sz w:val="24"/>
        </w:rPr>
        <w:t>）</w:t>
      </w:r>
      <w:r w:rsidR="001A7F00" w:rsidRPr="00B7042E">
        <w:rPr>
          <w:rFonts w:eastAsia="华文细黑" w:hint="eastAsia"/>
          <w:bCs/>
          <w:sz w:val="24"/>
        </w:rPr>
        <w:t>考虑用</w:t>
      </w:r>
      <w:r w:rsidR="001A7F00" w:rsidRPr="00B7042E">
        <w:rPr>
          <w:rFonts w:eastAsia="华文细黑" w:hint="eastAsia"/>
          <w:b/>
          <w:bCs/>
          <w:sz w:val="24"/>
        </w:rPr>
        <w:t>(1</w:t>
      </w:r>
      <w:r w:rsidR="00B5239F" w:rsidRPr="00B7042E">
        <w:rPr>
          <w:rFonts w:eastAsia="华文细黑" w:hint="eastAsia"/>
          <w:b/>
          <w:bCs/>
          <w:sz w:val="24"/>
        </w:rPr>
        <w:t>)</w:t>
      </w:r>
      <w:r w:rsidR="001A7F00" w:rsidRPr="00B7042E">
        <w:rPr>
          <w:rFonts w:eastAsia="华文细黑" w:hint="eastAsia"/>
          <w:bCs/>
          <w:sz w:val="24"/>
        </w:rPr>
        <w:t>中</w:t>
      </w:r>
      <w:r w:rsidRPr="00B7042E">
        <w:rPr>
          <w:rFonts w:eastAsia="华文细黑"/>
          <w:bCs/>
          <w:sz w:val="24"/>
        </w:rPr>
        <w:t>递推公式求解实例</w:t>
      </w:r>
      <w:r w:rsidR="001A7F00" w:rsidRPr="00B7042E">
        <w:rPr>
          <w:rFonts w:eastAsia="华文细黑"/>
          <w:bCs/>
          <w:sz w:val="24"/>
        </w:rPr>
        <w:t>：</w:t>
      </w:r>
      <w:r w:rsidR="001A7F00" w:rsidRPr="00B7042E">
        <w:rPr>
          <w:rFonts w:eastAsia="华文细黑" w:hint="eastAsia"/>
          <w:bCs/>
          <w:i/>
          <w:sz w:val="24"/>
        </w:rPr>
        <w:t>n</w:t>
      </w:r>
      <w:r w:rsidR="001A7F00" w:rsidRPr="00B7042E">
        <w:rPr>
          <w:rFonts w:eastAsia="华文细黑" w:hint="eastAsia"/>
          <w:bCs/>
          <w:sz w:val="24"/>
        </w:rPr>
        <w:t>=</w:t>
      </w:r>
      <w:r w:rsidR="00BB2B36" w:rsidRPr="00B7042E">
        <w:rPr>
          <w:rFonts w:eastAsia="华文细黑" w:hint="eastAsia"/>
          <w:bCs/>
          <w:sz w:val="24"/>
        </w:rPr>
        <w:t>3</w:t>
      </w:r>
      <w:r w:rsidR="001A7F00" w:rsidRPr="00B7042E">
        <w:rPr>
          <w:rFonts w:eastAsia="华文细黑" w:hint="eastAsia"/>
          <w:bCs/>
          <w:sz w:val="24"/>
        </w:rPr>
        <w:t xml:space="preserve">, </w:t>
      </w:r>
      <w:r w:rsidRPr="00B7042E">
        <w:rPr>
          <w:rFonts w:eastAsia="华文细黑"/>
          <w:bCs/>
          <w:i/>
          <w:sz w:val="24"/>
        </w:rPr>
        <w:t>v</w:t>
      </w:r>
      <w:r w:rsidRPr="00B7042E">
        <w:rPr>
          <w:rFonts w:eastAsia="华文细黑"/>
          <w:bCs/>
          <w:sz w:val="24"/>
          <w:vertAlign w:val="subscript"/>
        </w:rPr>
        <w:t>1</w:t>
      </w:r>
      <w:r w:rsidRPr="00B7042E">
        <w:rPr>
          <w:rFonts w:eastAsia="华文细黑"/>
          <w:bCs/>
          <w:sz w:val="24"/>
        </w:rPr>
        <w:t xml:space="preserve">=1, </w:t>
      </w:r>
      <w:r w:rsidRPr="00B7042E">
        <w:rPr>
          <w:rFonts w:eastAsia="华文细黑"/>
          <w:bCs/>
          <w:i/>
          <w:sz w:val="24"/>
        </w:rPr>
        <w:t>v</w:t>
      </w:r>
      <w:r w:rsidRPr="00B7042E">
        <w:rPr>
          <w:rFonts w:eastAsia="华文细黑"/>
          <w:bCs/>
          <w:sz w:val="24"/>
          <w:vertAlign w:val="subscript"/>
        </w:rPr>
        <w:t>2</w:t>
      </w:r>
      <w:r w:rsidRPr="00B7042E">
        <w:rPr>
          <w:rFonts w:eastAsia="华文细黑"/>
          <w:bCs/>
          <w:sz w:val="24"/>
        </w:rPr>
        <w:t>=</w:t>
      </w:r>
      <w:r w:rsidR="00F25B9E" w:rsidRPr="00B7042E">
        <w:rPr>
          <w:rFonts w:eastAsia="华文细黑" w:hint="eastAsia"/>
          <w:bCs/>
          <w:sz w:val="24"/>
        </w:rPr>
        <w:t>5</w:t>
      </w:r>
      <w:r w:rsidRPr="00B7042E">
        <w:rPr>
          <w:rFonts w:eastAsia="华文细黑"/>
          <w:bCs/>
          <w:sz w:val="24"/>
        </w:rPr>
        <w:t xml:space="preserve">, </w:t>
      </w:r>
      <w:r w:rsidRPr="00B7042E">
        <w:rPr>
          <w:rFonts w:eastAsia="华文细黑"/>
          <w:bCs/>
          <w:i/>
          <w:sz w:val="24"/>
        </w:rPr>
        <w:t>v</w:t>
      </w:r>
      <w:r w:rsidRPr="00B7042E">
        <w:rPr>
          <w:rFonts w:eastAsia="华文细黑"/>
          <w:bCs/>
          <w:sz w:val="24"/>
          <w:vertAlign w:val="subscript"/>
        </w:rPr>
        <w:t>3</w:t>
      </w:r>
      <w:r w:rsidRPr="00B7042E">
        <w:rPr>
          <w:rFonts w:eastAsia="华文细黑"/>
          <w:bCs/>
          <w:sz w:val="24"/>
        </w:rPr>
        <w:t>=</w:t>
      </w:r>
      <w:r w:rsidR="00F25B9E" w:rsidRPr="00B7042E">
        <w:rPr>
          <w:rFonts w:eastAsia="华文细黑" w:hint="eastAsia"/>
          <w:bCs/>
          <w:sz w:val="24"/>
        </w:rPr>
        <w:t>7</w:t>
      </w:r>
      <w:r w:rsidRPr="00B7042E">
        <w:rPr>
          <w:rFonts w:eastAsia="华文细黑"/>
          <w:bCs/>
          <w:sz w:val="24"/>
        </w:rPr>
        <w:t>,</w:t>
      </w:r>
      <w:r w:rsidRPr="00B7042E">
        <w:rPr>
          <w:rFonts w:eastAsia="华文细黑" w:hint="eastAsia"/>
          <w:bCs/>
          <w:sz w:val="24"/>
        </w:rPr>
        <w:t xml:space="preserve"> </w:t>
      </w:r>
      <w:r w:rsidRPr="00B7042E">
        <w:rPr>
          <w:rFonts w:eastAsia="华文细黑"/>
          <w:bCs/>
          <w:i/>
          <w:sz w:val="24"/>
        </w:rPr>
        <w:t>y</w:t>
      </w:r>
      <w:r w:rsidRPr="00B7042E">
        <w:rPr>
          <w:rFonts w:eastAsia="华文细黑"/>
          <w:bCs/>
          <w:sz w:val="24"/>
        </w:rPr>
        <w:t>=1</w:t>
      </w:r>
      <w:r w:rsidR="00BB2B36" w:rsidRPr="00B7042E">
        <w:rPr>
          <w:rFonts w:eastAsia="华文细黑" w:hint="eastAsia"/>
          <w:bCs/>
          <w:sz w:val="24"/>
        </w:rPr>
        <w:t>0</w:t>
      </w:r>
      <w:r w:rsidRPr="00B7042E">
        <w:rPr>
          <w:rFonts w:eastAsia="华文细黑" w:hint="eastAsia"/>
          <w:bCs/>
          <w:sz w:val="24"/>
        </w:rPr>
        <w:t>。</w:t>
      </w:r>
      <w:bookmarkStart w:id="7" w:name="OLE_LINK8"/>
      <w:r w:rsidR="001A7F00" w:rsidRPr="00B7042E">
        <w:rPr>
          <w:rFonts w:eastAsia="华文细黑" w:hint="eastAsia"/>
          <w:bCs/>
          <w:sz w:val="24"/>
        </w:rPr>
        <w:t>分别</w:t>
      </w:r>
      <w:r w:rsidRPr="00B7042E">
        <w:rPr>
          <w:rFonts w:eastAsia="华文细黑" w:hint="eastAsia"/>
          <w:bCs/>
          <w:sz w:val="24"/>
        </w:rPr>
        <w:t>填</w:t>
      </w:r>
      <w:r w:rsidR="001A7F00" w:rsidRPr="00B7042E">
        <w:rPr>
          <w:rFonts w:eastAsia="华文细黑" w:hint="eastAsia"/>
          <w:bCs/>
          <w:sz w:val="24"/>
        </w:rPr>
        <w:t>写二维表</w:t>
      </w:r>
      <w:r w:rsidR="001A7F00" w:rsidRPr="00B7042E">
        <w:rPr>
          <w:rFonts w:eastAsia="华文细黑"/>
          <w:bCs/>
          <w:i/>
          <w:sz w:val="24"/>
        </w:rPr>
        <w:t>F</w:t>
      </w:r>
      <w:r w:rsidR="001A7F00" w:rsidRPr="00B7042E">
        <w:rPr>
          <w:rFonts w:eastAsia="华文细黑"/>
          <w:bCs/>
          <w:sz w:val="24"/>
        </w:rPr>
        <w:t>[</w:t>
      </w:r>
      <w:proofErr w:type="spellStart"/>
      <w:r w:rsidR="001A7F00" w:rsidRPr="00B7042E">
        <w:rPr>
          <w:rFonts w:eastAsia="华文细黑"/>
          <w:bCs/>
          <w:i/>
          <w:sz w:val="24"/>
        </w:rPr>
        <w:t>i</w:t>
      </w:r>
      <w:r w:rsidR="001A7F00" w:rsidRPr="00B7042E">
        <w:rPr>
          <w:rFonts w:eastAsia="华文细黑"/>
          <w:bCs/>
          <w:sz w:val="24"/>
        </w:rPr>
        <w:t>,</w:t>
      </w:r>
      <w:r w:rsidR="001A7F00" w:rsidRPr="00B7042E">
        <w:rPr>
          <w:rFonts w:eastAsia="华文细黑"/>
          <w:bCs/>
          <w:i/>
          <w:sz w:val="24"/>
        </w:rPr>
        <w:t>j</w:t>
      </w:r>
      <w:proofErr w:type="spellEnd"/>
      <w:r w:rsidR="001A7F00" w:rsidRPr="00B7042E">
        <w:rPr>
          <w:rFonts w:eastAsia="华文细黑"/>
          <w:bCs/>
          <w:sz w:val="24"/>
        </w:rPr>
        <w:t>]</w:t>
      </w:r>
      <w:r w:rsidR="001A7F00" w:rsidRPr="00B7042E">
        <w:rPr>
          <w:rFonts w:eastAsia="华文细黑"/>
          <w:bCs/>
          <w:sz w:val="24"/>
        </w:rPr>
        <w:t>和</w:t>
      </w:r>
      <w:bookmarkStart w:id="8" w:name="OLE_LINK1"/>
      <w:r w:rsidR="00EF6820" w:rsidRPr="00B7042E">
        <w:rPr>
          <w:rFonts w:eastAsia="华文细黑" w:hint="eastAsia"/>
          <w:bCs/>
          <w:i/>
          <w:sz w:val="24"/>
        </w:rPr>
        <w:t>s</w:t>
      </w:r>
      <w:r w:rsidR="001A7F00" w:rsidRPr="00B7042E">
        <w:rPr>
          <w:rFonts w:eastAsia="华文细黑" w:hint="eastAsia"/>
          <w:bCs/>
          <w:sz w:val="24"/>
        </w:rPr>
        <w:t>[</w:t>
      </w:r>
      <w:proofErr w:type="spellStart"/>
      <w:r w:rsidR="001A7F00" w:rsidRPr="00B7042E">
        <w:rPr>
          <w:rFonts w:eastAsia="华文细黑" w:hint="eastAsia"/>
          <w:bCs/>
          <w:i/>
          <w:sz w:val="24"/>
        </w:rPr>
        <w:t>i</w:t>
      </w:r>
      <w:r w:rsidR="001A7F00" w:rsidRPr="00B7042E">
        <w:rPr>
          <w:rFonts w:eastAsia="华文细黑" w:hint="eastAsia"/>
          <w:bCs/>
          <w:sz w:val="24"/>
        </w:rPr>
        <w:t>,</w:t>
      </w:r>
      <w:r w:rsidR="001A7F00" w:rsidRPr="00B7042E">
        <w:rPr>
          <w:rFonts w:eastAsia="华文细黑" w:hint="eastAsia"/>
          <w:bCs/>
          <w:i/>
          <w:sz w:val="24"/>
        </w:rPr>
        <w:t>j</w:t>
      </w:r>
      <w:proofErr w:type="spellEnd"/>
      <w:r w:rsidR="001A7F00" w:rsidRPr="00B7042E">
        <w:rPr>
          <w:rFonts w:eastAsia="华文细黑" w:hint="eastAsia"/>
          <w:bCs/>
          <w:sz w:val="24"/>
        </w:rPr>
        <w:t>]</w:t>
      </w:r>
      <w:r w:rsidR="00F25B9E" w:rsidRPr="00B7042E">
        <w:rPr>
          <w:rFonts w:eastAsia="华文细黑"/>
          <w:bCs/>
          <w:sz w:val="24"/>
        </w:rPr>
        <w:t xml:space="preserve"> </w:t>
      </w:r>
      <w:r w:rsidR="00B5239F" w:rsidRPr="00B7042E">
        <w:rPr>
          <w:rFonts w:eastAsia="华文细黑"/>
          <w:bCs/>
          <w:sz w:val="24"/>
        </w:rPr>
        <w:t>(1≤</w:t>
      </w:r>
      <w:r w:rsidR="00B5239F" w:rsidRPr="00B7042E">
        <w:rPr>
          <w:rFonts w:eastAsia="华文细黑"/>
          <w:bCs/>
          <w:i/>
          <w:sz w:val="24"/>
        </w:rPr>
        <w:t>i</w:t>
      </w:r>
      <w:r w:rsidR="00B5239F" w:rsidRPr="00B7042E">
        <w:rPr>
          <w:rFonts w:eastAsia="华文细黑"/>
          <w:bCs/>
          <w:sz w:val="24"/>
        </w:rPr>
        <w:t>≤</w:t>
      </w:r>
      <w:r w:rsidR="00B5239F" w:rsidRPr="00B7042E">
        <w:rPr>
          <w:rFonts w:eastAsia="华文细黑"/>
          <w:bCs/>
          <w:i/>
          <w:sz w:val="24"/>
        </w:rPr>
        <w:t>n</w:t>
      </w:r>
      <w:r w:rsidR="00B5239F" w:rsidRPr="00B7042E">
        <w:rPr>
          <w:rFonts w:eastAsia="华文细黑" w:hint="eastAsia"/>
          <w:bCs/>
          <w:sz w:val="24"/>
        </w:rPr>
        <w:t>,1</w:t>
      </w:r>
      <w:r w:rsidR="00B5239F" w:rsidRPr="00B7042E">
        <w:rPr>
          <w:rFonts w:eastAsia="华文细黑"/>
          <w:bCs/>
          <w:sz w:val="24"/>
        </w:rPr>
        <w:t>≤</w:t>
      </w:r>
      <w:r w:rsidR="00B5239F" w:rsidRPr="00B7042E">
        <w:rPr>
          <w:rFonts w:eastAsia="华文细黑"/>
          <w:bCs/>
          <w:i/>
          <w:sz w:val="24"/>
        </w:rPr>
        <w:t>j</w:t>
      </w:r>
      <w:r w:rsidR="00B5239F" w:rsidRPr="00B7042E">
        <w:rPr>
          <w:rFonts w:eastAsia="华文细黑"/>
          <w:bCs/>
          <w:sz w:val="24"/>
        </w:rPr>
        <w:t>≤</w:t>
      </w:r>
      <w:r w:rsidR="00B5239F" w:rsidRPr="00B7042E">
        <w:rPr>
          <w:rFonts w:eastAsia="华文细黑"/>
          <w:bCs/>
          <w:i/>
          <w:sz w:val="24"/>
        </w:rPr>
        <w:t>y</w:t>
      </w:r>
      <w:r w:rsidR="00B5239F" w:rsidRPr="00B7042E">
        <w:rPr>
          <w:rFonts w:eastAsia="华文细黑"/>
          <w:bCs/>
          <w:sz w:val="24"/>
        </w:rPr>
        <w:t>)</w:t>
      </w:r>
      <w:r w:rsidR="00F25B9E" w:rsidRPr="00B7042E">
        <w:rPr>
          <w:rFonts w:eastAsia="华文细黑" w:hint="eastAsia"/>
          <w:bCs/>
          <w:sz w:val="24"/>
        </w:rPr>
        <w:t xml:space="preserve"> </w:t>
      </w:r>
      <w:r w:rsidR="001A7F00" w:rsidRPr="00B7042E">
        <w:rPr>
          <w:rFonts w:eastAsia="华文细黑" w:hint="eastAsia"/>
          <w:bCs/>
          <w:sz w:val="24"/>
        </w:rPr>
        <w:t>即可</w:t>
      </w:r>
      <w:bookmarkEnd w:id="8"/>
      <w:r w:rsidRPr="00B7042E">
        <w:rPr>
          <w:rFonts w:eastAsia="华文细黑" w:hint="eastAsia"/>
          <w:bCs/>
          <w:sz w:val="24"/>
        </w:rPr>
        <w:t>，</w:t>
      </w:r>
      <w:r w:rsidR="00F25B9E" w:rsidRPr="00B7042E">
        <w:rPr>
          <w:rFonts w:eastAsia="华文细黑" w:hint="eastAsia"/>
          <w:bCs/>
          <w:sz w:val="24"/>
        </w:rPr>
        <w:t>并</w:t>
      </w:r>
      <w:r w:rsidR="00B5239F" w:rsidRPr="00B7042E">
        <w:rPr>
          <w:rFonts w:eastAsia="华文细黑" w:hint="eastAsia"/>
          <w:bCs/>
          <w:sz w:val="24"/>
        </w:rPr>
        <w:t>根据</w:t>
      </w:r>
      <w:r w:rsidR="004577DB" w:rsidRPr="00B7042E">
        <w:rPr>
          <w:rFonts w:eastAsia="华文细黑" w:hint="eastAsia"/>
          <w:bCs/>
          <w:sz w:val="24"/>
        </w:rPr>
        <w:t>这两个</w:t>
      </w:r>
      <w:r w:rsidR="00F25B9E" w:rsidRPr="00B7042E">
        <w:rPr>
          <w:rFonts w:eastAsia="华文细黑" w:hint="eastAsia"/>
          <w:bCs/>
          <w:sz w:val="24"/>
        </w:rPr>
        <w:t>二维表</w:t>
      </w:r>
      <w:r w:rsidR="00B5239F" w:rsidRPr="00B7042E">
        <w:rPr>
          <w:rFonts w:eastAsia="华文细黑" w:hint="eastAsia"/>
          <w:bCs/>
          <w:sz w:val="24"/>
        </w:rPr>
        <w:t>写出</w:t>
      </w:r>
      <w:r w:rsidR="00F25B9E" w:rsidRPr="00B7042E">
        <w:rPr>
          <w:rFonts w:eastAsia="华文细黑"/>
          <w:bCs/>
          <w:sz w:val="24"/>
        </w:rPr>
        <w:t>最终</w:t>
      </w:r>
      <w:r w:rsidRPr="00B7042E">
        <w:rPr>
          <w:rFonts w:eastAsia="华文细黑"/>
          <w:bCs/>
          <w:sz w:val="24"/>
        </w:rPr>
        <w:t>解。</w:t>
      </w:r>
      <w:bookmarkEnd w:id="7"/>
    </w:p>
    <w:p w:rsidR="00664EFD" w:rsidRPr="00664EFD" w:rsidRDefault="00EA4B57" w:rsidP="00323725">
      <w:pPr>
        <w:adjustRightInd w:val="0"/>
        <w:snapToGrid w:val="0"/>
        <w:spacing w:line="360" w:lineRule="auto"/>
        <w:ind w:firstLineChars="250" w:firstLine="600"/>
        <w:rPr>
          <w:rFonts w:eastAsia="华文细黑"/>
          <w:bCs/>
          <w:sz w:val="24"/>
        </w:rPr>
      </w:pPr>
      <w:r>
        <w:rPr>
          <w:rFonts w:eastAsia="华文细黑" w:hint="eastAsia"/>
          <w:bCs/>
          <w:sz w:val="24"/>
        </w:rPr>
        <w:t>注意：请将</w:t>
      </w:r>
      <w:r w:rsidR="00664EFD" w:rsidRPr="00EA4B57">
        <w:rPr>
          <w:rFonts w:eastAsia="华文细黑" w:hint="eastAsia"/>
          <w:bCs/>
          <w:i/>
          <w:sz w:val="24"/>
        </w:rPr>
        <w:t>F</w:t>
      </w:r>
      <w:r w:rsidR="00664EFD" w:rsidRPr="00664EFD">
        <w:rPr>
          <w:rFonts w:eastAsia="华文细黑" w:hint="eastAsia"/>
          <w:bCs/>
          <w:sz w:val="24"/>
        </w:rPr>
        <w:t>(</w:t>
      </w:r>
      <w:proofErr w:type="spellStart"/>
      <w:r w:rsidR="00664EFD" w:rsidRPr="00EA4B57">
        <w:rPr>
          <w:rFonts w:eastAsia="华文细黑"/>
          <w:bCs/>
          <w:i/>
          <w:sz w:val="24"/>
        </w:rPr>
        <w:t>i</w:t>
      </w:r>
      <w:r w:rsidR="00664EFD" w:rsidRPr="00664EFD">
        <w:rPr>
          <w:rFonts w:eastAsia="华文细黑" w:hint="eastAsia"/>
          <w:bCs/>
          <w:sz w:val="24"/>
        </w:rPr>
        <w:t>,</w:t>
      </w:r>
      <w:r w:rsidR="00664EFD" w:rsidRPr="00EA4B57">
        <w:rPr>
          <w:rFonts w:eastAsia="华文细黑" w:hint="eastAsia"/>
          <w:bCs/>
          <w:i/>
          <w:sz w:val="24"/>
        </w:rPr>
        <w:t>j</w:t>
      </w:r>
      <w:proofErr w:type="spellEnd"/>
      <w:r w:rsidR="00664EFD" w:rsidRPr="00664EFD">
        <w:rPr>
          <w:rFonts w:eastAsia="华文细黑" w:hint="eastAsia"/>
          <w:bCs/>
          <w:sz w:val="24"/>
        </w:rPr>
        <w:t>)</w:t>
      </w:r>
      <w:r w:rsidR="00664EFD" w:rsidRPr="00664EFD">
        <w:rPr>
          <w:rFonts w:eastAsia="华文细黑" w:hint="eastAsia"/>
          <w:bCs/>
          <w:sz w:val="24"/>
        </w:rPr>
        <w:t>的计算结果</w:t>
      </w:r>
      <w:r>
        <w:rPr>
          <w:rFonts w:eastAsia="华文细黑" w:hint="eastAsia"/>
          <w:bCs/>
          <w:sz w:val="24"/>
        </w:rPr>
        <w:t>填写在如下形式的表格中：</w:t>
      </w:r>
    </w:p>
    <w:tbl>
      <w:tblPr>
        <w:tblStyle w:val="a7"/>
        <w:tblW w:w="0" w:type="auto"/>
        <w:jc w:val="center"/>
        <w:tblInd w:w="-268" w:type="dxa"/>
        <w:tblLook w:val="04A0" w:firstRow="1" w:lastRow="0" w:firstColumn="1" w:lastColumn="0" w:noHBand="0" w:noVBand="1"/>
      </w:tblPr>
      <w:tblGrid>
        <w:gridCol w:w="836"/>
        <w:gridCol w:w="568"/>
        <w:gridCol w:w="568"/>
        <w:gridCol w:w="568"/>
        <w:gridCol w:w="568"/>
        <w:gridCol w:w="568"/>
        <w:gridCol w:w="569"/>
        <w:gridCol w:w="569"/>
        <w:gridCol w:w="569"/>
        <w:gridCol w:w="569"/>
        <w:gridCol w:w="569"/>
      </w:tblGrid>
      <w:tr w:rsidR="00664EFD" w:rsidRPr="00664EFD" w:rsidTr="00E04810">
        <w:trPr>
          <w:jc w:val="center"/>
        </w:trPr>
        <w:tc>
          <w:tcPr>
            <w:tcW w:w="836" w:type="dxa"/>
            <w:vAlign w:val="center"/>
          </w:tcPr>
          <w:p w:rsidR="00664EFD" w:rsidRPr="00664EFD" w:rsidRDefault="00E04810" w:rsidP="00E04810">
            <w:pPr>
              <w:adjustRightInd w:val="0"/>
              <w:snapToGrid w:val="0"/>
              <w:jc w:val="center"/>
              <w:rPr>
                <w:rFonts w:eastAsia="华文细黑"/>
                <w:sz w:val="24"/>
              </w:rPr>
            </w:pPr>
            <w:r>
              <w:rPr>
                <w:rFonts w:eastAsia="华文细黑" w:hint="eastAsia"/>
                <w:i/>
                <w:sz w:val="24"/>
              </w:rPr>
              <w:t>F</w:t>
            </w:r>
            <w:r>
              <w:rPr>
                <w:rFonts w:eastAsia="华文细黑" w:hint="eastAsia"/>
                <w:sz w:val="24"/>
              </w:rPr>
              <w:t>(</w:t>
            </w:r>
            <w:proofErr w:type="spellStart"/>
            <w:r w:rsidRPr="00E04810">
              <w:rPr>
                <w:rFonts w:eastAsia="华文细黑" w:hint="eastAsia"/>
                <w:i/>
                <w:sz w:val="24"/>
              </w:rPr>
              <w:t>i</w:t>
            </w:r>
            <w:r>
              <w:rPr>
                <w:rFonts w:eastAsia="华文细黑" w:hint="eastAsia"/>
                <w:sz w:val="24"/>
              </w:rPr>
              <w:t>,</w:t>
            </w:r>
            <w:r w:rsidRPr="00E04810">
              <w:rPr>
                <w:rFonts w:eastAsia="华文细黑" w:hint="eastAsia"/>
                <w:i/>
                <w:sz w:val="24"/>
              </w:rPr>
              <w:t>j</w:t>
            </w:r>
            <w:proofErr w:type="spellEnd"/>
            <w:r>
              <w:rPr>
                <w:rFonts w:eastAsia="华文细黑" w:hint="eastAsia"/>
                <w:sz w:val="24"/>
              </w:rPr>
              <w:t>)</w:t>
            </w:r>
          </w:p>
        </w:tc>
        <w:tc>
          <w:tcPr>
            <w:tcW w:w="568" w:type="dxa"/>
          </w:tcPr>
          <w:p w:rsidR="00664EFD" w:rsidRPr="00664EFD" w:rsidRDefault="00664EFD" w:rsidP="00664EFD">
            <w:pPr>
              <w:adjustRightInd w:val="0"/>
              <w:snapToGrid w:val="0"/>
              <w:rPr>
                <w:rFonts w:eastAsia="华文细黑"/>
                <w:sz w:val="24"/>
              </w:rPr>
            </w:pPr>
            <w:r w:rsidRPr="00E04810">
              <w:rPr>
                <w:rFonts w:eastAsia="华文细黑" w:hint="eastAsia"/>
                <w:i/>
                <w:sz w:val="24"/>
              </w:rPr>
              <w:t>j</w:t>
            </w:r>
            <w:r w:rsidRPr="00664EFD">
              <w:rPr>
                <w:rFonts w:eastAsia="华文细黑" w:hint="eastAsia"/>
                <w:sz w:val="24"/>
              </w:rPr>
              <w:t>=1</w:t>
            </w:r>
          </w:p>
        </w:tc>
        <w:tc>
          <w:tcPr>
            <w:tcW w:w="568" w:type="dxa"/>
          </w:tcPr>
          <w:p w:rsidR="00664EFD" w:rsidRPr="00664EFD" w:rsidRDefault="00664EFD" w:rsidP="00664EFD">
            <w:pPr>
              <w:adjustRightInd w:val="0"/>
              <w:snapToGrid w:val="0"/>
              <w:rPr>
                <w:rFonts w:eastAsia="华文细黑"/>
                <w:sz w:val="24"/>
              </w:rPr>
            </w:pPr>
            <w:r w:rsidRPr="00664EFD">
              <w:rPr>
                <w:rFonts w:eastAsia="华文细黑" w:hint="eastAsia"/>
                <w:sz w:val="24"/>
              </w:rPr>
              <w:t>2</w:t>
            </w:r>
          </w:p>
        </w:tc>
        <w:tc>
          <w:tcPr>
            <w:tcW w:w="568" w:type="dxa"/>
          </w:tcPr>
          <w:p w:rsidR="00664EFD" w:rsidRPr="00664EFD" w:rsidRDefault="00664EFD" w:rsidP="00664EFD">
            <w:pPr>
              <w:adjustRightInd w:val="0"/>
              <w:snapToGrid w:val="0"/>
              <w:rPr>
                <w:rFonts w:eastAsia="华文细黑"/>
                <w:sz w:val="24"/>
              </w:rPr>
            </w:pPr>
            <w:r w:rsidRPr="00664EFD">
              <w:rPr>
                <w:rFonts w:eastAsia="华文细黑" w:hint="eastAsia"/>
                <w:sz w:val="24"/>
              </w:rPr>
              <w:t>3</w:t>
            </w:r>
          </w:p>
        </w:tc>
        <w:tc>
          <w:tcPr>
            <w:tcW w:w="568" w:type="dxa"/>
          </w:tcPr>
          <w:p w:rsidR="00664EFD" w:rsidRPr="00664EFD" w:rsidRDefault="00664EFD" w:rsidP="00664EFD">
            <w:pPr>
              <w:adjustRightInd w:val="0"/>
              <w:snapToGrid w:val="0"/>
              <w:rPr>
                <w:rFonts w:eastAsia="华文细黑"/>
                <w:sz w:val="24"/>
              </w:rPr>
            </w:pPr>
            <w:r w:rsidRPr="00664EFD">
              <w:rPr>
                <w:rFonts w:eastAsia="华文细黑" w:hint="eastAsia"/>
                <w:sz w:val="24"/>
              </w:rPr>
              <w:t>4</w:t>
            </w:r>
          </w:p>
        </w:tc>
        <w:tc>
          <w:tcPr>
            <w:tcW w:w="568" w:type="dxa"/>
          </w:tcPr>
          <w:p w:rsidR="00664EFD" w:rsidRPr="00664EFD" w:rsidRDefault="00664EFD" w:rsidP="00664EFD">
            <w:pPr>
              <w:adjustRightInd w:val="0"/>
              <w:snapToGrid w:val="0"/>
              <w:rPr>
                <w:rFonts w:eastAsia="华文细黑"/>
                <w:sz w:val="24"/>
              </w:rPr>
            </w:pPr>
            <w:r w:rsidRPr="00664EFD">
              <w:rPr>
                <w:rFonts w:eastAsia="华文细黑" w:hint="eastAsia"/>
                <w:sz w:val="24"/>
              </w:rPr>
              <w:t>5</w:t>
            </w:r>
          </w:p>
        </w:tc>
        <w:tc>
          <w:tcPr>
            <w:tcW w:w="569" w:type="dxa"/>
          </w:tcPr>
          <w:p w:rsidR="00664EFD" w:rsidRPr="00664EFD" w:rsidRDefault="00664EFD" w:rsidP="00664EFD">
            <w:pPr>
              <w:adjustRightInd w:val="0"/>
              <w:snapToGrid w:val="0"/>
              <w:rPr>
                <w:rFonts w:eastAsia="华文细黑"/>
                <w:sz w:val="24"/>
              </w:rPr>
            </w:pPr>
            <w:r w:rsidRPr="00664EFD">
              <w:rPr>
                <w:rFonts w:eastAsia="华文细黑" w:hint="eastAsia"/>
                <w:sz w:val="24"/>
              </w:rPr>
              <w:t>6</w:t>
            </w:r>
          </w:p>
        </w:tc>
        <w:tc>
          <w:tcPr>
            <w:tcW w:w="569" w:type="dxa"/>
          </w:tcPr>
          <w:p w:rsidR="00664EFD" w:rsidRPr="00664EFD" w:rsidRDefault="00664EFD" w:rsidP="00664EFD">
            <w:pPr>
              <w:adjustRightInd w:val="0"/>
              <w:snapToGrid w:val="0"/>
              <w:rPr>
                <w:rFonts w:eastAsia="华文细黑"/>
                <w:sz w:val="24"/>
              </w:rPr>
            </w:pPr>
            <w:r w:rsidRPr="00664EFD">
              <w:rPr>
                <w:rFonts w:eastAsia="华文细黑" w:hint="eastAsia"/>
                <w:sz w:val="24"/>
              </w:rPr>
              <w:t>7</w:t>
            </w:r>
          </w:p>
        </w:tc>
        <w:tc>
          <w:tcPr>
            <w:tcW w:w="569" w:type="dxa"/>
          </w:tcPr>
          <w:p w:rsidR="00664EFD" w:rsidRPr="00664EFD" w:rsidRDefault="00664EFD" w:rsidP="00664EFD">
            <w:pPr>
              <w:adjustRightInd w:val="0"/>
              <w:snapToGrid w:val="0"/>
              <w:rPr>
                <w:rFonts w:eastAsia="华文细黑"/>
                <w:sz w:val="24"/>
              </w:rPr>
            </w:pPr>
            <w:r w:rsidRPr="00664EFD">
              <w:rPr>
                <w:rFonts w:eastAsia="华文细黑" w:hint="eastAsia"/>
                <w:sz w:val="24"/>
              </w:rPr>
              <w:t>8</w:t>
            </w:r>
          </w:p>
        </w:tc>
        <w:tc>
          <w:tcPr>
            <w:tcW w:w="569" w:type="dxa"/>
          </w:tcPr>
          <w:p w:rsidR="00664EFD" w:rsidRPr="00664EFD" w:rsidRDefault="00664EFD" w:rsidP="00664EFD">
            <w:pPr>
              <w:adjustRightInd w:val="0"/>
              <w:snapToGrid w:val="0"/>
              <w:rPr>
                <w:rFonts w:eastAsia="华文细黑"/>
                <w:sz w:val="24"/>
              </w:rPr>
            </w:pPr>
            <w:r w:rsidRPr="00664EFD">
              <w:rPr>
                <w:rFonts w:eastAsia="华文细黑" w:hint="eastAsia"/>
                <w:sz w:val="24"/>
              </w:rPr>
              <w:t>9</w:t>
            </w:r>
          </w:p>
        </w:tc>
        <w:tc>
          <w:tcPr>
            <w:tcW w:w="569" w:type="dxa"/>
          </w:tcPr>
          <w:p w:rsidR="00664EFD" w:rsidRPr="00664EFD" w:rsidRDefault="00664EFD" w:rsidP="00664EFD">
            <w:pPr>
              <w:adjustRightInd w:val="0"/>
              <w:snapToGrid w:val="0"/>
              <w:rPr>
                <w:rFonts w:eastAsia="华文细黑"/>
                <w:sz w:val="24"/>
              </w:rPr>
            </w:pPr>
            <w:r w:rsidRPr="00664EFD">
              <w:rPr>
                <w:rFonts w:eastAsia="华文细黑" w:hint="eastAsia"/>
                <w:sz w:val="24"/>
              </w:rPr>
              <w:t>10</w:t>
            </w:r>
          </w:p>
        </w:tc>
      </w:tr>
      <w:tr w:rsidR="00664EFD" w:rsidRPr="00664EFD" w:rsidTr="00E04810">
        <w:trPr>
          <w:jc w:val="center"/>
        </w:trPr>
        <w:tc>
          <w:tcPr>
            <w:tcW w:w="836" w:type="dxa"/>
          </w:tcPr>
          <w:p w:rsidR="00664EFD" w:rsidRPr="00664EFD" w:rsidRDefault="00664EFD" w:rsidP="00664EFD">
            <w:pPr>
              <w:adjustRightInd w:val="0"/>
              <w:snapToGrid w:val="0"/>
              <w:rPr>
                <w:rFonts w:eastAsia="华文细黑"/>
                <w:sz w:val="24"/>
              </w:rPr>
            </w:pPr>
            <w:proofErr w:type="spellStart"/>
            <w:r w:rsidRPr="00E04810">
              <w:rPr>
                <w:rFonts w:eastAsia="华文细黑"/>
                <w:i/>
                <w:sz w:val="24"/>
              </w:rPr>
              <w:t>i</w:t>
            </w:r>
            <w:proofErr w:type="spellEnd"/>
            <w:r w:rsidRPr="00664EFD">
              <w:rPr>
                <w:rFonts w:eastAsia="华文细黑" w:hint="eastAsia"/>
                <w:sz w:val="24"/>
              </w:rPr>
              <w:t>= 1</w:t>
            </w: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r>
      <w:tr w:rsidR="00664EFD" w:rsidRPr="00664EFD" w:rsidTr="00E04810">
        <w:trPr>
          <w:jc w:val="center"/>
        </w:trPr>
        <w:tc>
          <w:tcPr>
            <w:tcW w:w="836" w:type="dxa"/>
          </w:tcPr>
          <w:p w:rsidR="00664EFD" w:rsidRPr="00664EFD" w:rsidRDefault="00664EFD" w:rsidP="00664EFD">
            <w:pPr>
              <w:adjustRightInd w:val="0"/>
              <w:snapToGrid w:val="0"/>
              <w:ind w:firstLineChars="100" w:firstLine="240"/>
              <w:rPr>
                <w:rFonts w:eastAsia="华文细黑"/>
                <w:sz w:val="24"/>
              </w:rPr>
            </w:pPr>
            <w:r w:rsidRPr="00664EFD">
              <w:rPr>
                <w:rFonts w:eastAsia="华文细黑" w:hint="eastAsia"/>
                <w:sz w:val="24"/>
              </w:rPr>
              <w:t>2</w:t>
            </w: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r>
      <w:tr w:rsidR="00664EFD" w:rsidRPr="00664EFD" w:rsidTr="00E04810">
        <w:trPr>
          <w:jc w:val="center"/>
        </w:trPr>
        <w:tc>
          <w:tcPr>
            <w:tcW w:w="836" w:type="dxa"/>
          </w:tcPr>
          <w:p w:rsidR="00664EFD" w:rsidRPr="00664EFD" w:rsidRDefault="00664EFD" w:rsidP="00664EFD">
            <w:pPr>
              <w:adjustRightInd w:val="0"/>
              <w:snapToGrid w:val="0"/>
              <w:ind w:firstLineChars="100" w:firstLine="240"/>
              <w:rPr>
                <w:rFonts w:eastAsia="华文细黑"/>
                <w:sz w:val="24"/>
              </w:rPr>
            </w:pPr>
            <w:r w:rsidRPr="00664EFD">
              <w:rPr>
                <w:rFonts w:eastAsia="华文细黑" w:hint="eastAsia"/>
                <w:sz w:val="24"/>
              </w:rPr>
              <w:t>3</w:t>
            </w: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r>
    </w:tbl>
    <w:p w:rsidR="00664EFD" w:rsidRDefault="00664EFD" w:rsidP="00664EFD">
      <w:pPr>
        <w:adjustRightInd w:val="0"/>
        <w:snapToGrid w:val="0"/>
        <w:ind w:firstLineChars="250" w:firstLine="600"/>
        <w:rPr>
          <w:rFonts w:eastAsia="华文细黑"/>
          <w:bCs/>
          <w:sz w:val="24"/>
        </w:rPr>
      </w:pPr>
    </w:p>
    <w:p w:rsidR="00EA4B57" w:rsidRDefault="00EA4B57" w:rsidP="00323725">
      <w:pPr>
        <w:adjustRightInd w:val="0"/>
        <w:snapToGrid w:val="0"/>
        <w:spacing w:line="360" w:lineRule="auto"/>
        <w:ind w:firstLineChars="350" w:firstLine="840"/>
        <w:rPr>
          <w:rFonts w:eastAsia="华文细黑"/>
          <w:bCs/>
          <w:sz w:val="24"/>
        </w:rPr>
      </w:pPr>
      <w:r>
        <w:rPr>
          <w:rFonts w:eastAsia="华文细黑" w:hint="eastAsia"/>
          <w:bCs/>
          <w:sz w:val="24"/>
        </w:rPr>
        <w:t>请将</w:t>
      </w:r>
      <w:r w:rsidRPr="00EA4B57">
        <w:rPr>
          <w:rFonts w:eastAsia="华文细黑"/>
          <w:bCs/>
          <w:i/>
          <w:sz w:val="24"/>
        </w:rPr>
        <w:t>s</w:t>
      </w:r>
      <w:r>
        <w:rPr>
          <w:rFonts w:eastAsia="华文细黑"/>
          <w:bCs/>
          <w:sz w:val="24"/>
        </w:rPr>
        <w:t>(</w:t>
      </w:r>
      <w:proofErr w:type="spellStart"/>
      <w:r w:rsidRPr="00EA4B57">
        <w:rPr>
          <w:rFonts w:eastAsia="华文细黑"/>
          <w:bCs/>
          <w:i/>
          <w:sz w:val="24"/>
        </w:rPr>
        <w:t>i</w:t>
      </w:r>
      <w:r>
        <w:rPr>
          <w:rFonts w:eastAsia="华文细黑"/>
          <w:bCs/>
          <w:sz w:val="24"/>
        </w:rPr>
        <w:t>,</w:t>
      </w:r>
      <w:r w:rsidRPr="00EA4B57">
        <w:rPr>
          <w:rFonts w:eastAsia="华文细黑"/>
          <w:bCs/>
          <w:i/>
          <w:sz w:val="24"/>
        </w:rPr>
        <w:t>j</w:t>
      </w:r>
      <w:proofErr w:type="spellEnd"/>
      <w:r>
        <w:rPr>
          <w:rFonts w:eastAsia="华文细黑"/>
          <w:bCs/>
          <w:sz w:val="24"/>
        </w:rPr>
        <w:t>)</w:t>
      </w:r>
      <w:r>
        <w:rPr>
          <w:rFonts w:eastAsia="华文细黑" w:hint="eastAsia"/>
          <w:bCs/>
          <w:sz w:val="24"/>
        </w:rPr>
        <w:t>的计算结果填写在如下形式的表格中：</w:t>
      </w:r>
    </w:p>
    <w:tbl>
      <w:tblPr>
        <w:tblStyle w:val="a7"/>
        <w:tblW w:w="0" w:type="auto"/>
        <w:jc w:val="center"/>
        <w:tblInd w:w="-268" w:type="dxa"/>
        <w:tblLook w:val="04A0" w:firstRow="1" w:lastRow="0" w:firstColumn="1" w:lastColumn="0" w:noHBand="0" w:noVBand="1"/>
      </w:tblPr>
      <w:tblGrid>
        <w:gridCol w:w="836"/>
        <w:gridCol w:w="568"/>
        <w:gridCol w:w="568"/>
        <w:gridCol w:w="568"/>
        <w:gridCol w:w="568"/>
        <w:gridCol w:w="568"/>
        <w:gridCol w:w="569"/>
        <w:gridCol w:w="569"/>
        <w:gridCol w:w="569"/>
        <w:gridCol w:w="569"/>
        <w:gridCol w:w="569"/>
      </w:tblGrid>
      <w:tr w:rsidR="00664EFD" w:rsidRPr="00664EFD" w:rsidTr="00E04810">
        <w:trPr>
          <w:jc w:val="center"/>
        </w:trPr>
        <w:tc>
          <w:tcPr>
            <w:tcW w:w="836" w:type="dxa"/>
            <w:vAlign w:val="center"/>
          </w:tcPr>
          <w:p w:rsidR="00664EFD" w:rsidRPr="00664EFD" w:rsidRDefault="00EA4B57" w:rsidP="00E04810">
            <w:pPr>
              <w:adjustRightInd w:val="0"/>
              <w:snapToGrid w:val="0"/>
              <w:jc w:val="center"/>
              <w:rPr>
                <w:rFonts w:eastAsia="华文细黑"/>
                <w:sz w:val="24"/>
              </w:rPr>
            </w:pPr>
            <w:bookmarkStart w:id="9" w:name="OLE_LINK3"/>
            <w:r w:rsidRPr="00E04810">
              <w:rPr>
                <w:rFonts w:eastAsia="华文细黑" w:hint="eastAsia"/>
                <w:i/>
                <w:sz w:val="24"/>
              </w:rPr>
              <w:t>s</w:t>
            </w:r>
            <w:r>
              <w:rPr>
                <w:rFonts w:eastAsia="华文细黑" w:hint="eastAsia"/>
                <w:sz w:val="24"/>
              </w:rPr>
              <w:t>(</w:t>
            </w:r>
            <w:proofErr w:type="spellStart"/>
            <w:r w:rsidRPr="00E04810">
              <w:rPr>
                <w:rFonts w:eastAsia="华文细黑" w:hint="eastAsia"/>
                <w:i/>
                <w:sz w:val="24"/>
              </w:rPr>
              <w:t>i</w:t>
            </w:r>
            <w:r>
              <w:rPr>
                <w:rFonts w:eastAsia="华文细黑" w:hint="eastAsia"/>
                <w:sz w:val="24"/>
              </w:rPr>
              <w:t>,</w:t>
            </w:r>
            <w:r w:rsidRPr="00E04810">
              <w:rPr>
                <w:rFonts w:eastAsia="华文细黑" w:hint="eastAsia"/>
                <w:i/>
                <w:sz w:val="24"/>
              </w:rPr>
              <w:t>j</w:t>
            </w:r>
            <w:proofErr w:type="spellEnd"/>
            <w:r>
              <w:rPr>
                <w:rFonts w:eastAsia="华文细黑" w:hint="eastAsia"/>
                <w:sz w:val="24"/>
              </w:rPr>
              <w:t>)</w:t>
            </w:r>
            <w:bookmarkEnd w:id="9"/>
          </w:p>
        </w:tc>
        <w:tc>
          <w:tcPr>
            <w:tcW w:w="568" w:type="dxa"/>
          </w:tcPr>
          <w:p w:rsidR="00664EFD" w:rsidRPr="00664EFD" w:rsidRDefault="00664EFD" w:rsidP="00664EFD">
            <w:pPr>
              <w:adjustRightInd w:val="0"/>
              <w:snapToGrid w:val="0"/>
              <w:rPr>
                <w:rFonts w:eastAsia="华文细黑"/>
                <w:sz w:val="24"/>
              </w:rPr>
            </w:pPr>
            <w:r w:rsidRPr="00EA4B57">
              <w:rPr>
                <w:rFonts w:eastAsia="华文细黑" w:hint="eastAsia"/>
                <w:i/>
                <w:sz w:val="24"/>
              </w:rPr>
              <w:t>j</w:t>
            </w:r>
            <w:r w:rsidRPr="00664EFD">
              <w:rPr>
                <w:rFonts w:eastAsia="华文细黑" w:hint="eastAsia"/>
                <w:sz w:val="24"/>
              </w:rPr>
              <w:t>=1</w:t>
            </w:r>
          </w:p>
        </w:tc>
        <w:tc>
          <w:tcPr>
            <w:tcW w:w="568" w:type="dxa"/>
          </w:tcPr>
          <w:p w:rsidR="00664EFD" w:rsidRPr="00664EFD" w:rsidRDefault="00664EFD" w:rsidP="00664EFD">
            <w:pPr>
              <w:adjustRightInd w:val="0"/>
              <w:snapToGrid w:val="0"/>
              <w:rPr>
                <w:rFonts w:eastAsia="华文细黑"/>
                <w:sz w:val="24"/>
              </w:rPr>
            </w:pPr>
            <w:r w:rsidRPr="00664EFD">
              <w:rPr>
                <w:rFonts w:eastAsia="华文细黑" w:hint="eastAsia"/>
                <w:sz w:val="24"/>
              </w:rPr>
              <w:t>2</w:t>
            </w:r>
          </w:p>
        </w:tc>
        <w:tc>
          <w:tcPr>
            <w:tcW w:w="568" w:type="dxa"/>
          </w:tcPr>
          <w:p w:rsidR="00664EFD" w:rsidRPr="00664EFD" w:rsidRDefault="00664EFD" w:rsidP="00664EFD">
            <w:pPr>
              <w:adjustRightInd w:val="0"/>
              <w:snapToGrid w:val="0"/>
              <w:rPr>
                <w:rFonts w:eastAsia="华文细黑"/>
                <w:sz w:val="24"/>
              </w:rPr>
            </w:pPr>
            <w:r w:rsidRPr="00664EFD">
              <w:rPr>
                <w:rFonts w:eastAsia="华文细黑" w:hint="eastAsia"/>
                <w:sz w:val="24"/>
              </w:rPr>
              <w:t>3</w:t>
            </w:r>
          </w:p>
        </w:tc>
        <w:tc>
          <w:tcPr>
            <w:tcW w:w="568" w:type="dxa"/>
          </w:tcPr>
          <w:p w:rsidR="00664EFD" w:rsidRPr="00664EFD" w:rsidRDefault="00664EFD" w:rsidP="00664EFD">
            <w:pPr>
              <w:adjustRightInd w:val="0"/>
              <w:snapToGrid w:val="0"/>
              <w:rPr>
                <w:rFonts w:eastAsia="华文细黑"/>
                <w:sz w:val="24"/>
              </w:rPr>
            </w:pPr>
            <w:r w:rsidRPr="00664EFD">
              <w:rPr>
                <w:rFonts w:eastAsia="华文细黑" w:hint="eastAsia"/>
                <w:sz w:val="24"/>
              </w:rPr>
              <w:t>4</w:t>
            </w:r>
          </w:p>
        </w:tc>
        <w:tc>
          <w:tcPr>
            <w:tcW w:w="568" w:type="dxa"/>
          </w:tcPr>
          <w:p w:rsidR="00664EFD" w:rsidRPr="00664EFD" w:rsidRDefault="00664EFD" w:rsidP="00664EFD">
            <w:pPr>
              <w:adjustRightInd w:val="0"/>
              <w:snapToGrid w:val="0"/>
              <w:rPr>
                <w:rFonts w:eastAsia="华文细黑"/>
                <w:sz w:val="24"/>
              </w:rPr>
            </w:pPr>
            <w:r w:rsidRPr="00664EFD">
              <w:rPr>
                <w:rFonts w:eastAsia="华文细黑" w:hint="eastAsia"/>
                <w:sz w:val="24"/>
              </w:rPr>
              <w:t>5</w:t>
            </w:r>
          </w:p>
        </w:tc>
        <w:tc>
          <w:tcPr>
            <w:tcW w:w="569" w:type="dxa"/>
          </w:tcPr>
          <w:p w:rsidR="00664EFD" w:rsidRPr="00664EFD" w:rsidRDefault="00664EFD" w:rsidP="00664EFD">
            <w:pPr>
              <w:adjustRightInd w:val="0"/>
              <w:snapToGrid w:val="0"/>
              <w:rPr>
                <w:rFonts w:eastAsia="华文细黑"/>
                <w:sz w:val="24"/>
              </w:rPr>
            </w:pPr>
            <w:r w:rsidRPr="00664EFD">
              <w:rPr>
                <w:rFonts w:eastAsia="华文细黑" w:hint="eastAsia"/>
                <w:sz w:val="24"/>
              </w:rPr>
              <w:t>6</w:t>
            </w:r>
          </w:p>
        </w:tc>
        <w:tc>
          <w:tcPr>
            <w:tcW w:w="569" w:type="dxa"/>
          </w:tcPr>
          <w:p w:rsidR="00664EFD" w:rsidRPr="00664EFD" w:rsidRDefault="00664EFD" w:rsidP="00664EFD">
            <w:pPr>
              <w:adjustRightInd w:val="0"/>
              <w:snapToGrid w:val="0"/>
              <w:rPr>
                <w:rFonts w:eastAsia="华文细黑"/>
                <w:sz w:val="24"/>
              </w:rPr>
            </w:pPr>
            <w:r w:rsidRPr="00664EFD">
              <w:rPr>
                <w:rFonts w:eastAsia="华文细黑" w:hint="eastAsia"/>
                <w:sz w:val="24"/>
              </w:rPr>
              <w:t>7</w:t>
            </w:r>
          </w:p>
        </w:tc>
        <w:tc>
          <w:tcPr>
            <w:tcW w:w="569" w:type="dxa"/>
          </w:tcPr>
          <w:p w:rsidR="00664EFD" w:rsidRPr="00664EFD" w:rsidRDefault="00664EFD" w:rsidP="00664EFD">
            <w:pPr>
              <w:adjustRightInd w:val="0"/>
              <w:snapToGrid w:val="0"/>
              <w:rPr>
                <w:rFonts w:eastAsia="华文细黑"/>
                <w:sz w:val="24"/>
              </w:rPr>
            </w:pPr>
            <w:r w:rsidRPr="00664EFD">
              <w:rPr>
                <w:rFonts w:eastAsia="华文细黑" w:hint="eastAsia"/>
                <w:sz w:val="24"/>
              </w:rPr>
              <w:t>8</w:t>
            </w:r>
          </w:p>
        </w:tc>
        <w:tc>
          <w:tcPr>
            <w:tcW w:w="569" w:type="dxa"/>
          </w:tcPr>
          <w:p w:rsidR="00664EFD" w:rsidRPr="00664EFD" w:rsidRDefault="00664EFD" w:rsidP="00664EFD">
            <w:pPr>
              <w:adjustRightInd w:val="0"/>
              <w:snapToGrid w:val="0"/>
              <w:rPr>
                <w:rFonts w:eastAsia="华文细黑"/>
                <w:sz w:val="24"/>
              </w:rPr>
            </w:pPr>
            <w:r w:rsidRPr="00664EFD">
              <w:rPr>
                <w:rFonts w:eastAsia="华文细黑" w:hint="eastAsia"/>
                <w:sz w:val="24"/>
              </w:rPr>
              <w:t>9</w:t>
            </w:r>
          </w:p>
        </w:tc>
        <w:tc>
          <w:tcPr>
            <w:tcW w:w="569" w:type="dxa"/>
          </w:tcPr>
          <w:p w:rsidR="00664EFD" w:rsidRPr="00664EFD" w:rsidRDefault="00664EFD" w:rsidP="00664EFD">
            <w:pPr>
              <w:adjustRightInd w:val="0"/>
              <w:snapToGrid w:val="0"/>
              <w:rPr>
                <w:rFonts w:eastAsia="华文细黑"/>
                <w:sz w:val="24"/>
              </w:rPr>
            </w:pPr>
            <w:r w:rsidRPr="00664EFD">
              <w:rPr>
                <w:rFonts w:eastAsia="华文细黑" w:hint="eastAsia"/>
                <w:sz w:val="24"/>
              </w:rPr>
              <w:t>10</w:t>
            </w:r>
          </w:p>
        </w:tc>
      </w:tr>
      <w:tr w:rsidR="00664EFD" w:rsidRPr="00664EFD" w:rsidTr="00E04810">
        <w:trPr>
          <w:jc w:val="center"/>
        </w:trPr>
        <w:tc>
          <w:tcPr>
            <w:tcW w:w="836" w:type="dxa"/>
          </w:tcPr>
          <w:p w:rsidR="00664EFD" w:rsidRPr="00664EFD" w:rsidRDefault="00664EFD" w:rsidP="00664EFD">
            <w:pPr>
              <w:adjustRightInd w:val="0"/>
              <w:snapToGrid w:val="0"/>
              <w:rPr>
                <w:rFonts w:eastAsia="华文细黑"/>
                <w:sz w:val="24"/>
              </w:rPr>
            </w:pPr>
            <w:proofErr w:type="spellStart"/>
            <w:r w:rsidRPr="00EA4B57">
              <w:rPr>
                <w:rFonts w:eastAsia="华文细黑"/>
                <w:i/>
                <w:sz w:val="24"/>
              </w:rPr>
              <w:t>i</w:t>
            </w:r>
            <w:proofErr w:type="spellEnd"/>
            <w:r w:rsidRPr="00664EFD">
              <w:rPr>
                <w:rFonts w:eastAsia="华文细黑" w:hint="eastAsia"/>
                <w:sz w:val="24"/>
              </w:rPr>
              <w:t>= 1</w:t>
            </w: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r>
      <w:tr w:rsidR="00664EFD" w:rsidRPr="00664EFD" w:rsidTr="00E04810">
        <w:trPr>
          <w:jc w:val="center"/>
        </w:trPr>
        <w:tc>
          <w:tcPr>
            <w:tcW w:w="836" w:type="dxa"/>
          </w:tcPr>
          <w:p w:rsidR="00664EFD" w:rsidRPr="00664EFD" w:rsidRDefault="00664EFD" w:rsidP="00664EFD">
            <w:pPr>
              <w:adjustRightInd w:val="0"/>
              <w:snapToGrid w:val="0"/>
              <w:ind w:firstLineChars="100" w:firstLine="240"/>
              <w:rPr>
                <w:rFonts w:eastAsia="华文细黑"/>
                <w:sz w:val="24"/>
              </w:rPr>
            </w:pPr>
            <w:r w:rsidRPr="00664EFD">
              <w:rPr>
                <w:rFonts w:eastAsia="华文细黑" w:hint="eastAsia"/>
                <w:sz w:val="24"/>
              </w:rPr>
              <w:lastRenderedPageBreak/>
              <w:t>2</w:t>
            </w: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r>
      <w:tr w:rsidR="00664EFD" w:rsidRPr="00664EFD" w:rsidTr="00E04810">
        <w:trPr>
          <w:jc w:val="center"/>
        </w:trPr>
        <w:tc>
          <w:tcPr>
            <w:tcW w:w="836" w:type="dxa"/>
          </w:tcPr>
          <w:p w:rsidR="00664EFD" w:rsidRPr="00664EFD" w:rsidRDefault="00664EFD" w:rsidP="00664EFD">
            <w:pPr>
              <w:adjustRightInd w:val="0"/>
              <w:snapToGrid w:val="0"/>
              <w:ind w:firstLineChars="100" w:firstLine="240"/>
              <w:rPr>
                <w:rFonts w:eastAsia="华文细黑"/>
                <w:sz w:val="24"/>
              </w:rPr>
            </w:pPr>
            <w:r w:rsidRPr="00664EFD">
              <w:rPr>
                <w:rFonts w:eastAsia="华文细黑" w:hint="eastAsia"/>
                <w:sz w:val="24"/>
              </w:rPr>
              <w:t>3</w:t>
            </w: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8"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c>
          <w:tcPr>
            <w:tcW w:w="569" w:type="dxa"/>
          </w:tcPr>
          <w:p w:rsidR="00664EFD" w:rsidRPr="00664EFD" w:rsidRDefault="00664EFD" w:rsidP="00664EFD">
            <w:pPr>
              <w:adjustRightInd w:val="0"/>
              <w:snapToGrid w:val="0"/>
              <w:rPr>
                <w:rFonts w:eastAsia="华文细黑"/>
                <w:sz w:val="24"/>
              </w:rPr>
            </w:pPr>
          </w:p>
        </w:tc>
      </w:tr>
    </w:tbl>
    <w:p w:rsidR="00664EFD" w:rsidRDefault="00664EFD" w:rsidP="00B7042E">
      <w:pPr>
        <w:adjustRightInd w:val="0"/>
        <w:snapToGrid w:val="0"/>
        <w:spacing w:line="360" w:lineRule="auto"/>
        <w:rPr>
          <w:rFonts w:eastAsia="华文细黑"/>
          <w:bCs/>
          <w:sz w:val="24"/>
        </w:rPr>
      </w:pPr>
    </w:p>
    <w:p w:rsidR="00B259ED" w:rsidRPr="00BD3F26" w:rsidRDefault="00EA4BA8" w:rsidP="00BD3F26">
      <w:pPr>
        <w:adjustRightInd w:val="0"/>
        <w:snapToGrid w:val="0"/>
        <w:spacing w:beforeLines="100" w:before="312" w:afterLines="50" w:after="156"/>
        <w:ind w:left="420" w:hanging="420"/>
        <w:rPr>
          <w:rFonts w:ascii="黑体" w:eastAsia="黑体" w:hAnsi="黑体"/>
          <w:b/>
          <w:bCs/>
          <w:sz w:val="28"/>
        </w:rPr>
      </w:pPr>
      <w:r w:rsidRPr="00BD3F26">
        <w:rPr>
          <w:rFonts w:ascii="黑体" w:eastAsia="黑体" w:hAnsi="黑体" w:hint="eastAsia"/>
          <w:b/>
          <w:bCs/>
          <w:sz w:val="28"/>
        </w:rPr>
        <w:t>三、设计题（每题15分，共计30分）</w:t>
      </w:r>
    </w:p>
    <w:p w:rsidR="008E1B44" w:rsidRPr="00B7042E" w:rsidRDefault="004F3902" w:rsidP="00B7042E">
      <w:pPr>
        <w:adjustRightInd w:val="0"/>
        <w:snapToGrid w:val="0"/>
        <w:spacing w:line="360" w:lineRule="auto"/>
        <w:rPr>
          <w:rFonts w:eastAsia="华文细黑"/>
          <w:sz w:val="24"/>
        </w:rPr>
      </w:pPr>
      <w:r w:rsidRPr="00B7042E">
        <w:rPr>
          <w:rFonts w:eastAsia="华文细黑"/>
          <w:b/>
          <w:sz w:val="24"/>
        </w:rPr>
        <w:t>1</w:t>
      </w:r>
      <w:r w:rsidRPr="00B7042E">
        <w:rPr>
          <w:rFonts w:eastAsia="华文细黑" w:hint="eastAsia"/>
          <w:b/>
          <w:sz w:val="24"/>
        </w:rPr>
        <w:t xml:space="preserve">. </w:t>
      </w:r>
      <w:r w:rsidRPr="00B7042E">
        <w:rPr>
          <w:rFonts w:eastAsia="华文细黑"/>
          <w:sz w:val="24"/>
        </w:rPr>
        <w:t>设</w:t>
      </w:r>
      <w:r w:rsidRPr="00B7042E">
        <w:rPr>
          <w:rFonts w:eastAsia="华文细黑"/>
          <w:i/>
          <w:sz w:val="24"/>
        </w:rPr>
        <w:t>A</w:t>
      </w:r>
      <w:r w:rsidR="00F25B9E" w:rsidRPr="00B7042E">
        <w:rPr>
          <w:rFonts w:eastAsia="华文细黑" w:hint="eastAsia"/>
          <w:sz w:val="24"/>
        </w:rPr>
        <w:t>是</w:t>
      </w:r>
      <w:r w:rsidRPr="00B7042E">
        <w:rPr>
          <w:rFonts w:eastAsia="华文细黑" w:hint="eastAsia"/>
          <w:i/>
          <w:sz w:val="24"/>
        </w:rPr>
        <w:t>n</w:t>
      </w:r>
      <w:r w:rsidR="008A7907" w:rsidRPr="00B7042E">
        <w:rPr>
          <w:rFonts w:eastAsia="华文细黑" w:hint="eastAsia"/>
          <w:sz w:val="24"/>
        </w:rPr>
        <w:t>&gt;0</w:t>
      </w:r>
      <w:r w:rsidRPr="00B7042E">
        <w:rPr>
          <w:rFonts w:eastAsia="华文细黑" w:hint="eastAsia"/>
          <w:sz w:val="24"/>
        </w:rPr>
        <w:t>个正</w:t>
      </w:r>
      <w:r w:rsidRPr="00B7042E">
        <w:rPr>
          <w:rFonts w:eastAsia="华文细黑"/>
          <w:sz w:val="24"/>
        </w:rPr>
        <w:t>整数</w:t>
      </w:r>
      <w:r w:rsidRPr="00B7042E">
        <w:rPr>
          <w:rFonts w:eastAsia="华文细黑" w:hint="eastAsia"/>
          <w:sz w:val="24"/>
        </w:rPr>
        <w:t>的集合。</w:t>
      </w:r>
    </w:p>
    <w:p w:rsidR="004F3902" w:rsidRPr="00B7042E" w:rsidRDefault="004B597E" w:rsidP="00B7042E">
      <w:pPr>
        <w:adjustRightInd w:val="0"/>
        <w:snapToGrid w:val="0"/>
        <w:spacing w:line="360" w:lineRule="auto"/>
        <w:rPr>
          <w:rFonts w:eastAsia="华文细黑"/>
          <w:sz w:val="24"/>
        </w:rPr>
      </w:pPr>
      <w:r w:rsidRPr="00B7042E">
        <w:rPr>
          <w:rFonts w:eastAsia="华文细黑" w:hint="eastAsia"/>
          <w:b/>
          <w:bCs/>
          <w:sz w:val="24"/>
        </w:rPr>
        <w:t>（</w:t>
      </w:r>
      <w:r w:rsidRPr="00B7042E">
        <w:rPr>
          <w:rFonts w:eastAsia="华文细黑" w:hint="eastAsia"/>
          <w:b/>
          <w:bCs/>
          <w:sz w:val="24"/>
        </w:rPr>
        <w:t>1</w:t>
      </w:r>
      <w:r w:rsidRPr="00B7042E">
        <w:rPr>
          <w:rFonts w:eastAsia="华文细黑" w:hint="eastAsia"/>
          <w:b/>
          <w:bCs/>
          <w:sz w:val="24"/>
        </w:rPr>
        <w:t>）</w:t>
      </w:r>
      <w:bookmarkStart w:id="10" w:name="OLE_LINK4"/>
      <w:bookmarkStart w:id="11" w:name="OLE_LINK5"/>
      <w:r w:rsidR="00637628" w:rsidRPr="00B7042E">
        <w:rPr>
          <w:rFonts w:eastAsia="华文细黑" w:hint="eastAsia"/>
          <w:sz w:val="24"/>
        </w:rPr>
        <w:t>设</w:t>
      </w:r>
      <w:r w:rsidR="00637628" w:rsidRPr="00B7042E">
        <w:rPr>
          <w:rFonts w:eastAsia="华文细黑" w:hint="eastAsia"/>
          <w:i/>
          <w:sz w:val="24"/>
        </w:rPr>
        <w:t>n</w:t>
      </w:r>
      <w:r w:rsidR="00637628" w:rsidRPr="00B7042E">
        <w:rPr>
          <w:rFonts w:eastAsia="华文细黑" w:hint="eastAsia"/>
          <w:sz w:val="24"/>
        </w:rPr>
        <w:t>为偶数，要将</w:t>
      </w:r>
      <w:r w:rsidR="00637628" w:rsidRPr="00B7042E">
        <w:rPr>
          <w:rFonts w:eastAsia="华文细黑" w:hint="eastAsia"/>
          <w:i/>
          <w:sz w:val="24"/>
        </w:rPr>
        <w:t>A</w:t>
      </w:r>
      <w:r w:rsidR="00637628" w:rsidRPr="00B7042E">
        <w:rPr>
          <w:rFonts w:eastAsia="华文细黑" w:hint="eastAsia"/>
          <w:sz w:val="24"/>
        </w:rPr>
        <w:t>分成两个子集</w:t>
      </w:r>
      <w:r w:rsidR="00637628" w:rsidRPr="00B7042E">
        <w:rPr>
          <w:rFonts w:eastAsia="华文细黑" w:hint="eastAsia"/>
          <w:i/>
          <w:sz w:val="24"/>
        </w:rPr>
        <w:t>A</w:t>
      </w:r>
      <w:r w:rsidR="00637628" w:rsidRPr="00B7042E">
        <w:rPr>
          <w:rFonts w:eastAsia="华文细黑" w:hint="eastAsia"/>
          <w:sz w:val="24"/>
          <w:vertAlign w:val="subscript"/>
        </w:rPr>
        <w:t>1</w:t>
      </w:r>
      <w:r w:rsidR="00637628" w:rsidRPr="00B7042E">
        <w:rPr>
          <w:rFonts w:eastAsia="华文细黑" w:hint="eastAsia"/>
          <w:sz w:val="24"/>
        </w:rPr>
        <w:t>和</w:t>
      </w:r>
      <w:r w:rsidR="00637628" w:rsidRPr="00B7042E">
        <w:rPr>
          <w:rFonts w:eastAsia="华文细黑" w:hint="eastAsia"/>
          <w:i/>
          <w:sz w:val="24"/>
        </w:rPr>
        <w:t>A</w:t>
      </w:r>
      <w:r w:rsidR="00637628" w:rsidRPr="00B7042E">
        <w:rPr>
          <w:rFonts w:eastAsia="华文细黑" w:hint="eastAsia"/>
          <w:sz w:val="24"/>
          <w:vertAlign w:val="subscript"/>
        </w:rPr>
        <w:t>2</w:t>
      </w:r>
      <w:r w:rsidR="00637628" w:rsidRPr="00B7042E">
        <w:rPr>
          <w:rFonts w:eastAsia="华文细黑" w:hint="eastAsia"/>
          <w:sz w:val="24"/>
        </w:rPr>
        <w:t>，使得</w:t>
      </w:r>
      <w:r w:rsidR="00637628" w:rsidRPr="00B7042E">
        <w:rPr>
          <w:rFonts w:eastAsia="华文细黑" w:hint="eastAsia"/>
          <w:i/>
          <w:sz w:val="24"/>
        </w:rPr>
        <w:t>A</w:t>
      </w:r>
      <w:r w:rsidR="00637628" w:rsidRPr="00B7042E">
        <w:rPr>
          <w:rFonts w:eastAsia="华文细黑" w:hint="eastAsia"/>
          <w:sz w:val="24"/>
          <w:vertAlign w:val="subscript"/>
        </w:rPr>
        <w:t>1</w:t>
      </w:r>
      <w:r w:rsidR="00637628" w:rsidRPr="00B7042E">
        <w:rPr>
          <w:rFonts w:eastAsia="华文细黑" w:hint="eastAsia"/>
          <w:sz w:val="24"/>
        </w:rPr>
        <w:t>和</w:t>
      </w:r>
      <w:r w:rsidR="00637628" w:rsidRPr="00B7042E">
        <w:rPr>
          <w:rFonts w:eastAsia="华文细黑" w:hint="eastAsia"/>
          <w:i/>
          <w:sz w:val="24"/>
        </w:rPr>
        <w:t>A</w:t>
      </w:r>
      <w:r w:rsidR="00637628" w:rsidRPr="00B7042E">
        <w:rPr>
          <w:rFonts w:eastAsia="华文细黑" w:hint="eastAsia"/>
          <w:sz w:val="24"/>
          <w:vertAlign w:val="subscript"/>
        </w:rPr>
        <w:t>2</w:t>
      </w:r>
      <w:r w:rsidR="00637628" w:rsidRPr="00B7042E">
        <w:rPr>
          <w:rFonts w:eastAsia="华文细黑" w:hint="eastAsia"/>
          <w:sz w:val="24"/>
        </w:rPr>
        <w:t>都含</w:t>
      </w:r>
      <w:r w:rsidR="00637628" w:rsidRPr="00B7042E">
        <w:rPr>
          <w:rFonts w:eastAsia="华文细黑" w:hint="eastAsia"/>
          <w:i/>
          <w:sz w:val="24"/>
        </w:rPr>
        <w:t>n</w:t>
      </w:r>
      <w:r w:rsidR="00637628" w:rsidRPr="00B7042E">
        <w:rPr>
          <w:rFonts w:eastAsia="华文细黑" w:hint="eastAsia"/>
          <w:sz w:val="24"/>
        </w:rPr>
        <w:t>/2</w:t>
      </w:r>
      <w:r w:rsidR="00637628" w:rsidRPr="00B7042E">
        <w:rPr>
          <w:rFonts w:eastAsia="华文细黑" w:hint="eastAsia"/>
          <w:sz w:val="24"/>
        </w:rPr>
        <w:t>个元素，且</w:t>
      </w:r>
      <w:r w:rsidR="00637628" w:rsidRPr="00B7042E">
        <w:rPr>
          <w:rFonts w:eastAsia="华文细黑" w:hint="eastAsia"/>
          <w:i/>
          <w:sz w:val="24"/>
        </w:rPr>
        <w:t>A</w:t>
      </w:r>
      <w:r w:rsidR="00637628" w:rsidRPr="00B7042E">
        <w:rPr>
          <w:rFonts w:eastAsia="华文细黑" w:hint="eastAsia"/>
          <w:sz w:val="24"/>
          <w:vertAlign w:val="subscript"/>
        </w:rPr>
        <w:t>1</w:t>
      </w:r>
      <w:r w:rsidR="00637628" w:rsidRPr="00B7042E">
        <w:rPr>
          <w:rFonts w:eastAsia="华文细黑" w:hint="eastAsia"/>
          <w:sz w:val="24"/>
        </w:rPr>
        <w:t>中元素之和与</w:t>
      </w:r>
      <w:r w:rsidR="00637628" w:rsidRPr="00B7042E">
        <w:rPr>
          <w:rFonts w:eastAsia="华文细黑" w:hint="eastAsia"/>
          <w:i/>
          <w:sz w:val="24"/>
        </w:rPr>
        <w:t>A</w:t>
      </w:r>
      <w:r w:rsidR="00637628" w:rsidRPr="00B7042E">
        <w:rPr>
          <w:rFonts w:eastAsia="华文细黑" w:hint="eastAsia"/>
          <w:i/>
          <w:sz w:val="24"/>
          <w:vertAlign w:val="subscript"/>
        </w:rPr>
        <w:t>2</w:t>
      </w:r>
      <w:r w:rsidR="00637628" w:rsidRPr="00B7042E">
        <w:rPr>
          <w:rFonts w:eastAsia="华文细黑" w:hint="eastAsia"/>
          <w:sz w:val="24"/>
        </w:rPr>
        <w:t>中元素之和的差最大。</w:t>
      </w:r>
      <w:bookmarkEnd w:id="10"/>
      <w:bookmarkEnd w:id="11"/>
      <w:r w:rsidR="008E1B44" w:rsidRPr="00B7042E">
        <w:rPr>
          <w:rFonts w:eastAsia="华文细黑" w:hint="eastAsia"/>
          <w:sz w:val="24"/>
        </w:rPr>
        <w:t>请设计一个时间复杂度为</w:t>
      </w:r>
      <w:r w:rsidR="008E1B44" w:rsidRPr="00B7042E">
        <w:rPr>
          <w:rFonts w:eastAsia="华文细黑"/>
          <w:i/>
          <w:sz w:val="24"/>
        </w:rPr>
        <w:t>O</w:t>
      </w:r>
      <w:r w:rsidR="008E1B44" w:rsidRPr="00B7042E">
        <w:rPr>
          <w:rFonts w:eastAsia="华文细黑"/>
          <w:sz w:val="24"/>
        </w:rPr>
        <w:t>(</w:t>
      </w:r>
      <w:r w:rsidR="008E1B44" w:rsidRPr="00B7042E">
        <w:rPr>
          <w:rFonts w:eastAsia="华文细黑"/>
          <w:i/>
          <w:sz w:val="24"/>
        </w:rPr>
        <w:t>n</w:t>
      </w:r>
      <w:r w:rsidR="008E1B44" w:rsidRPr="00B7042E">
        <w:rPr>
          <w:rFonts w:eastAsia="华文细黑"/>
          <w:sz w:val="24"/>
        </w:rPr>
        <w:t>)</w:t>
      </w:r>
      <w:r w:rsidR="008E1B44" w:rsidRPr="00B7042E">
        <w:rPr>
          <w:rFonts w:eastAsia="华文细黑"/>
          <w:sz w:val="24"/>
        </w:rPr>
        <w:t>的</w:t>
      </w:r>
      <w:r w:rsidR="008E1B44" w:rsidRPr="00B7042E">
        <w:rPr>
          <w:rFonts w:eastAsia="华文细黑" w:hint="eastAsia"/>
          <w:sz w:val="24"/>
        </w:rPr>
        <w:t>算法求解。要求：</w:t>
      </w:r>
      <w:r w:rsidR="004F3902" w:rsidRPr="00B7042E">
        <w:rPr>
          <w:rFonts w:eastAsia="华文细黑" w:hint="eastAsia"/>
          <w:sz w:val="24"/>
        </w:rPr>
        <w:t>简述</w:t>
      </w:r>
      <w:r w:rsidR="004F3902" w:rsidRPr="00B7042E">
        <w:rPr>
          <w:rFonts w:eastAsia="华文细黑"/>
          <w:sz w:val="24"/>
        </w:rPr>
        <w:t>算法设计思想</w:t>
      </w:r>
      <w:r w:rsidR="008E1B44" w:rsidRPr="00B7042E">
        <w:rPr>
          <w:rFonts w:eastAsia="华文细黑"/>
          <w:sz w:val="24"/>
        </w:rPr>
        <w:t>即可</w:t>
      </w:r>
      <w:r w:rsidR="004F3902" w:rsidRPr="00B7042E">
        <w:rPr>
          <w:rFonts w:eastAsia="华文细黑"/>
          <w:color w:val="000000"/>
          <w:spacing w:val="12"/>
          <w:sz w:val="24"/>
        </w:rPr>
        <w:t>（不写代码）</w:t>
      </w:r>
      <w:r w:rsidR="00F25B9E" w:rsidRPr="00B7042E">
        <w:rPr>
          <w:rFonts w:eastAsia="华文细黑"/>
          <w:sz w:val="24"/>
        </w:rPr>
        <w:t>，并</w:t>
      </w:r>
      <w:r w:rsidR="007F5B3E" w:rsidRPr="00B7042E">
        <w:rPr>
          <w:rFonts w:eastAsia="华文细黑"/>
          <w:sz w:val="24"/>
        </w:rPr>
        <w:t>分析</w:t>
      </w:r>
      <w:r w:rsidR="004F3902" w:rsidRPr="00B7042E">
        <w:rPr>
          <w:rFonts w:eastAsia="华文细黑"/>
          <w:sz w:val="24"/>
        </w:rPr>
        <w:t>算法</w:t>
      </w:r>
      <w:r w:rsidR="004F3902" w:rsidRPr="00B7042E">
        <w:rPr>
          <w:rFonts w:eastAsia="华文细黑" w:hint="eastAsia"/>
          <w:sz w:val="24"/>
        </w:rPr>
        <w:t>时间复杂度</w:t>
      </w:r>
      <w:r w:rsidR="004F3902" w:rsidRPr="00B7042E">
        <w:rPr>
          <w:rFonts w:eastAsia="华文细黑"/>
          <w:sz w:val="24"/>
        </w:rPr>
        <w:t>。</w:t>
      </w:r>
    </w:p>
    <w:p w:rsidR="004F3902" w:rsidRPr="00B7042E" w:rsidRDefault="004B597E" w:rsidP="00B7042E">
      <w:pPr>
        <w:adjustRightInd w:val="0"/>
        <w:snapToGrid w:val="0"/>
        <w:spacing w:line="360" w:lineRule="auto"/>
        <w:rPr>
          <w:rFonts w:eastAsia="华文细黑"/>
          <w:sz w:val="24"/>
        </w:rPr>
      </w:pPr>
      <w:r w:rsidRPr="00B7042E">
        <w:rPr>
          <w:rFonts w:eastAsia="华文细黑" w:hint="eastAsia"/>
          <w:b/>
          <w:bCs/>
          <w:sz w:val="24"/>
        </w:rPr>
        <w:t>（</w:t>
      </w:r>
      <w:r w:rsidRPr="00B7042E">
        <w:rPr>
          <w:rFonts w:eastAsia="华文细黑" w:hint="eastAsia"/>
          <w:b/>
          <w:bCs/>
          <w:sz w:val="24"/>
        </w:rPr>
        <w:t>2</w:t>
      </w:r>
      <w:r w:rsidRPr="00B7042E">
        <w:rPr>
          <w:rFonts w:eastAsia="华文细黑" w:hint="eastAsia"/>
          <w:b/>
          <w:bCs/>
          <w:sz w:val="24"/>
        </w:rPr>
        <w:t>）</w:t>
      </w:r>
      <w:r w:rsidR="00637628" w:rsidRPr="00B7042E">
        <w:rPr>
          <w:rFonts w:eastAsia="华文细黑" w:hint="eastAsia"/>
          <w:sz w:val="24"/>
        </w:rPr>
        <w:t>设</w:t>
      </w:r>
      <w:r w:rsidR="00637628" w:rsidRPr="00B7042E">
        <w:rPr>
          <w:rFonts w:eastAsia="华文细黑" w:hint="eastAsia"/>
          <w:i/>
          <w:sz w:val="24"/>
        </w:rPr>
        <w:t>A</w:t>
      </w:r>
      <w:r w:rsidR="00637628" w:rsidRPr="00B7042E">
        <w:rPr>
          <w:rFonts w:eastAsia="华文细黑" w:hint="eastAsia"/>
          <w:sz w:val="24"/>
        </w:rPr>
        <w:t>中所有元素之和</w:t>
      </w:r>
      <w:r w:rsidR="008A7907" w:rsidRPr="00B7042E">
        <w:rPr>
          <w:rFonts w:eastAsia="华文细黑" w:hint="eastAsia"/>
          <w:sz w:val="24"/>
        </w:rPr>
        <w:t>为</w:t>
      </w:r>
      <w:r w:rsidR="00637628" w:rsidRPr="00B7042E">
        <w:rPr>
          <w:rFonts w:eastAsia="华文细黑" w:hint="eastAsia"/>
          <w:sz w:val="24"/>
        </w:rPr>
        <w:t>偶数</w:t>
      </w:r>
      <w:r w:rsidR="008A7907" w:rsidRPr="00B7042E">
        <w:rPr>
          <w:rFonts w:eastAsia="华文细黑" w:hint="eastAsia"/>
          <w:sz w:val="24"/>
        </w:rPr>
        <w:t>。要</w:t>
      </w:r>
      <w:r w:rsidR="00A55515" w:rsidRPr="00B7042E">
        <w:rPr>
          <w:rFonts w:eastAsia="华文细黑" w:hint="eastAsia"/>
          <w:sz w:val="24"/>
        </w:rPr>
        <w:t>判断是否可</w:t>
      </w:r>
      <w:r w:rsidR="004F3902" w:rsidRPr="00B7042E">
        <w:rPr>
          <w:rFonts w:eastAsia="华文细黑" w:hint="eastAsia"/>
          <w:sz w:val="24"/>
        </w:rPr>
        <w:t>将</w:t>
      </w:r>
      <w:r w:rsidR="004F3902" w:rsidRPr="00B7042E">
        <w:rPr>
          <w:rFonts w:eastAsia="华文细黑" w:hint="eastAsia"/>
          <w:i/>
          <w:sz w:val="24"/>
        </w:rPr>
        <w:t>A</w:t>
      </w:r>
      <w:r w:rsidR="004F3902" w:rsidRPr="00B7042E">
        <w:rPr>
          <w:rFonts w:eastAsia="华文细黑" w:hint="eastAsia"/>
          <w:sz w:val="24"/>
        </w:rPr>
        <w:t>分成两个子集</w:t>
      </w:r>
      <w:r w:rsidR="004F3902" w:rsidRPr="00B7042E">
        <w:rPr>
          <w:rFonts w:eastAsia="华文细黑" w:hint="eastAsia"/>
          <w:i/>
          <w:sz w:val="24"/>
        </w:rPr>
        <w:t>A</w:t>
      </w:r>
      <w:r w:rsidR="004F3902" w:rsidRPr="00B7042E">
        <w:rPr>
          <w:rFonts w:eastAsia="华文细黑" w:hint="eastAsia"/>
          <w:sz w:val="24"/>
          <w:vertAlign w:val="subscript"/>
        </w:rPr>
        <w:t>1</w:t>
      </w:r>
      <w:r w:rsidR="004F3902" w:rsidRPr="00B7042E">
        <w:rPr>
          <w:rFonts w:eastAsia="华文细黑" w:hint="eastAsia"/>
          <w:sz w:val="24"/>
        </w:rPr>
        <w:t>和</w:t>
      </w:r>
      <w:r w:rsidR="004F3902" w:rsidRPr="00B7042E">
        <w:rPr>
          <w:rFonts w:eastAsia="华文细黑" w:hint="eastAsia"/>
          <w:i/>
          <w:sz w:val="24"/>
        </w:rPr>
        <w:t>A</w:t>
      </w:r>
      <w:r w:rsidR="004F3902" w:rsidRPr="00B7042E">
        <w:rPr>
          <w:rFonts w:eastAsia="华文细黑" w:hint="eastAsia"/>
          <w:sz w:val="24"/>
          <w:vertAlign w:val="subscript"/>
        </w:rPr>
        <w:t>2</w:t>
      </w:r>
      <w:r w:rsidR="004569C5" w:rsidRPr="00B7042E">
        <w:rPr>
          <w:rFonts w:eastAsia="华文细黑" w:hint="eastAsia"/>
          <w:sz w:val="24"/>
        </w:rPr>
        <w:t>（不要求</w:t>
      </w:r>
      <w:r w:rsidR="004F3902" w:rsidRPr="00B7042E">
        <w:rPr>
          <w:rFonts w:eastAsia="华文细黑" w:hint="eastAsia"/>
          <w:i/>
          <w:sz w:val="24"/>
        </w:rPr>
        <w:t>A</w:t>
      </w:r>
      <w:r w:rsidR="004F3902" w:rsidRPr="00B7042E">
        <w:rPr>
          <w:rFonts w:eastAsia="华文细黑" w:hint="eastAsia"/>
          <w:sz w:val="24"/>
          <w:vertAlign w:val="subscript"/>
        </w:rPr>
        <w:t>1</w:t>
      </w:r>
      <w:r w:rsidR="004F3902" w:rsidRPr="00B7042E">
        <w:rPr>
          <w:rFonts w:eastAsia="华文细黑" w:hint="eastAsia"/>
          <w:sz w:val="24"/>
        </w:rPr>
        <w:t>和</w:t>
      </w:r>
      <w:r w:rsidR="004F3902" w:rsidRPr="00B7042E">
        <w:rPr>
          <w:rFonts w:eastAsia="华文细黑" w:hint="eastAsia"/>
          <w:i/>
          <w:sz w:val="24"/>
        </w:rPr>
        <w:t>A</w:t>
      </w:r>
      <w:r w:rsidR="004F3902" w:rsidRPr="00B7042E">
        <w:rPr>
          <w:rFonts w:eastAsia="华文细黑" w:hint="eastAsia"/>
          <w:sz w:val="24"/>
          <w:vertAlign w:val="subscript"/>
        </w:rPr>
        <w:t>2</w:t>
      </w:r>
      <w:r w:rsidR="004569C5" w:rsidRPr="00B7042E">
        <w:rPr>
          <w:rFonts w:eastAsia="华文细黑" w:hint="eastAsia"/>
          <w:sz w:val="24"/>
        </w:rPr>
        <w:t>一定</w:t>
      </w:r>
      <w:r w:rsidR="008A7907" w:rsidRPr="00B7042E">
        <w:rPr>
          <w:rFonts w:eastAsia="华文细黑" w:hint="eastAsia"/>
          <w:sz w:val="24"/>
        </w:rPr>
        <w:t>都含有</w:t>
      </w:r>
      <w:r w:rsidR="004F3902" w:rsidRPr="00B7042E">
        <w:rPr>
          <w:rFonts w:eastAsia="华文细黑" w:hint="eastAsia"/>
          <w:i/>
          <w:sz w:val="24"/>
        </w:rPr>
        <w:t>n</w:t>
      </w:r>
      <w:r w:rsidR="004F3902" w:rsidRPr="00B7042E">
        <w:rPr>
          <w:rFonts w:eastAsia="华文细黑" w:hint="eastAsia"/>
          <w:sz w:val="24"/>
        </w:rPr>
        <w:t>/2</w:t>
      </w:r>
      <w:r w:rsidR="004F3902" w:rsidRPr="00B7042E">
        <w:rPr>
          <w:rFonts w:eastAsia="华文细黑" w:hint="eastAsia"/>
          <w:sz w:val="24"/>
        </w:rPr>
        <w:t>个元素</w:t>
      </w:r>
      <w:r w:rsidR="004569C5" w:rsidRPr="00B7042E">
        <w:rPr>
          <w:rFonts w:eastAsia="华文细黑" w:hint="eastAsia"/>
          <w:sz w:val="24"/>
        </w:rPr>
        <w:t>）</w:t>
      </w:r>
      <w:r w:rsidR="004F3902" w:rsidRPr="00B7042E">
        <w:rPr>
          <w:rFonts w:eastAsia="华文细黑" w:hint="eastAsia"/>
          <w:sz w:val="24"/>
        </w:rPr>
        <w:t>，</w:t>
      </w:r>
      <w:r w:rsidR="004569C5" w:rsidRPr="00B7042E">
        <w:rPr>
          <w:rFonts w:eastAsia="华文细黑" w:hint="eastAsia"/>
          <w:sz w:val="24"/>
        </w:rPr>
        <w:t>使得</w:t>
      </w:r>
      <w:r w:rsidR="004F3902" w:rsidRPr="00B7042E">
        <w:rPr>
          <w:rFonts w:eastAsia="华文细黑" w:hint="eastAsia"/>
          <w:i/>
          <w:sz w:val="24"/>
        </w:rPr>
        <w:t>A</w:t>
      </w:r>
      <w:r w:rsidR="004F3902" w:rsidRPr="00B7042E">
        <w:rPr>
          <w:rFonts w:eastAsia="华文细黑" w:hint="eastAsia"/>
          <w:sz w:val="24"/>
          <w:vertAlign w:val="subscript"/>
        </w:rPr>
        <w:t>1</w:t>
      </w:r>
      <w:r w:rsidR="004F3902" w:rsidRPr="00B7042E">
        <w:rPr>
          <w:rFonts w:eastAsia="华文细黑" w:hint="eastAsia"/>
          <w:sz w:val="24"/>
        </w:rPr>
        <w:t>中元素之和与</w:t>
      </w:r>
      <w:r w:rsidR="004F3902" w:rsidRPr="00B7042E">
        <w:rPr>
          <w:rFonts w:eastAsia="华文细黑" w:hint="eastAsia"/>
          <w:i/>
          <w:sz w:val="24"/>
        </w:rPr>
        <w:t>A</w:t>
      </w:r>
      <w:r w:rsidR="004F3902" w:rsidRPr="00B7042E">
        <w:rPr>
          <w:rFonts w:eastAsia="华文细黑" w:hint="eastAsia"/>
          <w:i/>
          <w:sz w:val="24"/>
          <w:vertAlign w:val="subscript"/>
        </w:rPr>
        <w:t>2</w:t>
      </w:r>
      <w:r w:rsidR="00E71A3E" w:rsidRPr="00B7042E">
        <w:rPr>
          <w:rFonts w:eastAsia="华文细黑" w:hint="eastAsia"/>
          <w:sz w:val="24"/>
        </w:rPr>
        <w:t>中</w:t>
      </w:r>
      <w:r w:rsidR="005F6C85" w:rsidRPr="00B7042E">
        <w:rPr>
          <w:rFonts w:eastAsia="华文细黑" w:hint="eastAsia"/>
          <w:sz w:val="24"/>
        </w:rPr>
        <w:t>元素之和</w:t>
      </w:r>
      <w:r w:rsidR="004569C5" w:rsidRPr="00B7042E">
        <w:rPr>
          <w:rFonts w:eastAsia="华文细黑" w:hint="eastAsia"/>
          <w:sz w:val="24"/>
        </w:rPr>
        <w:t>相等</w:t>
      </w:r>
      <w:r w:rsidR="00A71258" w:rsidRPr="00B7042E">
        <w:rPr>
          <w:rFonts w:eastAsia="华文细黑" w:hint="eastAsia"/>
          <w:sz w:val="24"/>
        </w:rPr>
        <w:t>。</w:t>
      </w:r>
      <w:r w:rsidR="00637628" w:rsidRPr="00B7042E">
        <w:rPr>
          <w:rFonts w:eastAsia="华文细黑" w:hint="eastAsia"/>
          <w:sz w:val="24"/>
        </w:rPr>
        <w:t>请设计一个</w:t>
      </w:r>
      <w:r w:rsidR="007B26BA" w:rsidRPr="00B7042E">
        <w:rPr>
          <w:rFonts w:eastAsia="华文细黑" w:hint="eastAsia"/>
          <w:sz w:val="24"/>
        </w:rPr>
        <w:t>动态规划</w:t>
      </w:r>
      <w:r w:rsidR="00637628" w:rsidRPr="00B7042E">
        <w:rPr>
          <w:rFonts w:eastAsia="华文细黑" w:hint="eastAsia"/>
          <w:sz w:val="24"/>
        </w:rPr>
        <w:t>算法</w:t>
      </w:r>
      <w:r w:rsidR="00A71258" w:rsidRPr="00B7042E">
        <w:rPr>
          <w:rFonts w:eastAsia="华文细黑" w:hint="eastAsia"/>
          <w:sz w:val="24"/>
        </w:rPr>
        <w:t>求解</w:t>
      </w:r>
      <w:r w:rsidR="00637628" w:rsidRPr="00B7042E">
        <w:rPr>
          <w:rFonts w:eastAsia="华文细黑" w:hint="eastAsia"/>
          <w:sz w:val="24"/>
        </w:rPr>
        <w:t>。要求：</w:t>
      </w:r>
      <w:r w:rsidR="008A7907" w:rsidRPr="00B7042E">
        <w:rPr>
          <w:rFonts w:eastAsia="华文细黑" w:hint="eastAsia"/>
          <w:sz w:val="24"/>
        </w:rPr>
        <w:t>先定义优化函数和标记函数，然后</w:t>
      </w:r>
      <w:r w:rsidR="00637628" w:rsidRPr="00B7042E">
        <w:rPr>
          <w:rFonts w:eastAsia="华文细黑" w:hint="eastAsia"/>
          <w:sz w:val="24"/>
        </w:rPr>
        <w:t>写出</w:t>
      </w:r>
      <w:r w:rsidR="008A7907" w:rsidRPr="00B7042E">
        <w:rPr>
          <w:rFonts w:eastAsia="华文细黑" w:hint="eastAsia"/>
          <w:sz w:val="24"/>
        </w:rPr>
        <w:t>它们的</w:t>
      </w:r>
      <w:r w:rsidR="00637628" w:rsidRPr="00B7042E">
        <w:rPr>
          <w:rFonts w:eastAsia="华文细黑" w:hint="eastAsia"/>
          <w:sz w:val="24"/>
        </w:rPr>
        <w:t>递推计算公式即可</w:t>
      </w:r>
      <w:r w:rsidR="00A71258" w:rsidRPr="00B7042E">
        <w:rPr>
          <w:rFonts w:eastAsia="华文细黑" w:hint="eastAsia"/>
          <w:sz w:val="24"/>
        </w:rPr>
        <w:t>。</w:t>
      </w:r>
    </w:p>
    <w:p w:rsidR="007B26BA" w:rsidRPr="00B7042E" w:rsidRDefault="0045128A" w:rsidP="00323725">
      <w:pPr>
        <w:tabs>
          <w:tab w:val="left" w:pos="720"/>
        </w:tabs>
        <w:adjustRightInd w:val="0"/>
        <w:snapToGrid w:val="0"/>
        <w:spacing w:beforeLines="100" w:before="312" w:line="360" w:lineRule="auto"/>
        <w:rPr>
          <w:rFonts w:eastAsia="华文细黑"/>
          <w:bCs/>
          <w:spacing w:val="12"/>
          <w:sz w:val="24"/>
        </w:rPr>
      </w:pPr>
      <w:r w:rsidRPr="00B7042E">
        <w:rPr>
          <w:rFonts w:eastAsia="华文细黑" w:hint="eastAsia"/>
          <w:b/>
          <w:bCs/>
          <w:sz w:val="24"/>
        </w:rPr>
        <w:t>2.</w:t>
      </w:r>
      <w:r w:rsidR="007B26BA" w:rsidRPr="00B7042E">
        <w:rPr>
          <w:rFonts w:eastAsia="华文细黑" w:hint="eastAsia"/>
          <w:bCs/>
          <w:spacing w:val="12"/>
          <w:sz w:val="24"/>
        </w:rPr>
        <w:t>【</w:t>
      </w:r>
      <w:r w:rsidR="007B26BA" w:rsidRPr="00B7042E">
        <w:rPr>
          <w:rFonts w:eastAsia="华文细黑" w:hint="eastAsia"/>
          <w:b/>
          <w:bCs/>
          <w:color w:val="000000"/>
          <w:spacing w:val="12"/>
          <w:sz w:val="24"/>
        </w:rPr>
        <w:t>服务器下载问题</w:t>
      </w:r>
      <w:r w:rsidR="007B26BA" w:rsidRPr="00B7042E">
        <w:rPr>
          <w:rFonts w:eastAsia="华文细黑" w:hint="eastAsia"/>
          <w:bCs/>
          <w:spacing w:val="12"/>
          <w:sz w:val="24"/>
        </w:rPr>
        <w:t>】设</w:t>
      </w:r>
      <w:r w:rsidR="00637628" w:rsidRPr="00B7042E">
        <w:rPr>
          <w:rFonts w:eastAsia="华文细黑" w:hint="eastAsia"/>
          <w:bCs/>
          <w:spacing w:val="12"/>
          <w:sz w:val="24"/>
        </w:rPr>
        <w:t>有</w:t>
      </w:r>
      <w:r w:rsidR="007B26BA" w:rsidRPr="00B7042E">
        <w:rPr>
          <w:rFonts w:eastAsia="华文细黑" w:hint="eastAsia"/>
          <w:bCs/>
          <w:spacing w:val="12"/>
          <w:sz w:val="24"/>
        </w:rPr>
        <w:t>一台</w:t>
      </w:r>
      <w:r w:rsidR="007B26BA" w:rsidRPr="00B7042E">
        <w:rPr>
          <w:rFonts w:eastAsia="华文细黑"/>
          <w:bCs/>
          <w:spacing w:val="12"/>
          <w:sz w:val="24"/>
        </w:rPr>
        <w:t>Internet</w:t>
      </w:r>
      <w:r w:rsidR="007B26BA" w:rsidRPr="00B7042E">
        <w:rPr>
          <w:rFonts w:eastAsia="华文细黑" w:hint="eastAsia"/>
          <w:bCs/>
          <w:spacing w:val="12"/>
          <w:sz w:val="24"/>
        </w:rPr>
        <w:t>上的</w:t>
      </w:r>
      <w:r w:rsidR="007B26BA" w:rsidRPr="00B7042E">
        <w:rPr>
          <w:rFonts w:eastAsia="华文细黑"/>
          <w:bCs/>
          <w:spacing w:val="12"/>
          <w:sz w:val="24"/>
        </w:rPr>
        <w:t>Web</w:t>
      </w:r>
      <w:r w:rsidR="007B26BA" w:rsidRPr="00B7042E">
        <w:rPr>
          <w:rFonts w:eastAsia="华文细黑" w:hint="eastAsia"/>
          <w:bCs/>
          <w:spacing w:val="12"/>
          <w:sz w:val="24"/>
        </w:rPr>
        <w:t>服务器</w:t>
      </w:r>
      <w:r w:rsidR="007B26BA" w:rsidRPr="00B7042E">
        <w:rPr>
          <w:rFonts w:eastAsia="华文细黑"/>
          <w:bCs/>
          <w:spacing w:val="12"/>
          <w:sz w:val="24"/>
        </w:rPr>
        <w:t>，</w:t>
      </w:r>
      <w:r w:rsidR="007B26BA" w:rsidRPr="00B7042E">
        <w:rPr>
          <w:rFonts w:eastAsia="华文细黑"/>
          <w:bCs/>
          <w:i/>
          <w:iCs/>
          <w:spacing w:val="12"/>
          <w:sz w:val="24"/>
        </w:rPr>
        <w:t>T</w:t>
      </w:r>
      <w:r w:rsidR="007B26BA" w:rsidRPr="00B7042E">
        <w:rPr>
          <w:rFonts w:eastAsia="华文细黑"/>
          <w:bCs/>
          <w:spacing w:val="12"/>
          <w:sz w:val="24"/>
        </w:rPr>
        <w:t>={1,2,…,</w:t>
      </w:r>
      <w:r w:rsidR="007B26BA" w:rsidRPr="00B7042E">
        <w:rPr>
          <w:rFonts w:eastAsia="华文细黑"/>
          <w:bCs/>
          <w:i/>
          <w:iCs/>
          <w:spacing w:val="12"/>
          <w:sz w:val="24"/>
        </w:rPr>
        <w:t>n</w:t>
      </w:r>
      <w:r w:rsidR="007B26BA" w:rsidRPr="00B7042E">
        <w:rPr>
          <w:rFonts w:eastAsia="华文细黑"/>
          <w:bCs/>
          <w:spacing w:val="12"/>
          <w:sz w:val="24"/>
        </w:rPr>
        <w:t>}</w:t>
      </w:r>
      <w:r w:rsidR="007B26BA" w:rsidRPr="00B7042E">
        <w:rPr>
          <w:rFonts w:eastAsia="华文细黑" w:hint="eastAsia"/>
          <w:bCs/>
          <w:spacing w:val="12"/>
          <w:sz w:val="24"/>
        </w:rPr>
        <w:t>是</w:t>
      </w:r>
      <w:r w:rsidR="007B26BA" w:rsidRPr="00B7042E">
        <w:rPr>
          <w:rFonts w:eastAsia="华文细黑"/>
          <w:bCs/>
          <w:i/>
          <w:iCs/>
          <w:spacing w:val="12"/>
          <w:sz w:val="24"/>
        </w:rPr>
        <w:t>n</w:t>
      </w:r>
      <w:proofErr w:type="gramStart"/>
      <w:r w:rsidR="007B26BA" w:rsidRPr="00B7042E">
        <w:rPr>
          <w:rFonts w:eastAsia="华文细黑" w:hint="eastAsia"/>
          <w:bCs/>
          <w:spacing w:val="12"/>
          <w:sz w:val="24"/>
        </w:rPr>
        <w:t>个</w:t>
      </w:r>
      <w:proofErr w:type="gramEnd"/>
      <w:r w:rsidR="007B26BA" w:rsidRPr="00B7042E">
        <w:rPr>
          <w:rFonts w:eastAsia="华文细黑" w:hint="eastAsia"/>
          <w:bCs/>
          <w:spacing w:val="12"/>
          <w:sz w:val="24"/>
        </w:rPr>
        <w:t>下载请求的集合</w:t>
      </w:r>
      <w:r w:rsidR="008A7907" w:rsidRPr="00B7042E">
        <w:rPr>
          <w:rFonts w:eastAsia="华文细黑"/>
          <w:bCs/>
          <w:spacing w:val="12"/>
          <w:sz w:val="24"/>
        </w:rPr>
        <w:t>，且对于任意</w:t>
      </w:r>
      <w:proofErr w:type="spellStart"/>
      <w:r w:rsidR="007B26BA" w:rsidRPr="00B7042E">
        <w:rPr>
          <w:rFonts w:eastAsia="华文细黑"/>
          <w:bCs/>
          <w:i/>
          <w:iCs/>
          <w:spacing w:val="12"/>
          <w:sz w:val="24"/>
        </w:rPr>
        <w:t>i</w:t>
      </w:r>
      <w:proofErr w:type="spellEnd"/>
      <w:r w:rsidR="007B26BA" w:rsidRPr="00B7042E">
        <w:rPr>
          <w:rFonts w:eastAsia="华文细黑"/>
          <w:bCs/>
          <w:spacing w:val="12"/>
          <w:sz w:val="24"/>
        </w:rPr>
        <w:sym w:font="Symbol" w:char="F0CE"/>
      </w:r>
      <w:r w:rsidR="007B26BA" w:rsidRPr="00B7042E">
        <w:rPr>
          <w:rFonts w:eastAsia="华文细黑"/>
          <w:bCs/>
          <w:i/>
          <w:iCs/>
          <w:spacing w:val="12"/>
          <w:sz w:val="24"/>
        </w:rPr>
        <w:t>T</w:t>
      </w:r>
      <w:r w:rsidR="007B26BA" w:rsidRPr="00B7042E">
        <w:rPr>
          <w:rFonts w:eastAsia="华文细黑"/>
          <w:bCs/>
          <w:spacing w:val="12"/>
          <w:sz w:val="24"/>
        </w:rPr>
        <w:t xml:space="preserve">, </w:t>
      </w:r>
      <w:r w:rsidR="007B26BA" w:rsidRPr="00B7042E">
        <w:rPr>
          <w:rFonts w:eastAsia="华文细黑" w:hint="eastAsia"/>
          <w:bCs/>
          <w:spacing w:val="12"/>
          <w:sz w:val="24"/>
        </w:rPr>
        <w:t>正整数</w:t>
      </w:r>
      <w:proofErr w:type="spellStart"/>
      <w:r w:rsidR="007B26BA" w:rsidRPr="00344F6A">
        <w:rPr>
          <w:rFonts w:eastAsia="华文细黑"/>
          <w:bCs/>
          <w:i/>
          <w:iCs/>
          <w:spacing w:val="12"/>
          <w:sz w:val="30"/>
          <w:szCs w:val="30"/>
        </w:rPr>
        <w:t>a</w:t>
      </w:r>
      <w:r w:rsidR="007B26BA" w:rsidRPr="00344F6A">
        <w:rPr>
          <w:rFonts w:eastAsia="华文细黑"/>
          <w:bCs/>
          <w:i/>
          <w:iCs/>
          <w:spacing w:val="12"/>
          <w:sz w:val="30"/>
          <w:szCs w:val="30"/>
          <w:vertAlign w:val="subscript"/>
        </w:rPr>
        <w:t>i</w:t>
      </w:r>
      <w:proofErr w:type="spellEnd"/>
      <w:r w:rsidR="007B26BA" w:rsidRPr="00B7042E">
        <w:rPr>
          <w:rFonts w:eastAsia="华文细黑" w:hint="eastAsia"/>
          <w:bCs/>
          <w:spacing w:val="12"/>
          <w:sz w:val="24"/>
        </w:rPr>
        <w:t>表示下载请求</w:t>
      </w:r>
      <w:proofErr w:type="spellStart"/>
      <w:r w:rsidR="007B26BA" w:rsidRPr="00B7042E">
        <w:rPr>
          <w:rFonts w:eastAsia="华文细黑"/>
          <w:bCs/>
          <w:i/>
          <w:iCs/>
          <w:spacing w:val="12"/>
          <w:sz w:val="24"/>
        </w:rPr>
        <w:t>i</w:t>
      </w:r>
      <w:proofErr w:type="spellEnd"/>
      <w:r w:rsidR="008A7907" w:rsidRPr="00B7042E">
        <w:rPr>
          <w:rFonts w:eastAsia="华文细黑" w:hint="eastAsia"/>
          <w:bCs/>
          <w:spacing w:val="12"/>
          <w:sz w:val="24"/>
        </w:rPr>
        <w:t>所申请</w:t>
      </w:r>
      <w:r w:rsidR="007B26BA" w:rsidRPr="00B7042E">
        <w:rPr>
          <w:rFonts w:eastAsia="华文细黑" w:hint="eastAsia"/>
          <w:bCs/>
          <w:spacing w:val="12"/>
          <w:sz w:val="24"/>
        </w:rPr>
        <w:t>带宽</w:t>
      </w:r>
      <w:r w:rsidR="007B26BA" w:rsidRPr="00B7042E">
        <w:rPr>
          <w:rFonts w:eastAsia="华文细黑"/>
          <w:bCs/>
          <w:spacing w:val="12"/>
          <w:sz w:val="24"/>
        </w:rPr>
        <w:t>。</w:t>
      </w:r>
      <w:r w:rsidR="007B26BA" w:rsidRPr="00B7042E">
        <w:rPr>
          <w:rFonts w:eastAsia="华文细黑" w:hint="eastAsia"/>
          <w:bCs/>
          <w:spacing w:val="12"/>
          <w:sz w:val="24"/>
        </w:rPr>
        <w:t>已知服务器最大带宽是正整数</w:t>
      </w:r>
      <w:r w:rsidR="007B26BA" w:rsidRPr="00B7042E">
        <w:rPr>
          <w:rFonts w:eastAsia="华文细黑"/>
          <w:bCs/>
          <w:i/>
          <w:iCs/>
          <w:spacing w:val="12"/>
          <w:sz w:val="24"/>
        </w:rPr>
        <w:t>K</w:t>
      </w:r>
      <w:r w:rsidR="007B26BA" w:rsidRPr="00B7042E">
        <w:rPr>
          <w:rFonts w:eastAsia="华文细黑"/>
          <w:bCs/>
          <w:spacing w:val="12"/>
          <w:sz w:val="24"/>
        </w:rPr>
        <w:t>，</w:t>
      </w:r>
      <w:r w:rsidR="00637628" w:rsidRPr="00B7042E">
        <w:rPr>
          <w:rFonts w:eastAsia="华文细黑" w:hint="eastAsia"/>
          <w:bCs/>
          <w:spacing w:val="12"/>
          <w:sz w:val="24"/>
        </w:rPr>
        <w:t>要</w:t>
      </w:r>
      <w:r w:rsidR="007B26BA" w:rsidRPr="00B7042E">
        <w:rPr>
          <w:rFonts w:eastAsia="华文细黑" w:hint="eastAsia"/>
          <w:bCs/>
          <w:spacing w:val="12"/>
          <w:sz w:val="24"/>
        </w:rPr>
        <w:t>确定</w:t>
      </w:r>
      <w:r w:rsidR="007B26BA" w:rsidRPr="00B7042E">
        <w:rPr>
          <w:rFonts w:eastAsia="华文细黑"/>
          <w:bCs/>
          <w:i/>
          <w:iCs/>
          <w:spacing w:val="12"/>
          <w:sz w:val="24"/>
        </w:rPr>
        <w:t>T</w:t>
      </w:r>
      <w:r w:rsidR="007B26BA" w:rsidRPr="00B7042E">
        <w:rPr>
          <w:rFonts w:eastAsia="华文细黑" w:hint="eastAsia"/>
          <w:bCs/>
          <w:spacing w:val="12"/>
          <w:sz w:val="24"/>
        </w:rPr>
        <w:t>的一个子集</w:t>
      </w:r>
      <w:r w:rsidR="007B26BA" w:rsidRPr="00B7042E">
        <w:rPr>
          <w:rFonts w:eastAsia="华文细黑"/>
          <w:bCs/>
          <w:i/>
          <w:iCs/>
          <w:spacing w:val="12"/>
          <w:sz w:val="24"/>
        </w:rPr>
        <w:t>S</w:t>
      </w:r>
      <w:r w:rsidR="007B26BA" w:rsidRPr="00B7042E">
        <w:rPr>
          <w:rFonts w:eastAsia="华文细黑" w:hint="eastAsia"/>
          <w:bCs/>
          <w:spacing w:val="12"/>
          <w:sz w:val="24"/>
        </w:rPr>
        <w:t>使得</w:t>
      </w:r>
      <w:r w:rsidR="007B26BA" w:rsidRPr="00B7042E">
        <w:rPr>
          <w:rFonts w:eastAsia="华文细黑"/>
          <w:bCs/>
          <w:spacing w:val="12"/>
          <w:sz w:val="24"/>
        </w:rPr>
        <w:sym w:font="Symbol" w:char="F0E5"/>
      </w:r>
      <w:proofErr w:type="spellStart"/>
      <w:r w:rsidR="007B26BA" w:rsidRPr="00B7042E">
        <w:rPr>
          <w:rFonts w:eastAsia="华文细黑"/>
          <w:bCs/>
          <w:i/>
          <w:iCs/>
          <w:spacing w:val="12"/>
          <w:sz w:val="24"/>
          <w:vertAlign w:val="subscript"/>
        </w:rPr>
        <w:t>i</w:t>
      </w:r>
      <w:proofErr w:type="spellEnd"/>
      <w:r w:rsidR="007B26BA" w:rsidRPr="00B7042E">
        <w:rPr>
          <w:rFonts w:eastAsia="华文细黑"/>
          <w:bCs/>
          <w:spacing w:val="12"/>
          <w:sz w:val="24"/>
          <w:vertAlign w:val="subscript"/>
        </w:rPr>
        <w:sym w:font="Symbol" w:char="F0CE"/>
      </w:r>
      <w:r w:rsidR="007B26BA" w:rsidRPr="00B7042E">
        <w:rPr>
          <w:rFonts w:eastAsia="华文细黑"/>
          <w:bCs/>
          <w:i/>
          <w:iCs/>
          <w:spacing w:val="12"/>
          <w:sz w:val="24"/>
          <w:vertAlign w:val="subscript"/>
        </w:rPr>
        <w:t>S</w:t>
      </w:r>
      <w:r w:rsidR="007B26BA" w:rsidRPr="00344F6A">
        <w:rPr>
          <w:rFonts w:eastAsia="华文细黑"/>
          <w:bCs/>
          <w:i/>
          <w:iCs/>
          <w:spacing w:val="12"/>
          <w:sz w:val="30"/>
          <w:szCs w:val="30"/>
        </w:rPr>
        <w:t>a</w:t>
      </w:r>
      <w:r w:rsidR="007B26BA" w:rsidRPr="00344F6A">
        <w:rPr>
          <w:rFonts w:eastAsia="华文细黑"/>
          <w:bCs/>
          <w:i/>
          <w:iCs/>
          <w:spacing w:val="12"/>
          <w:sz w:val="30"/>
          <w:szCs w:val="30"/>
          <w:vertAlign w:val="subscript"/>
        </w:rPr>
        <w:t>i</w:t>
      </w:r>
      <w:r w:rsidR="007B26BA" w:rsidRPr="00B7042E">
        <w:rPr>
          <w:rFonts w:eastAsia="华文细黑"/>
          <w:bCs/>
          <w:spacing w:val="12"/>
          <w:sz w:val="24"/>
        </w:rPr>
        <w:sym w:font="Symbol" w:char="F0A3"/>
      </w:r>
      <w:r w:rsidR="007B26BA" w:rsidRPr="00B7042E">
        <w:rPr>
          <w:rFonts w:eastAsia="华文细黑"/>
          <w:bCs/>
          <w:i/>
          <w:iCs/>
          <w:spacing w:val="12"/>
          <w:sz w:val="24"/>
        </w:rPr>
        <w:t>K</w:t>
      </w:r>
      <w:r w:rsidR="007B26BA" w:rsidRPr="00B7042E">
        <w:rPr>
          <w:rFonts w:eastAsia="华文细黑" w:hint="eastAsia"/>
          <w:bCs/>
          <w:spacing w:val="12"/>
          <w:sz w:val="24"/>
        </w:rPr>
        <w:t>且</w:t>
      </w:r>
      <w:r w:rsidR="007B26BA" w:rsidRPr="00B7042E">
        <w:rPr>
          <w:rFonts w:eastAsia="华文细黑"/>
          <w:bCs/>
          <w:i/>
          <w:iCs/>
          <w:spacing w:val="12"/>
          <w:sz w:val="24"/>
        </w:rPr>
        <w:t>K</w:t>
      </w:r>
      <w:r w:rsidR="007B26BA" w:rsidRPr="00B7042E">
        <w:rPr>
          <w:rFonts w:eastAsia="华文细黑"/>
          <w:bCs/>
          <w:spacing w:val="12"/>
          <w:sz w:val="24"/>
        </w:rPr>
        <w:sym w:font="Symbol" w:char="F02D"/>
      </w:r>
      <w:r w:rsidR="007B26BA" w:rsidRPr="00B7042E">
        <w:rPr>
          <w:rFonts w:eastAsia="华文细黑"/>
          <w:bCs/>
          <w:spacing w:val="12"/>
          <w:sz w:val="24"/>
        </w:rPr>
        <w:sym w:font="Symbol" w:char="F0E5"/>
      </w:r>
      <w:proofErr w:type="spellStart"/>
      <w:r w:rsidR="007B26BA" w:rsidRPr="00B7042E">
        <w:rPr>
          <w:rFonts w:eastAsia="华文细黑"/>
          <w:bCs/>
          <w:i/>
          <w:iCs/>
          <w:spacing w:val="12"/>
          <w:sz w:val="24"/>
          <w:vertAlign w:val="subscript"/>
        </w:rPr>
        <w:t>i</w:t>
      </w:r>
      <w:proofErr w:type="spellEnd"/>
      <w:r w:rsidR="007B26BA" w:rsidRPr="00B7042E">
        <w:rPr>
          <w:rFonts w:eastAsia="华文细黑"/>
          <w:bCs/>
          <w:spacing w:val="12"/>
          <w:sz w:val="24"/>
          <w:vertAlign w:val="subscript"/>
        </w:rPr>
        <w:sym w:font="Symbol" w:char="F0CE"/>
      </w:r>
      <w:r w:rsidR="007B26BA" w:rsidRPr="00B7042E">
        <w:rPr>
          <w:rFonts w:eastAsia="华文细黑"/>
          <w:bCs/>
          <w:i/>
          <w:iCs/>
          <w:spacing w:val="12"/>
          <w:sz w:val="24"/>
          <w:vertAlign w:val="subscript"/>
        </w:rPr>
        <w:t xml:space="preserve">S </w:t>
      </w:r>
      <w:proofErr w:type="spellStart"/>
      <w:r w:rsidR="007B26BA" w:rsidRPr="00344F6A">
        <w:rPr>
          <w:rFonts w:eastAsia="华文细黑"/>
          <w:bCs/>
          <w:i/>
          <w:iCs/>
          <w:spacing w:val="12"/>
          <w:sz w:val="30"/>
          <w:szCs w:val="30"/>
        </w:rPr>
        <w:t>a</w:t>
      </w:r>
      <w:r w:rsidR="007B26BA" w:rsidRPr="00344F6A">
        <w:rPr>
          <w:rFonts w:eastAsia="华文细黑"/>
          <w:bCs/>
          <w:i/>
          <w:iCs/>
          <w:spacing w:val="12"/>
          <w:sz w:val="30"/>
          <w:szCs w:val="30"/>
          <w:vertAlign w:val="subscript"/>
        </w:rPr>
        <w:t>i</w:t>
      </w:r>
      <w:proofErr w:type="spellEnd"/>
      <w:r w:rsidR="007B26BA" w:rsidRPr="00B7042E">
        <w:rPr>
          <w:rFonts w:eastAsia="华文细黑" w:hint="eastAsia"/>
          <w:bCs/>
          <w:spacing w:val="12"/>
          <w:sz w:val="24"/>
        </w:rPr>
        <w:t>达到最小。</w:t>
      </w:r>
    </w:p>
    <w:p w:rsidR="00196E35" w:rsidRPr="00B7042E" w:rsidRDefault="004B597E" w:rsidP="00B7042E">
      <w:pPr>
        <w:adjustRightInd w:val="0"/>
        <w:snapToGrid w:val="0"/>
        <w:spacing w:line="360" w:lineRule="auto"/>
        <w:rPr>
          <w:rFonts w:eastAsia="华文细黑"/>
          <w:sz w:val="24"/>
        </w:rPr>
      </w:pPr>
      <w:r w:rsidRPr="00B7042E">
        <w:rPr>
          <w:rFonts w:eastAsia="华文细黑" w:hint="eastAsia"/>
          <w:b/>
          <w:bCs/>
          <w:sz w:val="24"/>
        </w:rPr>
        <w:t>（</w:t>
      </w:r>
      <w:r w:rsidRPr="00B7042E">
        <w:rPr>
          <w:rFonts w:eastAsia="华文细黑" w:hint="eastAsia"/>
          <w:b/>
          <w:bCs/>
          <w:sz w:val="24"/>
        </w:rPr>
        <w:t>1</w:t>
      </w:r>
      <w:r w:rsidRPr="00B7042E">
        <w:rPr>
          <w:rFonts w:eastAsia="华文细黑" w:hint="eastAsia"/>
          <w:b/>
          <w:bCs/>
          <w:sz w:val="24"/>
        </w:rPr>
        <w:t>）</w:t>
      </w:r>
      <w:r w:rsidR="00196E35" w:rsidRPr="00B7042E">
        <w:rPr>
          <w:rFonts w:eastAsia="华文细黑" w:hint="eastAsia"/>
          <w:sz w:val="24"/>
        </w:rPr>
        <w:t>描述将上述问题转化为</w:t>
      </w:r>
      <w:r w:rsidR="00196E35" w:rsidRPr="00B7042E">
        <w:rPr>
          <w:rFonts w:eastAsia="华文细黑"/>
          <w:sz w:val="24"/>
        </w:rPr>
        <w:t>0-1</w:t>
      </w:r>
      <w:r w:rsidR="00196E35" w:rsidRPr="00B7042E">
        <w:rPr>
          <w:rFonts w:eastAsia="华文细黑" w:hint="eastAsia"/>
          <w:sz w:val="24"/>
        </w:rPr>
        <w:t>背包问题求解的思路。</w:t>
      </w:r>
    </w:p>
    <w:p w:rsidR="00196E35" w:rsidRPr="00B7042E" w:rsidRDefault="004B597E" w:rsidP="00B7042E">
      <w:pPr>
        <w:adjustRightInd w:val="0"/>
        <w:snapToGrid w:val="0"/>
        <w:spacing w:line="360" w:lineRule="auto"/>
        <w:rPr>
          <w:rFonts w:eastAsia="华文细黑"/>
          <w:sz w:val="24"/>
        </w:rPr>
      </w:pPr>
      <w:r w:rsidRPr="00B7042E">
        <w:rPr>
          <w:rFonts w:eastAsia="华文细黑" w:hint="eastAsia"/>
          <w:b/>
          <w:bCs/>
          <w:sz w:val="24"/>
        </w:rPr>
        <w:t>（</w:t>
      </w:r>
      <w:r w:rsidRPr="00B7042E">
        <w:rPr>
          <w:rFonts w:eastAsia="华文细黑" w:hint="eastAsia"/>
          <w:b/>
          <w:bCs/>
          <w:sz w:val="24"/>
        </w:rPr>
        <w:t>2</w:t>
      </w:r>
      <w:r w:rsidRPr="00B7042E">
        <w:rPr>
          <w:rFonts w:eastAsia="华文细黑" w:hint="eastAsia"/>
          <w:b/>
          <w:bCs/>
          <w:sz w:val="24"/>
        </w:rPr>
        <w:t>）</w:t>
      </w:r>
      <w:r w:rsidR="00196E35" w:rsidRPr="00B7042E">
        <w:rPr>
          <w:rFonts w:eastAsia="华文细黑" w:hint="eastAsia"/>
          <w:sz w:val="24"/>
        </w:rPr>
        <w:t>考虑用回溯法求解</w:t>
      </w:r>
      <w:r w:rsidR="00196E35" w:rsidRPr="00B7042E">
        <w:rPr>
          <w:rFonts w:eastAsia="华文细黑"/>
          <w:sz w:val="24"/>
        </w:rPr>
        <w:t>0-1</w:t>
      </w:r>
      <w:r w:rsidR="00196E35" w:rsidRPr="00B7042E">
        <w:rPr>
          <w:rFonts w:eastAsia="华文细黑" w:hint="eastAsia"/>
          <w:sz w:val="24"/>
        </w:rPr>
        <w:t>背包问题：背包容量为</w:t>
      </w:r>
      <w:r w:rsidR="00196E35" w:rsidRPr="00B7042E">
        <w:rPr>
          <w:rFonts w:eastAsia="华文细黑"/>
          <w:i/>
          <w:iCs/>
          <w:sz w:val="24"/>
        </w:rPr>
        <w:t>C</w:t>
      </w:r>
      <w:r w:rsidR="00F44D1F" w:rsidRPr="00B7042E">
        <w:rPr>
          <w:rFonts w:eastAsia="华文细黑" w:hint="eastAsia"/>
          <w:sz w:val="24"/>
        </w:rPr>
        <w:t>，</w:t>
      </w:r>
      <w:r w:rsidR="00F44D1F" w:rsidRPr="00B7042E">
        <w:rPr>
          <w:rFonts w:eastAsia="华文细黑" w:hint="eastAsia"/>
          <w:sz w:val="24"/>
        </w:rPr>
        <w:t xml:space="preserve"> </w:t>
      </w:r>
      <w:r w:rsidR="00196E35" w:rsidRPr="00B7042E">
        <w:rPr>
          <w:rFonts w:eastAsia="华文细黑"/>
          <w:i/>
          <w:iCs/>
          <w:sz w:val="24"/>
        </w:rPr>
        <w:t>n</w:t>
      </w:r>
      <w:r w:rsidR="00F44D1F" w:rsidRPr="00B7042E">
        <w:rPr>
          <w:rFonts w:eastAsia="华文细黑" w:hint="eastAsia"/>
          <w:sz w:val="24"/>
        </w:rPr>
        <w:t>种物品</w:t>
      </w:r>
      <w:r w:rsidR="00196E35" w:rsidRPr="00B7042E">
        <w:rPr>
          <w:rFonts w:eastAsia="华文细黑" w:hint="eastAsia"/>
          <w:sz w:val="24"/>
        </w:rPr>
        <w:t>重量分别为</w:t>
      </w:r>
      <w:r w:rsidR="00196E35" w:rsidRPr="00B7042E">
        <w:rPr>
          <w:rFonts w:eastAsia="华文细黑"/>
          <w:i/>
          <w:iCs/>
          <w:sz w:val="24"/>
        </w:rPr>
        <w:t>w</w:t>
      </w:r>
      <w:r w:rsidR="00196E35" w:rsidRPr="00B7042E">
        <w:rPr>
          <w:rFonts w:eastAsia="华文细黑"/>
          <w:sz w:val="24"/>
          <w:vertAlign w:val="subscript"/>
        </w:rPr>
        <w:t>1</w:t>
      </w:r>
      <w:r w:rsidR="00196E35" w:rsidRPr="00B7042E">
        <w:rPr>
          <w:rFonts w:eastAsia="华文细黑"/>
          <w:sz w:val="24"/>
        </w:rPr>
        <w:t xml:space="preserve">, </w:t>
      </w:r>
      <w:r w:rsidR="00196E35" w:rsidRPr="00B7042E">
        <w:rPr>
          <w:rFonts w:eastAsia="华文细黑"/>
          <w:i/>
          <w:iCs/>
          <w:sz w:val="24"/>
        </w:rPr>
        <w:t>w</w:t>
      </w:r>
      <w:r w:rsidR="00196E35" w:rsidRPr="00B7042E">
        <w:rPr>
          <w:rFonts w:eastAsia="华文细黑"/>
          <w:sz w:val="24"/>
          <w:vertAlign w:val="subscript"/>
        </w:rPr>
        <w:t>2</w:t>
      </w:r>
      <w:r w:rsidR="00196E35" w:rsidRPr="00B7042E">
        <w:rPr>
          <w:rFonts w:eastAsia="华文细黑"/>
          <w:sz w:val="24"/>
        </w:rPr>
        <w:t>, …,</w:t>
      </w:r>
      <w:proofErr w:type="spellStart"/>
      <w:r w:rsidR="00196E35" w:rsidRPr="00B7042E">
        <w:rPr>
          <w:rFonts w:eastAsia="华文细黑"/>
          <w:i/>
          <w:iCs/>
          <w:sz w:val="24"/>
        </w:rPr>
        <w:t>w</w:t>
      </w:r>
      <w:r w:rsidR="00196E35" w:rsidRPr="00B7042E">
        <w:rPr>
          <w:rFonts w:eastAsia="华文细黑"/>
          <w:i/>
          <w:iCs/>
          <w:sz w:val="24"/>
          <w:vertAlign w:val="subscript"/>
        </w:rPr>
        <w:t>n</w:t>
      </w:r>
      <w:proofErr w:type="spellEnd"/>
      <w:r w:rsidR="00F44D1F" w:rsidRPr="00B7042E">
        <w:rPr>
          <w:rFonts w:eastAsia="华文细黑" w:hint="eastAsia"/>
          <w:sz w:val="24"/>
        </w:rPr>
        <w:t>，价值</w:t>
      </w:r>
      <w:r w:rsidR="00196E35" w:rsidRPr="00B7042E">
        <w:rPr>
          <w:rFonts w:eastAsia="华文细黑" w:hint="eastAsia"/>
          <w:sz w:val="24"/>
        </w:rPr>
        <w:t>为</w:t>
      </w:r>
      <w:r w:rsidR="00196E35" w:rsidRPr="00B7042E">
        <w:rPr>
          <w:rFonts w:eastAsia="华文细黑"/>
          <w:i/>
          <w:iCs/>
          <w:sz w:val="24"/>
        </w:rPr>
        <w:t>v</w:t>
      </w:r>
      <w:r w:rsidR="00196E35" w:rsidRPr="00B7042E">
        <w:rPr>
          <w:rFonts w:eastAsia="华文细黑"/>
          <w:sz w:val="24"/>
          <w:vertAlign w:val="subscript"/>
        </w:rPr>
        <w:t>1</w:t>
      </w:r>
      <w:r w:rsidR="00196E35" w:rsidRPr="00B7042E">
        <w:rPr>
          <w:rFonts w:eastAsia="华文细黑"/>
          <w:sz w:val="24"/>
        </w:rPr>
        <w:t xml:space="preserve">, </w:t>
      </w:r>
      <w:r w:rsidR="00196E35" w:rsidRPr="00B7042E">
        <w:rPr>
          <w:rFonts w:eastAsia="华文细黑"/>
          <w:i/>
          <w:iCs/>
          <w:sz w:val="24"/>
        </w:rPr>
        <w:t>v</w:t>
      </w:r>
      <w:r w:rsidR="00196E35" w:rsidRPr="00B7042E">
        <w:rPr>
          <w:rFonts w:eastAsia="华文细黑"/>
          <w:sz w:val="24"/>
          <w:vertAlign w:val="subscript"/>
        </w:rPr>
        <w:t>2</w:t>
      </w:r>
      <w:r w:rsidR="00196E35" w:rsidRPr="00B7042E">
        <w:rPr>
          <w:rFonts w:eastAsia="华文细黑"/>
          <w:sz w:val="24"/>
        </w:rPr>
        <w:t>, …,</w:t>
      </w:r>
      <w:proofErr w:type="spellStart"/>
      <w:r w:rsidR="00196E35" w:rsidRPr="00B7042E">
        <w:rPr>
          <w:rFonts w:eastAsia="华文细黑"/>
          <w:i/>
          <w:iCs/>
          <w:sz w:val="24"/>
        </w:rPr>
        <w:t>v</w:t>
      </w:r>
      <w:r w:rsidR="00196E35" w:rsidRPr="00B7042E">
        <w:rPr>
          <w:rFonts w:eastAsia="华文细黑"/>
          <w:i/>
          <w:iCs/>
          <w:sz w:val="24"/>
          <w:vertAlign w:val="subscript"/>
        </w:rPr>
        <w:t>n</w:t>
      </w:r>
      <w:proofErr w:type="spellEnd"/>
      <w:r w:rsidR="00F44D1F" w:rsidRPr="00B7042E">
        <w:rPr>
          <w:rFonts w:eastAsia="华文细黑" w:hint="eastAsia"/>
          <w:sz w:val="24"/>
        </w:rPr>
        <w:t>。请给出解向量形式，指出搜索树</w:t>
      </w:r>
      <w:r w:rsidR="00196E35" w:rsidRPr="00B7042E">
        <w:rPr>
          <w:rFonts w:eastAsia="华文细黑" w:hint="eastAsia"/>
          <w:sz w:val="24"/>
        </w:rPr>
        <w:t>类型，并描述基于约束条件的剪枝操作。</w:t>
      </w:r>
    </w:p>
    <w:p w:rsidR="00323725" w:rsidRDefault="004B597E" w:rsidP="00323725">
      <w:pPr>
        <w:adjustRightInd w:val="0"/>
        <w:snapToGrid w:val="0"/>
        <w:spacing w:line="360" w:lineRule="auto"/>
        <w:rPr>
          <w:rFonts w:eastAsia="华文细黑"/>
          <w:color w:val="000000"/>
          <w:spacing w:val="12"/>
          <w:szCs w:val="22"/>
        </w:rPr>
      </w:pPr>
      <w:r w:rsidRPr="00B7042E">
        <w:rPr>
          <w:rFonts w:eastAsia="华文细黑" w:hint="eastAsia"/>
          <w:b/>
          <w:bCs/>
          <w:sz w:val="24"/>
        </w:rPr>
        <w:t>（</w:t>
      </w:r>
      <w:r w:rsidRPr="00B7042E">
        <w:rPr>
          <w:rFonts w:eastAsia="华文细黑" w:hint="eastAsia"/>
          <w:b/>
          <w:bCs/>
          <w:sz w:val="24"/>
        </w:rPr>
        <w:t>3</w:t>
      </w:r>
      <w:r w:rsidRPr="00B7042E">
        <w:rPr>
          <w:rFonts w:eastAsia="华文细黑" w:hint="eastAsia"/>
          <w:b/>
          <w:bCs/>
          <w:sz w:val="24"/>
        </w:rPr>
        <w:t>）</w:t>
      </w:r>
      <w:r w:rsidR="00323725">
        <w:rPr>
          <w:rFonts w:eastAsia="华文细黑" w:hint="eastAsia"/>
          <w:sz w:val="24"/>
        </w:rPr>
        <w:t>上述回溯法中可</w:t>
      </w:r>
      <w:r w:rsidR="00196E35" w:rsidRPr="00B7042E">
        <w:rPr>
          <w:rFonts w:eastAsia="华文细黑" w:hint="eastAsia"/>
          <w:sz w:val="24"/>
        </w:rPr>
        <w:t>定义</w:t>
      </w:r>
      <w:r w:rsidR="00196E35" w:rsidRPr="00B7042E">
        <w:rPr>
          <w:rFonts w:eastAsia="华文细黑" w:hint="eastAsia"/>
          <w:b/>
          <w:bCs/>
          <w:sz w:val="24"/>
        </w:rPr>
        <w:t>代价函数</w:t>
      </w:r>
      <w:r w:rsidR="00196E35" w:rsidRPr="00B7042E">
        <w:rPr>
          <w:rFonts w:eastAsia="华文细黑" w:hint="eastAsia"/>
          <w:sz w:val="24"/>
        </w:rPr>
        <w:t>、</w:t>
      </w:r>
      <w:r w:rsidR="00196E35" w:rsidRPr="00B7042E">
        <w:rPr>
          <w:rFonts w:eastAsia="华文细黑" w:hint="eastAsia"/>
          <w:b/>
          <w:bCs/>
          <w:sz w:val="24"/>
        </w:rPr>
        <w:t>界函数</w:t>
      </w:r>
      <w:r w:rsidR="00196E35" w:rsidRPr="00B7042E">
        <w:rPr>
          <w:rFonts w:eastAsia="华文细黑" w:hint="eastAsia"/>
          <w:sz w:val="24"/>
        </w:rPr>
        <w:t>，描述基于这两个函数的剪枝操作。</w:t>
      </w:r>
      <w:r w:rsidR="00EE78A9">
        <w:rPr>
          <w:rFonts w:eastAsia="华文细黑"/>
          <w:color w:val="000000"/>
          <w:spacing w:val="12"/>
          <w:szCs w:val="22"/>
        </w:rPr>
        <w:t xml:space="preserve"> </w:t>
      </w:r>
    </w:p>
    <w:p w:rsidR="00B259ED" w:rsidRPr="00BD3F26" w:rsidRDefault="00781B4C" w:rsidP="00323725">
      <w:pPr>
        <w:adjustRightInd w:val="0"/>
        <w:snapToGrid w:val="0"/>
        <w:spacing w:line="360" w:lineRule="auto"/>
        <w:rPr>
          <w:rFonts w:ascii="黑体" w:eastAsia="黑体" w:hAnsi="黑体"/>
          <w:b/>
          <w:bCs/>
          <w:sz w:val="28"/>
        </w:rPr>
      </w:pPr>
      <w:r w:rsidRPr="00BD3F26">
        <w:rPr>
          <w:rFonts w:ascii="黑体" w:eastAsia="黑体" w:hAnsi="黑体" w:hint="eastAsia"/>
          <w:b/>
          <w:bCs/>
          <w:sz w:val="28"/>
        </w:rPr>
        <w:t>四、</w:t>
      </w:r>
      <w:r w:rsidR="0034083D" w:rsidRPr="00BD3F26">
        <w:rPr>
          <w:rFonts w:ascii="黑体" w:eastAsia="黑体" w:hAnsi="黑体" w:hint="eastAsia"/>
          <w:b/>
          <w:bCs/>
          <w:sz w:val="28"/>
        </w:rPr>
        <w:t>分析</w:t>
      </w:r>
      <w:r w:rsidR="00EA4BA8" w:rsidRPr="00BD3F26">
        <w:rPr>
          <w:rFonts w:ascii="黑体" w:eastAsia="黑体" w:hAnsi="黑体" w:hint="eastAsia"/>
          <w:b/>
          <w:bCs/>
          <w:sz w:val="28"/>
        </w:rPr>
        <w:t>题（</w:t>
      </w:r>
      <w:r w:rsidRPr="00BD3F26">
        <w:rPr>
          <w:rFonts w:ascii="黑体" w:eastAsia="黑体" w:hAnsi="黑体" w:hint="eastAsia"/>
          <w:b/>
          <w:bCs/>
          <w:sz w:val="28"/>
        </w:rPr>
        <w:t>1</w:t>
      </w:r>
      <w:r w:rsidR="00EA4BA8" w:rsidRPr="00BD3F26">
        <w:rPr>
          <w:rFonts w:ascii="黑体" w:eastAsia="黑体" w:hAnsi="黑体" w:hint="eastAsia"/>
          <w:b/>
          <w:bCs/>
          <w:sz w:val="28"/>
        </w:rPr>
        <w:t>0分）</w:t>
      </w:r>
    </w:p>
    <w:p w:rsidR="003D1888" w:rsidRPr="00B7042E" w:rsidRDefault="00B8467C" w:rsidP="00B7042E">
      <w:pPr>
        <w:adjustRightInd w:val="0"/>
        <w:snapToGrid w:val="0"/>
        <w:spacing w:line="360" w:lineRule="auto"/>
        <w:ind w:firstLineChars="200" w:firstLine="480"/>
        <w:rPr>
          <w:rFonts w:eastAsia="华文细黑"/>
          <w:bCs/>
          <w:sz w:val="24"/>
        </w:rPr>
      </w:pPr>
      <w:r w:rsidRPr="00B7042E">
        <w:rPr>
          <w:rFonts w:eastAsia="华文细黑"/>
          <w:bCs/>
          <w:sz w:val="24"/>
        </w:rPr>
        <w:t>考虑钱币兑换问题：一种货币系统</w:t>
      </w:r>
      <w:r w:rsidR="003D1888" w:rsidRPr="00B7042E">
        <w:rPr>
          <w:rFonts w:eastAsia="华文细黑"/>
          <w:bCs/>
          <w:sz w:val="24"/>
        </w:rPr>
        <w:t>有</w:t>
      </w:r>
      <w:r w:rsidR="003D1888" w:rsidRPr="00B7042E">
        <w:rPr>
          <w:rFonts w:eastAsia="华文细黑"/>
          <w:bCs/>
          <w:i/>
          <w:sz w:val="24"/>
        </w:rPr>
        <w:t>n</w:t>
      </w:r>
      <w:r w:rsidR="003D1888" w:rsidRPr="00B7042E">
        <w:rPr>
          <w:rFonts w:eastAsia="华文细黑"/>
          <w:bCs/>
          <w:sz w:val="24"/>
        </w:rPr>
        <w:t>种硬币，面值</w:t>
      </w:r>
      <w:r w:rsidR="003D1888" w:rsidRPr="00B7042E">
        <w:rPr>
          <w:rFonts w:eastAsia="华文细黑" w:hint="eastAsia"/>
          <w:bCs/>
          <w:sz w:val="24"/>
        </w:rPr>
        <w:t>分别</w:t>
      </w:r>
      <w:r w:rsidR="003D1888" w:rsidRPr="00B7042E">
        <w:rPr>
          <w:rFonts w:eastAsia="华文细黑"/>
          <w:bCs/>
          <w:sz w:val="24"/>
        </w:rPr>
        <w:t>为</w:t>
      </w:r>
      <w:r w:rsidR="003D1888" w:rsidRPr="00B7042E">
        <w:rPr>
          <w:rFonts w:eastAsia="华文细黑"/>
          <w:bCs/>
          <w:i/>
          <w:sz w:val="24"/>
        </w:rPr>
        <w:t>v</w:t>
      </w:r>
      <w:r w:rsidR="003D1888" w:rsidRPr="00B7042E">
        <w:rPr>
          <w:rFonts w:eastAsia="华文细黑"/>
          <w:bCs/>
          <w:sz w:val="24"/>
          <w:vertAlign w:val="subscript"/>
        </w:rPr>
        <w:t>1</w:t>
      </w:r>
      <w:r w:rsidR="003D1888" w:rsidRPr="00B7042E">
        <w:rPr>
          <w:rFonts w:eastAsia="华文细黑"/>
          <w:bCs/>
          <w:sz w:val="24"/>
        </w:rPr>
        <w:t>,</w:t>
      </w:r>
      <w:r w:rsidR="003D1888" w:rsidRPr="00B7042E">
        <w:rPr>
          <w:rFonts w:eastAsia="华文细黑"/>
          <w:bCs/>
          <w:i/>
          <w:sz w:val="24"/>
        </w:rPr>
        <w:t>v</w:t>
      </w:r>
      <w:r w:rsidR="003D1888" w:rsidRPr="00B7042E">
        <w:rPr>
          <w:rFonts w:eastAsia="华文细黑"/>
          <w:bCs/>
          <w:sz w:val="24"/>
          <w:vertAlign w:val="subscript"/>
        </w:rPr>
        <w:t>2</w:t>
      </w:r>
      <w:r w:rsidR="003D1888" w:rsidRPr="00B7042E">
        <w:rPr>
          <w:rFonts w:eastAsia="华文细黑"/>
          <w:bCs/>
          <w:sz w:val="24"/>
        </w:rPr>
        <w:t>, ... ,</w:t>
      </w:r>
      <w:proofErr w:type="spellStart"/>
      <w:r w:rsidR="003D1888" w:rsidRPr="00B7042E">
        <w:rPr>
          <w:rFonts w:eastAsia="华文细黑"/>
          <w:bCs/>
          <w:i/>
          <w:sz w:val="24"/>
        </w:rPr>
        <w:t>v</w:t>
      </w:r>
      <w:r w:rsidR="003D1888" w:rsidRPr="00B7042E">
        <w:rPr>
          <w:rFonts w:eastAsia="华文细黑"/>
          <w:bCs/>
          <w:i/>
          <w:sz w:val="24"/>
          <w:vertAlign w:val="subscript"/>
        </w:rPr>
        <w:t>n</w:t>
      </w:r>
      <w:proofErr w:type="spellEnd"/>
      <w:r w:rsidRPr="00B7042E">
        <w:rPr>
          <w:rFonts w:eastAsia="华文细黑"/>
          <w:bCs/>
          <w:sz w:val="24"/>
        </w:rPr>
        <w:t>（</w:t>
      </w:r>
      <w:r w:rsidR="003D1888" w:rsidRPr="00B7042E">
        <w:rPr>
          <w:rFonts w:eastAsia="华文细黑"/>
          <w:bCs/>
          <w:i/>
          <w:sz w:val="24"/>
        </w:rPr>
        <w:t>v</w:t>
      </w:r>
      <w:r w:rsidR="003D1888" w:rsidRPr="00B7042E">
        <w:rPr>
          <w:rFonts w:eastAsia="华文细黑"/>
          <w:bCs/>
          <w:sz w:val="24"/>
          <w:vertAlign w:val="subscript"/>
        </w:rPr>
        <w:t>1</w:t>
      </w:r>
      <w:r w:rsidR="003D1888" w:rsidRPr="00B7042E">
        <w:rPr>
          <w:rFonts w:eastAsia="华文细黑"/>
          <w:bCs/>
          <w:sz w:val="24"/>
        </w:rPr>
        <w:t>=1</w:t>
      </w:r>
      <w:r w:rsidRPr="00B7042E">
        <w:rPr>
          <w:rFonts w:eastAsia="华文细黑"/>
          <w:bCs/>
          <w:sz w:val="24"/>
        </w:rPr>
        <w:t>）</w:t>
      </w:r>
      <w:r w:rsidRPr="00B7042E">
        <w:rPr>
          <w:rFonts w:eastAsia="华文细黑" w:hint="eastAsia"/>
          <w:bCs/>
          <w:sz w:val="24"/>
        </w:rPr>
        <w:t>，如何</w:t>
      </w:r>
      <w:r w:rsidR="003D1888" w:rsidRPr="00B7042E">
        <w:rPr>
          <w:rFonts w:eastAsia="华文细黑"/>
          <w:bCs/>
          <w:sz w:val="24"/>
        </w:rPr>
        <w:t>兑换价值为</w:t>
      </w:r>
      <w:r w:rsidR="003D1888" w:rsidRPr="00B7042E">
        <w:rPr>
          <w:rFonts w:eastAsia="华文细黑"/>
          <w:bCs/>
          <w:i/>
          <w:sz w:val="24"/>
        </w:rPr>
        <w:t>y</w:t>
      </w:r>
      <w:r w:rsidRPr="00B7042E">
        <w:rPr>
          <w:rFonts w:eastAsia="华文细黑"/>
          <w:bCs/>
          <w:sz w:val="24"/>
        </w:rPr>
        <w:t>的钱可</w:t>
      </w:r>
      <w:r w:rsidR="003D1888" w:rsidRPr="00B7042E">
        <w:rPr>
          <w:rFonts w:eastAsia="华文细黑" w:hint="eastAsia"/>
          <w:bCs/>
          <w:sz w:val="24"/>
        </w:rPr>
        <w:t>使得所用</w:t>
      </w:r>
      <w:r w:rsidR="003A6353" w:rsidRPr="00B7042E">
        <w:rPr>
          <w:rFonts w:eastAsia="华文细黑"/>
          <w:bCs/>
          <w:sz w:val="24"/>
        </w:rPr>
        <w:t>硬币的个数</w:t>
      </w:r>
      <w:r w:rsidR="003D1888" w:rsidRPr="00B7042E">
        <w:rPr>
          <w:rFonts w:eastAsia="华文细黑"/>
          <w:bCs/>
          <w:sz w:val="24"/>
        </w:rPr>
        <w:t>最少</w:t>
      </w:r>
      <w:r w:rsidRPr="00B7042E">
        <w:rPr>
          <w:rFonts w:eastAsia="华文细黑"/>
          <w:bCs/>
          <w:sz w:val="24"/>
        </w:rPr>
        <w:t>？</w:t>
      </w:r>
    </w:p>
    <w:p w:rsidR="004B597E" w:rsidRPr="00B7042E" w:rsidRDefault="004B597E" w:rsidP="00B7042E">
      <w:pPr>
        <w:widowControl/>
        <w:shd w:val="clear" w:color="auto" w:fill="FFFFFF"/>
        <w:adjustRightInd w:val="0"/>
        <w:snapToGrid w:val="0"/>
        <w:spacing w:line="360" w:lineRule="auto"/>
        <w:jc w:val="left"/>
        <w:rPr>
          <w:rFonts w:eastAsia="华文细黑"/>
          <w:color w:val="000000"/>
          <w:spacing w:val="12"/>
          <w:sz w:val="24"/>
        </w:rPr>
      </w:pPr>
      <w:r w:rsidRPr="00B7042E">
        <w:rPr>
          <w:rFonts w:eastAsia="华文细黑" w:hint="eastAsia"/>
          <w:b/>
          <w:bCs/>
          <w:sz w:val="24"/>
        </w:rPr>
        <w:t>（</w:t>
      </w:r>
      <w:r w:rsidRPr="00B7042E">
        <w:rPr>
          <w:rFonts w:eastAsia="华文细黑" w:hint="eastAsia"/>
          <w:b/>
          <w:bCs/>
          <w:sz w:val="24"/>
        </w:rPr>
        <w:t>1</w:t>
      </w:r>
      <w:r w:rsidRPr="00B7042E">
        <w:rPr>
          <w:rFonts w:eastAsia="华文细黑" w:hint="eastAsia"/>
          <w:b/>
          <w:bCs/>
          <w:sz w:val="24"/>
        </w:rPr>
        <w:t>）</w:t>
      </w:r>
      <w:r w:rsidR="009F087B" w:rsidRPr="00B7042E">
        <w:rPr>
          <w:rFonts w:eastAsia="华文细黑"/>
          <w:color w:val="000000"/>
          <w:spacing w:val="12"/>
          <w:sz w:val="24"/>
        </w:rPr>
        <w:t>考虑一个现行的钱币系统：</w:t>
      </w:r>
      <w:r w:rsidR="003D1888" w:rsidRPr="00B7042E">
        <w:rPr>
          <w:rFonts w:eastAsia="华文细黑"/>
          <w:i/>
          <w:color w:val="000000"/>
          <w:spacing w:val="12"/>
          <w:sz w:val="24"/>
        </w:rPr>
        <w:t>n</w:t>
      </w:r>
      <w:r w:rsidR="00814941" w:rsidRPr="00B7042E">
        <w:rPr>
          <w:rFonts w:eastAsia="华文细黑" w:hint="eastAsia"/>
          <w:color w:val="000000"/>
          <w:spacing w:val="12"/>
          <w:sz w:val="24"/>
        </w:rPr>
        <w:t>=5, 1</w:t>
      </w:r>
      <w:r w:rsidR="003D1888" w:rsidRPr="00B7042E">
        <w:rPr>
          <w:rFonts w:eastAsia="华文细黑" w:hint="eastAsia"/>
          <w:color w:val="000000"/>
          <w:spacing w:val="12"/>
          <w:sz w:val="24"/>
        </w:rPr>
        <w:t>分</w:t>
      </w:r>
      <w:r w:rsidR="00814941" w:rsidRPr="00B7042E">
        <w:rPr>
          <w:rFonts w:eastAsia="华文细黑" w:hint="eastAsia"/>
          <w:color w:val="000000"/>
          <w:spacing w:val="12"/>
          <w:sz w:val="24"/>
        </w:rPr>
        <w:t xml:space="preserve">, </w:t>
      </w:r>
      <w:r w:rsidR="003D1888" w:rsidRPr="00B7042E">
        <w:rPr>
          <w:rFonts w:eastAsia="华文细黑" w:hint="eastAsia"/>
          <w:color w:val="000000"/>
          <w:spacing w:val="12"/>
          <w:sz w:val="24"/>
        </w:rPr>
        <w:t>5</w:t>
      </w:r>
      <w:r w:rsidR="003D1888" w:rsidRPr="00B7042E">
        <w:rPr>
          <w:rFonts w:eastAsia="华文细黑" w:hint="eastAsia"/>
          <w:color w:val="000000"/>
          <w:spacing w:val="12"/>
          <w:sz w:val="24"/>
        </w:rPr>
        <w:t>分</w:t>
      </w:r>
      <w:r w:rsidR="00814941" w:rsidRPr="00B7042E">
        <w:rPr>
          <w:rFonts w:eastAsia="华文细黑" w:hint="eastAsia"/>
          <w:color w:val="000000"/>
          <w:spacing w:val="12"/>
          <w:sz w:val="24"/>
        </w:rPr>
        <w:t xml:space="preserve">, </w:t>
      </w:r>
      <w:r w:rsidR="003D1888" w:rsidRPr="00B7042E">
        <w:rPr>
          <w:rFonts w:eastAsia="华文细黑" w:hint="eastAsia"/>
          <w:color w:val="000000"/>
          <w:spacing w:val="12"/>
          <w:sz w:val="24"/>
        </w:rPr>
        <w:t>10</w:t>
      </w:r>
      <w:r w:rsidR="003D1888" w:rsidRPr="00B7042E">
        <w:rPr>
          <w:rFonts w:eastAsia="华文细黑" w:hint="eastAsia"/>
          <w:color w:val="000000"/>
          <w:spacing w:val="12"/>
          <w:sz w:val="24"/>
        </w:rPr>
        <w:t>分</w:t>
      </w:r>
      <w:r w:rsidR="00814941" w:rsidRPr="00B7042E">
        <w:rPr>
          <w:rFonts w:eastAsia="华文细黑" w:hint="eastAsia"/>
          <w:color w:val="000000"/>
          <w:spacing w:val="12"/>
          <w:sz w:val="24"/>
        </w:rPr>
        <w:t xml:space="preserve">, </w:t>
      </w:r>
      <w:r w:rsidR="003D1888" w:rsidRPr="00B7042E">
        <w:rPr>
          <w:rFonts w:eastAsia="华文细黑" w:hint="eastAsia"/>
          <w:color w:val="000000"/>
          <w:spacing w:val="12"/>
          <w:sz w:val="24"/>
        </w:rPr>
        <w:t>25</w:t>
      </w:r>
      <w:r w:rsidR="003D1888" w:rsidRPr="00B7042E">
        <w:rPr>
          <w:rFonts w:eastAsia="华文细黑" w:hint="eastAsia"/>
          <w:color w:val="000000"/>
          <w:spacing w:val="12"/>
          <w:sz w:val="24"/>
        </w:rPr>
        <w:t>分</w:t>
      </w:r>
      <w:r w:rsidR="00814941" w:rsidRPr="00B7042E">
        <w:rPr>
          <w:rFonts w:eastAsia="华文细黑" w:hint="eastAsia"/>
          <w:color w:val="000000"/>
          <w:spacing w:val="12"/>
          <w:sz w:val="24"/>
        </w:rPr>
        <w:t xml:space="preserve">, </w:t>
      </w:r>
      <w:r w:rsidR="009F087B" w:rsidRPr="00B7042E">
        <w:rPr>
          <w:rFonts w:eastAsia="华文细黑"/>
          <w:color w:val="000000"/>
          <w:spacing w:val="12"/>
          <w:sz w:val="24"/>
        </w:rPr>
        <w:t>100</w:t>
      </w:r>
      <w:r w:rsidR="009F087B" w:rsidRPr="00B7042E">
        <w:rPr>
          <w:rFonts w:eastAsia="华文细黑"/>
          <w:color w:val="000000"/>
          <w:spacing w:val="12"/>
          <w:sz w:val="24"/>
        </w:rPr>
        <w:t>分。</w:t>
      </w:r>
      <w:r w:rsidR="003D1888" w:rsidRPr="00B7042E">
        <w:rPr>
          <w:rFonts w:eastAsia="华文细黑"/>
          <w:color w:val="000000"/>
          <w:spacing w:val="12"/>
          <w:sz w:val="24"/>
        </w:rPr>
        <w:t>若</w:t>
      </w:r>
      <w:r w:rsidR="009F087B" w:rsidRPr="00B7042E">
        <w:rPr>
          <w:rFonts w:eastAsia="华文细黑"/>
          <w:color w:val="000000"/>
          <w:spacing w:val="12"/>
          <w:sz w:val="24"/>
        </w:rPr>
        <w:t>要进行币值为</w:t>
      </w:r>
      <w:r w:rsidR="003D1888" w:rsidRPr="00B7042E">
        <w:rPr>
          <w:rFonts w:eastAsia="华文细黑" w:hint="eastAsia"/>
          <w:i/>
          <w:color w:val="000000"/>
          <w:spacing w:val="12"/>
          <w:sz w:val="24"/>
        </w:rPr>
        <w:t>y</w:t>
      </w:r>
      <w:r w:rsidR="003D1888" w:rsidRPr="00B7042E">
        <w:rPr>
          <w:rFonts w:eastAsia="华文细黑"/>
          <w:color w:val="000000"/>
          <w:spacing w:val="12"/>
          <w:sz w:val="24"/>
        </w:rPr>
        <w:t>分的兑换，</w:t>
      </w:r>
      <w:proofErr w:type="gramStart"/>
      <w:r w:rsidR="003D1888" w:rsidRPr="00B7042E">
        <w:rPr>
          <w:rFonts w:eastAsia="华文细黑"/>
          <w:color w:val="000000"/>
          <w:spacing w:val="12"/>
          <w:sz w:val="24"/>
        </w:rPr>
        <w:t>且希望</w:t>
      </w:r>
      <w:proofErr w:type="gramEnd"/>
      <w:r w:rsidR="003D1888" w:rsidRPr="00B7042E">
        <w:rPr>
          <w:rFonts w:eastAsia="华文细黑"/>
          <w:color w:val="000000"/>
          <w:spacing w:val="12"/>
          <w:sz w:val="24"/>
        </w:rPr>
        <w:t>钱币</w:t>
      </w:r>
      <w:r w:rsidR="009F087B" w:rsidRPr="00B7042E">
        <w:rPr>
          <w:rFonts w:eastAsia="华文细黑"/>
          <w:color w:val="000000"/>
          <w:spacing w:val="12"/>
          <w:sz w:val="24"/>
        </w:rPr>
        <w:t>总个数</w:t>
      </w:r>
      <w:r w:rsidR="003D1888" w:rsidRPr="00B7042E">
        <w:rPr>
          <w:rFonts w:eastAsia="华文细黑"/>
          <w:color w:val="000000"/>
          <w:spacing w:val="12"/>
          <w:sz w:val="24"/>
        </w:rPr>
        <w:t>最</w:t>
      </w:r>
      <w:r w:rsidR="00CB3858" w:rsidRPr="00B7042E">
        <w:rPr>
          <w:rFonts w:eastAsia="华文细黑"/>
          <w:color w:val="000000"/>
          <w:spacing w:val="12"/>
          <w:sz w:val="24"/>
        </w:rPr>
        <w:t>少</w:t>
      </w:r>
      <w:r w:rsidR="003D1888" w:rsidRPr="00B7042E">
        <w:rPr>
          <w:rFonts w:eastAsia="华文细黑"/>
          <w:color w:val="000000"/>
          <w:spacing w:val="12"/>
          <w:sz w:val="24"/>
        </w:rPr>
        <w:t>。请</w:t>
      </w:r>
      <w:r w:rsidR="003D1888" w:rsidRPr="00B7042E">
        <w:rPr>
          <w:rFonts w:eastAsia="华文细黑" w:hint="eastAsia"/>
          <w:color w:val="000000"/>
          <w:spacing w:val="12"/>
          <w:sz w:val="24"/>
        </w:rPr>
        <w:t>描述</w:t>
      </w:r>
      <w:r w:rsidR="00057AD8" w:rsidRPr="00B7042E">
        <w:rPr>
          <w:rFonts w:eastAsia="华文细黑" w:hint="eastAsia"/>
          <w:color w:val="000000"/>
          <w:spacing w:val="12"/>
          <w:sz w:val="24"/>
        </w:rPr>
        <w:t>一个</w:t>
      </w:r>
      <w:r w:rsidR="009F087B" w:rsidRPr="00B7042E">
        <w:rPr>
          <w:rFonts w:eastAsia="华文细黑"/>
          <w:color w:val="000000"/>
          <w:spacing w:val="12"/>
          <w:sz w:val="24"/>
        </w:rPr>
        <w:t>求解</w:t>
      </w:r>
      <w:r w:rsidR="00057AD8" w:rsidRPr="00B7042E">
        <w:rPr>
          <w:rFonts w:eastAsia="华文细黑"/>
          <w:color w:val="000000"/>
          <w:spacing w:val="12"/>
          <w:sz w:val="24"/>
        </w:rPr>
        <w:t>该</w:t>
      </w:r>
      <w:r w:rsidR="009F087B" w:rsidRPr="00B7042E">
        <w:rPr>
          <w:rFonts w:eastAsia="华文细黑"/>
          <w:color w:val="000000"/>
          <w:spacing w:val="12"/>
          <w:sz w:val="24"/>
        </w:rPr>
        <w:t>问题的贪心算法。</w:t>
      </w:r>
    </w:p>
    <w:p w:rsidR="009F087B" w:rsidRPr="00B7042E" w:rsidRDefault="004B597E" w:rsidP="00B7042E">
      <w:pPr>
        <w:widowControl/>
        <w:shd w:val="clear" w:color="auto" w:fill="FFFFFF"/>
        <w:adjustRightInd w:val="0"/>
        <w:snapToGrid w:val="0"/>
        <w:spacing w:line="360" w:lineRule="auto"/>
        <w:jc w:val="left"/>
        <w:rPr>
          <w:rFonts w:eastAsia="华文细黑"/>
          <w:color w:val="000000"/>
          <w:spacing w:val="12"/>
          <w:sz w:val="24"/>
        </w:rPr>
      </w:pPr>
      <w:r w:rsidRPr="00B7042E">
        <w:rPr>
          <w:rFonts w:eastAsia="华文细黑" w:hint="eastAsia"/>
          <w:b/>
          <w:bCs/>
          <w:sz w:val="24"/>
        </w:rPr>
        <w:lastRenderedPageBreak/>
        <w:t>（</w:t>
      </w:r>
      <w:r w:rsidRPr="00B7042E">
        <w:rPr>
          <w:rFonts w:eastAsia="华文细黑" w:hint="eastAsia"/>
          <w:b/>
          <w:bCs/>
          <w:sz w:val="24"/>
        </w:rPr>
        <w:t>2</w:t>
      </w:r>
      <w:r w:rsidRPr="00B7042E">
        <w:rPr>
          <w:rFonts w:eastAsia="华文细黑" w:hint="eastAsia"/>
          <w:b/>
          <w:bCs/>
          <w:sz w:val="24"/>
        </w:rPr>
        <w:t>）</w:t>
      </w:r>
      <w:r w:rsidR="009F087B" w:rsidRPr="00B7042E">
        <w:rPr>
          <w:rFonts w:eastAsia="华文细黑"/>
          <w:color w:val="000000"/>
          <w:spacing w:val="12"/>
          <w:sz w:val="24"/>
        </w:rPr>
        <w:t>如果把</w:t>
      </w:r>
      <w:r w:rsidR="003D1888" w:rsidRPr="00B7042E">
        <w:rPr>
          <w:rFonts w:eastAsia="华文细黑" w:hint="eastAsia"/>
          <w:color w:val="000000"/>
          <w:spacing w:val="12"/>
          <w:sz w:val="24"/>
        </w:rPr>
        <w:t>钱币系统换为：</w:t>
      </w:r>
      <w:r w:rsidR="003D1888" w:rsidRPr="00B7042E">
        <w:rPr>
          <w:rFonts w:eastAsia="华文细黑" w:hint="eastAsia"/>
          <w:i/>
          <w:color w:val="000000"/>
          <w:spacing w:val="12"/>
          <w:sz w:val="24"/>
        </w:rPr>
        <w:t>n</w:t>
      </w:r>
      <w:r w:rsidR="003D1888" w:rsidRPr="00B7042E">
        <w:rPr>
          <w:rFonts w:eastAsia="华文细黑" w:hint="eastAsia"/>
          <w:color w:val="000000"/>
          <w:spacing w:val="12"/>
          <w:sz w:val="24"/>
        </w:rPr>
        <w:t xml:space="preserve">=4, </w:t>
      </w:r>
      <w:r w:rsidR="009F087B" w:rsidRPr="00B7042E">
        <w:rPr>
          <w:rFonts w:eastAsia="华文细黑"/>
          <w:color w:val="000000"/>
          <w:spacing w:val="12"/>
          <w:sz w:val="24"/>
        </w:rPr>
        <w:t>1</w:t>
      </w:r>
      <w:r w:rsidR="009F087B" w:rsidRPr="00B7042E">
        <w:rPr>
          <w:rFonts w:eastAsia="华文细黑"/>
          <w:color w:val="000000"/>
          <w:spacing w:val="12"/>
          <w:sz w:val="24"/>
        </w:rPr>
        <w:t>分</w:t>
      </w:r>
      <w:r w:rsidR="00814941" w:rsidRPr="00B7042E">
        <w:rPr>
          <w:rFonts w:eastAsia="华文细黑" w:hint="eastAsia"/>
          <w:color w:val="000000"/>
          <w:spacing w:val="12"/>
          <w:sz w:val="24"/>
        </w:rPr>
        <w:t xml:space="preserve">, </w:t>
      </w:r>
      <w:r w:rsidR="009F087B" w:rsidRPr="00B7042E">
        <w:rPr>
          <w:rFonts w:eastAsia="华文细黑"/>
          <w:color w:val="000000"/>
          <w:spacing w:val="12"/>
          <w:sz w:val="24"/>
        </w:rPr>
        <w:t>5</w:t>
      </w:r>
      <w:r w:rsidR="009F087B" w:rsidRPr="00B7042E">
        <w:rPr>
          <w:rFonts w:eastAsia="华文细黑"/>
          <w:color w:val="000000"/>
          <w:spacing w:val="12"/>
          <w:sz w:val="24"/>
        </w:rPr>
        <w:t>分</w:t>
      </w:r>
      <w:r w:rsidR="00814941" w:rsidRPr="00B7042E">
        <w:rPr>
          <w:rFonts w:eastAsia="华文细黑" w:hint="eastAsia"/>
          <w:color w:val="000000"/>
          <w:spacing w:val="12"/>
          <w:sz w:val="24"/>
        </w:rPr>
        <w:t xml:space="preserve">, </w:t>
      </w:r>
      <w:r w:rsidR="009F087B" w:rsidRPr="00B7042E">
        <w:rPr>
          <w:rFonts w:eastAsia="华文细黑"/>
          <w:color w:val="000000"/>
          <w:spacing w:val="12"/>
          <w:sz w:val="24"/>
        </w:rPr>
        <w:t>7</w:t>
      </w:r>
      <w:r w:rsidR="009F087B" w:rsidRPr="00B7042E">
        <w:rPr>
          <w:rFonts w:eastAsia="华文细黑"/>
          <w:color w:val="000000"/>
          <w:spacing w:val="12"/>
          <w:sz w:val="24"/>
        </w:rPr>
        <w:t>分</w:t>
      </w:r>
      <w:r w:rsidR="00814941" w:rsidRPr="00B7042E">
        <w:rPr>
          <w:rFonts w:eastAsia="华文细黑" w:hint="eastAsia"/>
          <w:color w:val="000000"/>
          <w:spacing w:val="12"/>
          <w:sz w:val="24"/>
        </w:rPr>
        <w:t xml:space="preserve">, </w:t>
      </w:r>
      <w:r w:rsidR="009F087B" w:rsidRPr="00B7042E">
        <w:rPr>
          <w:rFonts w:eastAsia="华文细黑"/>
          <w:color w:val="000000"/>
          <w:spacing w:val="12"/>
          <w:sz w:val="24"/>
        </w:rPr>
        <w:t>11</w:t>
      </w:r>
      <w:r w:rsidR="009F087B" w:rsidRPr="00B7042E">
        <w:rPr>
          <w:rFonts w:eastAsia="华文细黑"/>
          <w:color w:val="000000"/>
          <w:spacing w:val="12"/>
          <w:sz w:val="24"/>
        </w:rPr>
        <w:t>分，且要进行币值为</w:t>
      </w:r>
      <w:r w:rsidR="003D1888" w:rsidRPr="00B7042E">
        <w:rPr>
          <w:rFonts w:eastAsia="华文细黑" w:hint="eastAsia"/>
          <w:i/>
          <w:color w:val="000000"/>
          <w:spacing w:val="12"/>
          <w:sz w:val="24"/>
        </w:rPr>
        <w:t>y</w:t>
      </w:r>
      <w:r w:rsidR="003D1888" w:rsidRPr="00B7042E">
        <w:rPr>
          <w:rFonts w:eastAsia="华文细黑" w:hint="eastAsia"/>
          <w:color w:val="000000"/>
          <w:spacing w:val="12"/>
          <w:sz w:val="24"/>
        </w:rPr>
        <w:t>=</w:t>
      </w:r>
      <w:r w:rsidR="009F087B" w:rsidRPr="00B7042E">
        <w:rPr>
          <w:rFonts w:eastAsia="华文细黑"/>
          <w:color w:val="000000"/>
          <w:spacing w:val="12"/>
          <w:sz w:val="24"/>
        </w:rPr>
        <w:t>25</w:t>
      </w:r>
      <w:r w:rsidR="009F087B" w:rsidRPr="00B7042E">
        <w:rPr>
          <w:rFonts w:eastAsia="华文细黑"/>
          <w:color w:val="000000"/>
          <w:spacing w:val="12"/>
          <w:sz w:val="24"/>
        </w:rPr>
        <w:t>分的兑换，你的贪心算法能否求出最优解？</w:t>
      </w:r>
      <w:r w:rsidR="00B7042E">
        <w:rPr>
          <w:rFonts w:eastAsia="华文细黑"/>
          <w:color w:val="000000"/>
          <w:spacing w:val="12"/>
          <w:sz w:val="24"/>
        </w:rPr>
        <w:t xml:space="preserve">    </w:t>
      </w:r>
      <w:r w:rsidR="00B7042E">
        <w:rPr>
          <w:rFonts w:eastAsia="华文细黑"/>
          <w:color w:val="000000"/>
          <w:spacing w:val="12"/>
          <w:sz w:val="24"/>
        </w:rPr>
        <w:tab/>
        <w:t xml:space="preserve">   </w:t>
      </w:r>
      <w:r w:rsidR="00B7042E">
        <w:rPr>
          <w:rFonts w:eastAsia="华文细黑"/>
          <w:color w:val="000000"/>
          <w:spacing w:val="12"/>
          <w:sz w:val="24"/>
        </w:rPr>
        <w:tab/>
      </w:r>
      <w:r w:rsidR="00B7042E">
        <w:rPr>
          <w:rFonts w:eastAsia="华文细黑"/>
          <w:color w:val="000000"/>
          <w:spacing w:val="12"/>
          <w:sz w:val="24"/>
        </w:rPr>
        <w:tab/>
      </w:r>
      <w:r w:rsidR="00B7042E">
        <w:rPr>
          <w:rFonts w:eastAsia="华文细黑"/>
          <w:color w:val="000000"/>
          <w:spacing w:val="12"/>
          <w:sz w:val="24"/>
        </w:rPr>
        <w:tab/>
      </w:r>
    </w:p>
    <w:p w:rsidR="00EF4092" w:rsidRPr="00B7042E" w:rsidRDefault="004B597E" w:rsidP="00B7042E">
      <w:pPr>
        <w:adjustRightInd w:val="0"/>
        <w:snapToGrid w:val="0"/>
        <w:spacing w:line="360" w:lineRule="auto"/>
        <w:rPr>
          <w:rFonts w:eastAsia="华文细黑"/>
          <w:sz w:val="24"/>
        </w:rPr>
      </w:pPr>
      <w:r w:rsidRPr="00B7042E">
        <w:rPr>
          <w:rFonts w:eastAsia="华文细黑" w:hint="eastAsia"/>
          <w:b/>
          <w:bCs/>
          <w:sz w:val="24"/>
        </w:rPr>
        <w:t>（</w:t>
      </w:r>
      <w:r w:rsidRPr="00B7042E">
        <w:rPr>
          <w:rFonts w:eastAsia="华文细黑" w:hint="eastAsia"/>
          <w:b/>
          <w:bCs/>
          <w:sz w:val="24"/>
        </w:rPr>
        <w:t>3</w:t>
      </w:r>
      <w:r w:rsidRPr="00B7042E">
        <w:rPr>
          <w:rFonts w:eastAsia="华文细黑" w:hint="eastAsia"/>
          <w:b/>
          <w:bCs/>
          <w:sz w:val="24"/>
        </w:rPr>
        <w:t>）</w:t>
      </w:r>
      <w:r w:rsidR="00CB3858" w:rsidRPr="00B7042E">
        <w:rPr>
          <w:rFonts w:eastAsia="华文细黑"/>
          <w:color w:val="000000"/>
          <w:spacing w:val="12"/>
          <w:sz w:val="24"/>
        </w:rPr>
        <w:t>你的贪心算法对于任意面值的钱币系统求得的</w:t>
      </w:r>
      <w:r w:rsidR="009F087B" w:rsidRPr="00B7042E">
        <w:rPr>
          <w:rFonts w:eastAsia="华文细黑"/>
          <w:color w:val="000000"/>
          <w:spacing w:val="12"/>
          <w:sz w:val="24"/>
        </w:rPr>
        <w:t>硬币</w:t>
      </w:r>
      <w:r w:rsidR="00CB3858" w:rsidRPr="00B7042E">
        <w:rPr>
          <w:rFonts w:eastAsia="华文细黑"/>
          <w:color w:val="000000"/>
          <w:spacing w:val="12"/>
          <w:sz w:val="24"/>
        </w:rPr>
        <w:t>个</w:t>
      </w:r>
      <w:r w:rsidR="009F087B" w:rsidRPr="00B7042E">
        <w:rPr>
          <w:rFonts w:eastAsia="华文细黑"/>
          <w:color w:val="000000"/>
          <w:spacing w:val="12"/>
          <w:sz w:val="24"/>
        </w:rPr>
        <w:t>数是不是最</w:t>
      </w:r>
      <w:r w:rsidR="00CB3858" w:rsidRPr="00B7042E">
        <w:rPr>
          <w:rFonts w:eastAsia="华文细黑"/>
          <w:color w:val="000000"/>
          <w:spacing w:val="12"/>
          <w:sz w:val="24"/>
        </w:rPr>
        <w:t>少</w:t>
      </w:r>
      <w:r w:rsidR="009F087B" w:rsidRPr="00B7042E">
        <w:rPr>
          <w:rFonts w:eastAsia="华文细黑"/>
          <w:color w:val="000000"/>
          <w:spacing w:val="12"/>
          <w:sz w:val="24"/>
        </w:rPr>
        <w:t>的？与使用动态规划算法求解相比有什么优缺点？</w:t>
      </w:r>
      <w:r w:rsidR="009F087B" w:rsidRPr="00B7042E">
        <w:rPr>
          <w:rFonts w:eastAsia="华文细黑"/>
          <w:color w:val="000000"/>
          <w:spacing w:val="12"/>
          <w:sz w:val="24"/>
        </w:rPr>
        <w:tab/>
        <w:t xml:space="preserve"> </w:t>
      </w:r>
    </w:p>
    <w:p w:rsidR="00781B4C" w:rsidRPr="00BD3F26" w:rsidRDefault="00781B4C" w:rsidP="00BD3F26">
      <w:pPr>
        <w:adjustRightInd w:val="0"/>
        <w:snapToGrid w:val="0"/>
        <w:spacing w:beforeLines="100" w:before="312" w:afterLines="50" w:after="156"/>
        <w:ind w:left="420" w:hanging="420"/>
        <w:rPr>
          <w:rFonts w:ascii="黑体" w:eastAsia="黑体" w:hAnsi="黑体"/>
          <w:b/>
          <w:bCs/>
          <w:sz w:val="28"/>
        </w:rPr>
      </w:pPr>
      <w:r w:rsidRPr="00BD3F26">
        <w:rPr>
          <w:rFonts w:ascii="黑体" w:eastAsia="黑体" w:hAnsi="黑体" w:hint="eastAsia"/>
          <w:b/>
          <w:bCs/>
          <w:sz w:val="28"/>
        </w:rPr>
        <w:t>五、论述题（10分）</w:t>
      </w:r>
    </w:p>
    <w:p w:rsidR="00A97F6B" w:rsidRPr="00B7042E" w:rsidRDefault="00D276DC" w:rsidP="00B7042E">
      <w:pPr>
        <w:adjustRightInd w:val="0"/>
        <w:snapToGrid w:val="0"/>
        <w:spacing w:line="360" w:lineRule="auto"/>
        <w:ind w:firstLineChars="200" w:firstLine="480"/>
        <w:rPr>
          <w:rFonts w:eastAsia="华文细黑"/>
          <w:sz w:val="24"/>
        </w:rPr>
      </w:pPr>
      <w:r w:rsidRPr="00B7042E">
        <w:rPr>
          <w:rFonts w:eastAsia="华文细黑" w:hint="eastAsia"/>
          <w:sz w:val="24"/>
        </w:rPr>
        <w:t>对于上述的</w:t>
      </w:r>
      <w:r w:rsidR="00A97F6B" w:rsidRPr="00B7042E">
        <w:rPr>
          <w:rFonts w:eastAsia="华文细黑" w:hint="eastAsia"/>
          <w:sz w:val="24"/>
        </w:rPr>
        <w:t>钱币兑换问题，可使用动态规划、贪心法、回溯法等算法策略来设计算法求解。请分析这三种策略求解该问题的优缺点，并指出各自的适用场景。</w:t>
      </w:r>
    </w:p>
    <w:p w:rsidR="00B8467C" w:rsidRDefault="00B8467C" w:rsidP="009F087B">
      <w:pPr>
        <w:adjustRightInd w:val="0"/>
        <w:snapToGrid w:val="0"/>
      </w:pPr>
    </w:p>
    <w:p w:rsidR="00563AC9" w:rsidRDefault="00563AC9" w:rsidP="009F087B">
      <w:pPr>
        <w:adjustRightInd w:val="0"/>
        <w:snapToGrid w:val="0"/>
      </w:pPr>
    </w:p>
    <w:p w:rsidR="00B259ED" w:rsidRPr="00563AC9" w:rsidRDefault="00433C79">
      <w:pPr>
        <w:adjustRightInd w:val="0"/>
        <w:rPr>
          <w:rFonts w:ascii="华文细黑" w:eastAsia="华文细黑" w:hAnsi="华文细黑"/>
          <w:b/>
          <w:bCs/>
          <w:color w:val="FF0000"/>
          <w:sz w:val="28"/>
          <w:szCs w:val="28"/>
        </w:rPr>
      </w:pPr>
      <w:r w:rsidRPr="00563AC9">
        <w:rPr>
          <w:rFonts w:ascii="华文细黑" w:eastAsia="华文细黑" w:hAnsi="华文细黑"/>
          <w:b/>
          <w:bCs/>
          <w:color w:val="FF0000"/>
          <w:sz w:val="28"/>
          <w:szCs w:val="28"/>
        </w:rPr>
        <w:t>【附】课程目标</w:t>
      </w:r>
      <w:r w:rsidR="00563AC9" w:rsidRPr="00563AC9">
        <w:rPr>
          <w:rFonts w:ascii="华文细黑" w:eastAsia="华文细黑" w:hAnsi="华文细黑" w:hint="eastAsia"/>
          <w:b/>
          <w:bCs/>
          <w:color w:val="FF0000"/>
          <w:sz w:val="28"/>
          <w:szCs w:val="28"/>
        </w:rPr>
        <w:t>与课程考核对应关系</w:t>
      </w:r>
    </w:p>
    <w:p w:rsidR="00433C79" w:rsidRPr="00563AC9" w:rsidRDefault="00433C79" w:rsidP="00345D22">
      <w:pPr>
        <w:adjustRightInd w:val="0"/>
        <w:snapToGrid w:val="0"/>
        <w:jc w:val="left"/>
        <w:rPr>
          <w:rFonts w:ascii="微软雅黑" w:eastAsia="微软雅黑" w:hAnsi="微软雅黑"/>
          <w:bCs/>
          <w:color w:val="FF0000"/>
          <w:szCs w:val="21"/>
        </w:rPr>
      </w:pPr>
      <w:r w:rsidRPr="00563AC9">
        <w:rPr>
          <w:rFonts w:ascii="微软雅黑" w:eastAsia="微软雅黑" w:hAnsi="微软雅黑"/>
          <w:b/>
          <w:bCs/>
          <w:color w:val="FF0000"/>
          <w:kern w:val="0"/>
          <w:szCs w:val="21"/>
        </w:rPr>
        <w:t>L</w:t>
      </w:r>
      <w:r w:rsidRPr="00563AC9">
        <w:rPr>
          <w:rFonts w:ascii="微软雅黑" w:eastAsia="微软雅黑" w:hAnsi="微软雅黑" w:hint="eastAsia"/>
          <w:b/>
          <w:bCs/>
          <w:color w:val="FF0000"/>
          <w:kern w:val="0"/>
          <w:szCs w:val="21"/>
        </w:rPr>
        <w:t>O</w:t>
      </w:r>
      <w:r w:rsidRPr="00563AC9">
        <w:rPr>
          <w:rFonts w:ascii="微软雅黑" w:eastAsia="微软雅黑" w:hAnsi="微软雅黑"/>
          <w:b/>
          <w:bCs/>
          <w:color w:val="FF0000"/>
          <w:kern w:val="0"/>
          <w:szCs w:val="21"/>
        </w:rPr>
        <w:t>1.</w:t>
      </w:r>
      <w:r w:rsidRPr="00563AC9">
        <w:rPr>
          <w:rFonts w:ascii="微软雅黑" w:eastAsia="微软雅黑" w:hAnsi="微软雅黑" w:hint="eastAsia"/>
          <w:b/>
          <w:bCs/>
          <w:color w:val="FF0000"/>
          <w:kern w:val="0"/>
          <w:szCs w:val="21"/>
        </w:rPr>
        <w:t xml:space="preserve"> </w:t>
      </w:r>
      <w:r w:rsidRPr="00563AC9">
        <w:rPr>
          <w:rFonts w:ascii="微软雅黑" w:eastAsia="微软雅黑" w:hAnsi="微软雅黑" w:hint="eastAsia"/>
          <w:bCs/>
          <w:color w:val="FF0000"/>
          <w:szCs w:val="21"/>
        </w:rPr>
        <w:t>能够运用算法分析基本方法对具体算法进行分析、比较和综合，具备</w:t>
      </w:r>
      <w:r w:rsidRPr="00563AC9">
        <w:rPr>
          <w:rFonts w:ascii="微软雅黑" w:eastAsia="微软雅黑" w:hAnsi="微软雅黑" w:hint="eastAsia"/>
          <w:color w:val="FF0000"/>
          <w:szCs w:val="21"/>
        </w:rPr>
        <w:t>评价算法的基本能力。</w:t>
      </w:r>
    </w:p>
    <w:p w:rsidR="00433C79" w:rsidRPr="00563AC9" w:rsidRDefault="00433C79" w:rsidP="00345D22">
      <w:pPr>
        <w:adjustRightInd w:val="0"/>
        <w:snapToGrid w:val="0"/>
        <w:jc w:val="left"/>
        <w:rPr>
          <w:rFonts w:ascii="微软雅黑" w:eastAsia="微软雅黑" w:hAnsi="微软雅黑"/>
          <w:color w:val="FF0000"/>
          <w:szCs w:val="21"/>
        </w:rPr>
      </w:pPr>
      <w:r w:rsidRPr="00563AC9">
        <w:rPr>
          <w:rFonts w:ascii="微软雅黑" w:eastAsia="微软雅黑" w:hAnsi="微软雅黑" w:hint="eastAsia"/>
          <w:b/>
          <w:bCs/>
          <w:color w:val="FF0000"/>
          <w:szCs w:val="21"/>
        </w:rPr>
        <w:t>LO2.</w:t>
      </w:r>
      <w:r w:rsidRPr="00563AC9">
        <w:rPr>
          <w:rFonts w:ascii="微软雅黑" w:eastAsia="微软雅黑" w:hAnsi="微软雅黑" w:hint="eastAsia"/>
          <w:bCs/>
          <w:color w:val="FF0000"/>
          <w:szCs w:val="21"/>
        </w:rPr>
        <w:t xml:space="preserve"> 能够根据给定的具体问题模型，</w:t>
      </w:r>
      <w:r w:rsidRPr="00563AC9">
        <w:rPr>
          <w:rFonts w:ascii="微软雅黑" w:eastAsia="微软雅黑" w:hAnsi="微软雅黑" w:hint="eastAsia"/>
          <w:color w:val="FF0000"/>
          <w:szCs w:val="21"/>
        </w:rPr>
        <w:t>独立地选择恰当的算法策略设计出能有效求解问题的算法。</w:t>
      </w:r>
    </w:p>
    <w:p w:rsidR="00433C79" w:rsidRPr="00563AC9" w:rsidRDefault="00433C79" w:rsidP="00345D22">
      <w:pPr>
        <w:adjustRightInd w:val="0"/>
        <w:snapToGrid w:val="0"/>
        <w:jc w:val="left"/>
        <w:rPr>
          <w:rFonts w:ascii="微软雅黑" w:eastAsia="微软雅黑" w:hAnsi="微软雅黑"/>
          <w:bCs/>
          <w:color w:val="FF0000"/>
          <w:szCs w:val="21"/>
        </w:rPr>
      </w:pPr>
      <w:r w:rsidRPr="00563AC9">
        <w:rPr>
          <w:rFonts w:ascii="微软雅黑" w:eastAsia="微软雅黑" w:hAnsi="微软雅黑" w:hint="eastAsia"/>
          <w:b/>
          <w:bCs/>
          <w:color w:val="FF0000"/>
          <w:szCs w:val="21"/>
        </w:rPr>
        <w:t>LO3.</w:t>
      </w:r>
      <w:r w:rsidRPr="00563AC9">
        <w:rPr>
          <w:rFonts w:ascii="微软雅黑" w:eastAsia="微软雅黑" w:hAnsi="微软雅黑" w:hint="eastAsia"/>
          <w:bCs/>
          <w:color w:val="FF0000"/>
          <w:szCs w:val="21"/>
        </w:rPr>
        <w:t xml:space="preserve"> 能够针对较复杂工程问题运用计算思维进行分析、建模、算法设计和编程实现。</w:t>
      </w:r>
    </w:p>
    <w:p w:rsidR="00433C79" w:rsidRPr="00563AC9" w:rsidRDefault="00433C79" w:rsidP="00345D22">
      <w:pPr>
        <w:adjustRightInd w:val="0"/>
        <w:snapToGrid w:val="0"/>
        <w:rPr>
          <w:rFonts w:ascii="微软雅黑" w:eastAsia="微软雅黑" w:hAnsi="微软雅黑"/>
          <w:color w:val="FF0000"/>
          <w:szCs w:val="21"/>
        </w:rPr>
      </w:pPr>
      <w:r w:rsidRPr="00563AC9">
        <w:rPr>
          <w:rFonts w:ascii="微软雅黑" w:eastAsia="微软雅黑" w:hAnsi="微软雅黑" w:hint="eastAsia"/>
          <w:b/>
          <w:bCs/>
          <w:color w:val="FF0000"/>
          <w:szCs w:val="21"/>
        </w:rPr>
        <w:t>LO4.</w:t>
      </w:r>
      <w:r w:rsidRPr="00563AC9">
        <w:rPr>
          <w:rFonts w:ascii="微软雅黑" w:eastAsia="微软雅黑" w:hAnsi="微软雅黑" w:hint="eastAsia"/>
          <w:bCs/>
          <w:color w:val="FF0000"/>
          <w:szCs w:val="21"/>
        </w:rPr>
        <w:t xml:space="preserve"> 能够通过解决复杂工程问题的实践逐渐提高分析问题和解决问题的能力，具备</w:t>
      </w:r>
      <w:r w:rsidRPr="00563AC9">
        <w:rPr>
          <w:rFonts w:ascii="微软雅黑" w:eastAsia="微软雅黑" w:hAnsi="微软雅黑" w:hint="eastAsia"/>
          <w:color w:val="FF0000"/>
          <w:szCs w:val="21"/>
        </w:rPr>
        <w:t>优化布局、节省资源的意识，感受勇于创新、追求卓越的精神。</w:t>
      </w:r>
    </w:p>
    <w:p w:rsidR="00433C79" w:rsidRPr="00563AC9" w:rsidRDefault="00433C79" w:rsidP="00433C79">
      <w:pPr>
        <w:adjustRightInd w:val="0"/>
        <w:rPr>
          <w:rFonts w:ascii="宋体" w:hAnsi="宋体"/>
          <w:color w:val="FF0000"/>
          <w:szCs w:val="21"/>
        </w:rPr>
      </w:pPr>
    </w:p>
    <w:tbl>
      <w:tblPr>
        <w:tblStyle w:val="a7"/>
        <w:tblW w:w="0" w:type="auto"/>
        <w:jc w:val="center"/>
        <w:tblLook w:val="04A0" w:firstRow="1" w:lastRow="0" w:firstColumn="1" w:lastColumn="0" w:noHBand="0" w:noVBand="1"/>
      </w:tblPr>
      <w:tblGrid>
        <w:gridCol w:w="959"/>
        <w:gridCol w:w="1701"/>
        <w:gridCol w:w="2410"/>
        <w:gridCol w:w="2409"/>
      </w:tblGrid>
      <w:tr w:rsidR="00563AC9" w:rsidRPr="00563AC9" w:rsidTr="00433C79">
        <w:trPr>
          <w:jc w:val="center"/>
        </w:trPr>
        <w:tc>
          <w:tcPr>
            <w:tcW w:w="959" w:type="dxa"/>
          </w:tcPr>
          <w:p w:rsidR="00433C79" w:rsidRPr="00563AC9" w:rsidRDefault="00433C79" w:rsidP="00433C79">
            <w:pPr>
              <w:adjustRightInd w:val="0"/>
              <w:jc w:val="center"/>
              <w:rPr>
                <w:rFonts w:ascii="微软雅黑" w:eastAsia="微软雅黑" w:hAnsi="微软雅黑"/>
                <w:bCs/>
                <w:color w:val="FF0000"/>
                <w:sz w:val="28"/>
                <w:szCs w:val="28"/>
              </w:rPr>
            </w:pPr>
            <w:bookmarkStart w:id="12" w:name="_GoBack"/>
            <w:r w:rsidRPr="00563AC9">
              <w:rPr>
                <w:rFonts w:ascii="微软雅黑" w:eastAsia="微软雅黑" w:hAnsi="微软雅黑" w:hint="eastAsia"/>
                <w:bCs/>
                <w:color w:val="FF0000"/>
                <w:sz w:val="28"/>
                <w:szCs w:val="28"/>
              </w:rPr>
              <w:t>题号</w:t>
            </w:r>
          </w:p>
        </w:tc>
        <w:tc>
          <w:tcPr>
            <w:tcW w:w="1701" w:type="dxa"/>
          </w:tcPr>
          <w:p w:rsidR="00433C79" w:rsidRPr="00563AC9" w:rsidRDefault="00433C79" w:rsidP="00433C79">
            <w:pPr>
              <w:adjustRightInd w:val="0"/>
              <w:jc w:val="center"/>
              <w:rPr>
                <w:rFonts w:ascii="微软雅黑" w:eastAsia="微软雅黑" w:hAnsi="微软雅黑"/>
                <w:bCs/>
                <w:color w:val="FF0000"/>
                <w:sz w:val="28"/>
                <w:szCs w:val="28"/>
              </w:rPr>
            </w:pPr>
            <w:r w:rsidRPr="00563AC9">
              <w:rPr>
                <w:rFonts w:ascii="微软雅黑" w:eastAsia="微软雅黑" w:hAnsi="微软雅黑" w:hint="eastAsia"/>
                <w:bCs/>
                <w:color w:val="FF0000"/>
                <w:sz w:val="28"/>
                <w:szCs w:val="28"/>
              </w:rPr>
              <w:t>题型</w:t>
            </w:r>
          </w:p>
        </w:tc>
        <w:tc>
          <w:tcPr>
            <w:tcW w:w="2410" w:type="dxa"/>
          </w:tcPr>
          <w:p w:rsidR="00433C79" w:rsidRPr="00563AC9" w:rsidRDefault="00433C79" w:rsidP="00433C79">
            <w:pPr>
              <w:adjustRightInd w:val="0"/>
              <w:jc w:val="center"/>
              <w:rPr>
                <w:rFonts w:ascii="微软雅黑" w:eastAsia="微软雅黑" w:hAnsi="微软雅黑"/>
                <w:bCs/>
                <w:color w:val="FF0000"/>
                <w:sz w:val="28"/>
                <w:szCs w:val="28"/>
              </w:rPr>
            </w:pPr>
            <w:r w:rsidRPr="00563AC9">
              <w:rPr>
                <w:rFonts w:ascii="微软雅黑" w:eastAsia="微软雅黑" w:hAnsi="微软雅黑" w:hint="eastAsia"/>
                <w:bCs/>
                <w:color w:val="FF0000"/>
                <w:sz w:val="28"/>
                <w:szCs w:val="28"/>
              </w:rPr>
              <w:t>分值</w:t>
            </w:r>
          </w:p>
        </w:tc>
        <w:tc>
          <w:tcPr>
            <w:tcW w:w="2409" w:type="dxa"/>
          </w:tcPr>
          <w:p w:rsidR="00433C79" w:rsidRPr="00563AC9" w:rsidRDefault="00433C79" w:rsidP="00433C79">
            <w:pPr>
              <w:adjustRightInd w:val="0"/>
              <w:jc w:val="center"/>
              <w:rPr>
                <w:rFonts w:ascii="微软雅黑" w:eastAsia="微软雅黑" w:hAnsi="微软雅黑"/>
                <w:bCs/>
                <w:color w:val="FF0000"/>
                <w:sz w:val="28"/>
                <w:szCs w:val="28"/>
              </w:rPr>
            </w:pPr>
            <w:r w:rsidRPr="00563AC9">
              <w:rPr>
                <w:rFonts w:ascii="微软雅黑" w:eastAsia="微软雅黑" w:hAnsi="微软雅黑" w:hint="eastAsia"/>
                <w:bCs/>
                <w:color w:val="FF0000"/>
                <w:sz w:val="28"/>
                <w:szCs w:val="28"/>
              </w:rPr>
              <w:t>对应课程目标</w:t>
            </w:r>
          </w:p>
        </w:tc>
      </w:tr>
      <w:tr w:rsidR="00563AC9" w:rsidRPr="00563AC9" w:rsidTr="00345D22">
        <w:trPr>
          <w:trHeight w:val="337"/>
          <w:jc w:val="center"/>
        </w:trPr>
        <w:tc>
          <w:tcPr>
            <w:tcW w:w="959" w:type="dxa"/>
          </w:tcPr>
          <w:p w:rsidR="00433C79" w:rsidRPr="00563AC9" w:rsidRDefault="00433C79" w:rsidP="00433C79">
            <w:pPr>
              <w:adjustRightInd w:val="0"/>
              <w:jc w:val="center"/>
              <w:rPr>
                <w:rFonts w:ascii="微软雅黑" w:eastAsia="微软雅黑" w:hAnsi="微软雅黑"/>
                <w:bCs/>
                <w:color w:val="FF0000"/>
                <w:sz w:val="28"/>
                <w:szCs w:val="28"/>
              </w:rPr>
            </w:pPr>
            <w:proofErr w:type="gramStart"/>
            <w:r w:rsidRPr="00563AC9">
              <w:rPr>
                <w:rFonts w:ascii="微软雅黑" w:eastAsia="微软雅黑" w:hAnsi="微软雅黑" w:hint="eastAsia"/>
                <w:bCs/>
                <w:color w:val="FF0000"/>
                <w:sz w:val="28"/>
                <w:szCs w:val="28"/>
              </w:rPr>
              <w:t>一</w:t>
            </w:r>
            <w:proofErr w:type="gramEnd"/>
          </w:p>
        </w:tc>
        <w:tc>
          <w:tcPr>
            <w:tcW w:w="1701" w:type="dxa"/>
          </w:tcPr>
          <w:p w:rsidR="00433C79" w:rsidRPr="00563AC9" w:rsidRDefault="00433C79" w:rsidP="00433C79">
            <w:pPr>
              <w:adjustRightInd w:val="0"/>
              <w:jc w:val="center"/>
              <w:rPr>
                <w:rFonts w:ascii="微软雅黑" w:eastAsia="微软雅黑" w:hAnsi="微软雅黑"/>
                <w:bCs/>
                <w:color w:val="FF0000"/>
                <w:sz w:val="28"/>
                <w:szCs w:val="28"/>
              </w:rPr>
            </w:pPr>
            <w:r w:rsidRPr="00563AC9">
              <w:rPr>
                <w:rFonts w:ascii="微软雅黑" w:eastAsia="微软雅黑" w:hAnsi="微软雅黑" w:hint="eastAsia"/>
                <w:bCs/>
                <w:color w:val="FF0000"/>
                <w:sz w:val="28"/>
                <w:szCs w:val="28"/>
              </w:rPr>
              <w:t>计算题</w:t>
            </w:r>
          </w:p>
        </w:tc>
        <w:tc>
          <w:tcPr>
            <w:tcW w:w="2410" w:type="dxa"/>
          </w:tcPr>
          <w:p w:rsidR="00433C79" w:rsidRPr="00563AC9" w:rsidRDefault="00433C79" w:rsidP="00433C79">
            <w:pPr>
              <w:adjustRightInd w:val="0"/>
              <w:jc w:val="center"/>
              <w:rPr>
                <w:rFonts w:ascii="微软雅黑" w:eastAsia="微软雅黑" w:hAnsi="微软雅黑"/>
                <w:bCs/>
                <w:color w:val="FF0000"/>
                <w:sz w:val="28"/>
                <w:szCs w:val="28"/>
              </w:rPr>
            </w:pPr>
            <w:r w:rsidRPr="00563AC9">
              <w:rPr>
                <w:rFonts w:ascii="微软雅黑" w:eastAsia="微软雅黑" w:hAnsi="微软雅黑" w:hint="eastAsia"/>
                <w:bCs/>
                <w:color w:val="FF0000"/>
                <w:sz w:val="28"/>
                <w:szCs w:val="28"/>
              </w:rPr>
              <w:t>20</w:t>
            </w:r>
          </w:p>
        </w:tc>
        <w:tc>
          <w:tcPr>
            <w:tcW w:w="2409" w:type="dxa"/>
          </w:tcPr>
          <w:p w:rsidR="00433C79" w:rsidRPr="00563AC9" w:rsidRDefault="00433C79" w:rsidP="00433C79">
            <w:pPr>
              <w:adjustRightInd w:val="0"/>
              <w:jc w:val="center"/>
              <w:rPr>
                <w:rFonts w:ascii="微软雅黑" w:eastAsia="微软雅黑" w:hAnsi="微软雅黑"/>
                <w:bCs/>
                <w:color w:val="FF0000"/>
                <w:sz w:val="28"/>
                <w:szCs w:val="28"/>
              </w:rPr>
            </w:pPr>
            <w:r w:rsidRPr="00563AC9">
              <w:rPr>
                <w:rFonts w:ascii="微软雅黑" w:eastAsia="微软雅黑" w:hAnsi="微软雅黑" w:hint="eastAsia"/>
                <w:bCs/>
                <w:color w:val="FF0000"/>
                <w:sz w:val="28"/>
                <w:szCs w:val="28"/>
              </w:rPr>
              <w:t>LO1</w:t>
            </w:r>
          </w:p>
        </w:tc>
      </w:tr>
      <w:tr w:rsidR="00563AC9" w:rsidRPr="00563AC9" w:rsidTr="00433C79">
        <w:trPr>
          <w:jc w:val="center"/>
        </w:trPr>
        <w:tc>
          <w:tcPr>
            <w:tcW w:w="959" w:type="dxa"/>
          </w:tcPr>
          <w:p w:rsidR="00433C79" w:rsidRPr="00563AC9" w:rsidRDefault="00433C79" w:rsidP="00433C79">
            <w:pPr>
              <w:adjustRightInd w:val="0"/>
              <w:jc w:val="center"/>
              <w:rPr>
                <w:rFonts w:ascii="微软雅黑" w:eastAsia="微软雅黑" w:hAnsi="微软雅黑"/>
                <w:bCs/>
                <w:color w:val="FF0000"/>
                <w:sz w:val="28"/>
                <w:szCs w:val="28"/>
              </w:rPr>
            </w:pPr>
            <w:r w:rsidRPr="00563AC9">
              <w:rPr>
                <w:rFonts w:ascii="微软雅黑" w:eastAsia="微软雅黑" w:hAnsi="微软雅黑" w:hint="eastAsia"/>
                <w:bCs/>
                <w:color w:val="FF0000"/>
                <w:sz w:val="28"/>
                <w:szCs w:val="28"/>
              </w:rPr>
              <w:t>二</w:t>
            </w:r>
          </w:p>
        </w:tc>
        <w:tc>
          <w:tcPr>
            <w:tcW w:w="1701" w:type="dxa"/>
          </w:tcPr>
          <w:p w:rsidR="00433C79" w:rsidRPr="00563AC9" w:rsidRDefault="00433C79" w:rsidP="00433C79">
            <w:pPr>
              <w:adjustRightInd w:val="0"/>
              <w:jc w:val="center"/>
              <w:rPr>
                <w:rFonts w:ascii="微软雅黑" w:eastAsia="微软雅黑" w:hAnsi="微软雅黑"/>
                <w:bCs/>
                <w:color w:val="FF0000"/>
                <w:sz w:val="28"/>
                <w:szCs w:val="28"/>
              </w:rPr>
            </w:pPr>
            <w:r w:rsidRPr="00563AC9">
              <w:rPr>
                <w:rFonts w:ascii="微软雅黑" w:eastAsia="微软雅黑" w:hAnsi="微软雅黑" w:hint="eastAsia"/>
                <w:bCs/>
                <w:color w:val="FF0000"/>
                <w:sz w:val="28"/>
                <w:szCs w:val="28"/>
              </w:rPr>
              <w:t>应用题</w:t>
            </w:r>
          </w:p>
        </w:tc>
        <w:tc>
          <w:tcPr>
            <w:tcW w:w="2410" w:type="dxa"/>
          </w:tcPr>
          <w:p w:rsidR="00433C79" w:rsidRPr="00563AC9" w:rsidRDefault="00433C79" w:rsidP="00433C79">
            <w:pPr>
              <w:adjustRightInd w:val="0"/>
              <w:jc w:val="center"/>
              <w:rPr>
                <w:rFonts w:ascii="微软雅黑" w:eastAsia="微软雅黑" w:hAnsi="微软雅黑"/>
                <w:bCs/>
                <w:color w:val="FF0000"/>
                <w:sz w:val="28"/>
                <w:szCs w:val="28"/>
              </w:rPr>
            </w:pPr>
            <w:r w:rsidRPr="00563AC9">
              <w:rPr>
                <w:rFonts w:ascii="微软雅黑" w:eastAsia="微软雅黑" w:hAnsi="微软雅黑" w:hint="eastAsia"/>
                <w:bCs/>
                <w:color w:val="FF0000"/>
                <w:sz w:val="28"/>
                <w:szCs w:val="28"/>
              </w:rPr>
              <w:t>30</w:t>
            </w:r>
          </w:p>
        </w:tc>
        <w:tc>
          <w:tcPr>
            <w:tcW w:w="2409" w:type="dxa"/>
          </w:tcPr>
          <w:p w:rsidR="00433C79" w:rsidRPr="00563AC9" w:rsidRDefault="00433C79" w:rsidP="00433C79">
            <w:pPr>
              <w:adjustRightInd w:val="0"/>
              <w:jc w:val="center"/>
              <w:rPr>
                <w:rFonts w:ascii="微软雅黑" w:eastAsia="微软雅黑" w:hAnsi="微软雅黑"/>
                <w:bCs/>
                <w:color w:val="FF0000"/>
                <w:sz w:val="28"/>
                <w:szCs w:val="28"/>
              </w:rPr>
            </w:pPr>
            <w:r w:rsidRPr="00563AC9">
              <w:rPr>
                <w:rFonts w:ascii="微软雅黑" w:eastAsia="微软雅黑" w:hAnsi="微软雅黑" w:hint="eastAsia"/>
                <w:bCs/>
                <w:color w:val="FF0000"/>
                <w:sz w:val="28"/>
                <w:szCs w:val="28"/>
              </w:rPr>
              <w:t>LO2</w:t>
            </w:r>
          </w:p>
        </w:tc>
      </w:tr>
      <w:tr w:rsidR="00563AC9" w:rsidRPr="00563AC9" w:rsidTr="00433C79">
        <w:trPr>
          <w:jc w:val="center"/>
        </w:trPr>
        <w:tc>
          <w:tcPr>
            <w:tcW w:w="959" w:type="dxa"/>
          </w:tcPr>
          <w:p w:rsidR="00433C79" w:rsidRPr="00563AC9" w:rsidRDefault="00433C79" w:rsidP="00433C79">
            <w:pPr>
              <w:adjustRightInd w:val="0"/>
              <w:jc w:val="center"/>
              <w:rPr>
                <w:rFonts w:ascii="微软雅黑" w:eastAsia="微软雅黑" w:hAnsi="微软雅黑"/>
                <w:bCs/>
                <w:color w:val="FF0000"/>
                <w:sz w:val="28"/>
                <w:szCs w:val="28"/>
              </w:rPr>
            </w:pPr>
            <w:r w:rsidRPr="00563AC9">
              <w:rPr>
                <w:rFonts w:ascii="微软雅黑" w:eastAsia="微软雅黑" w:hAnsi="微软雅黑" w:hint="eastAsia"/>
                <w:bCs/>
                <w:color w:val="FF0000"/>
                <w:sz w:val="28"/>
                <w:szCs w:val="28"/>
              </w:rPr>
              <w:t>三</w:t>
            </w:r>
          </w:p>
        </w:tc>
        <w:tc>
          <w:tcPr>
            <w:tcW w:w="1701" w:type="dxa"/>
          </w:tcPr>
          <w:p w:rsidR="00433C79" w:rsidRPr="00563AC9" w:rsidRDefault="00433C79" w:rsidP="00433C79">
            <w:pPr>
              <w:adjustRightInd w:val="0"/>
              <w:jc w:val="center"/>
              <w:rPr>
                <w:rFonts w:ascii="微软雅黑" w:eastAsia="微软雅黑" w:hAnsi="微软雅黑"/>
                <w:bCs/>
                <w:color w:val="FF0000"/>
                <w:sz w:val="28"/>
                <w:szCs w:val="28"/>
              </w:rPr>
            </w:pPr>
            <w:r w:rsidRPr="00563AC9">
              <w:rPr>
                <w:rFonts w:ascii="微软雅黑" w:eastAsia="微软雅黑" w:hAnsi="微软雅黑" w:hint="eastAsia"/>
                <w:bCs/>
                <w:color w:val="FF0000"/>
                <w:sz w:val="28"/>
                <w:szCs w:val="28"/>
              </w:rPr>
              <w:t>设计题</w:t>
            </w:r>
          </w:p>
        </w:tc>
        <w:tc>
          <w:tcPr>
            <w:tcW w:w="2410" w:type="dxa"/>
          </w:tcPr>
          <w:p w:rsidR="00433C79" w:rsidRPr="00563AC9" w:rsidRDefault="00433C79" w:rsidP="00433C79">
            <w:pPr>
              <w:adjustRightInd w:val="0"/>
              <w:jc w:val="center"/>
              <w:rPr>
                <w:rFonts w:ascii="微软雅黑" w:eastAsia="微软雅黑" w:hAnsi="微软雅黑"/>
                <w:bCs/>
                <w:color w:val="FF0000"/>
                <w:sz w:val="28"/>
                <w:szCs w:val="28"/>
              </w:rPr>
            </w:pPr>
            <w:r w:rsidRPr="00563AC9">
              <w:rPr>
                <w:rFonts w:ascii="微软雅黑" w:eastAsia="微软雅黑" w:hAnsi="微软雅黑" w:hint="eastAsia"/>
                <w:bCs/>
                <w:color w:val="FF0000"/>
                <w:sz w:val="28"/>
                <w:szCs w:val="28"/>
              </w:rPr>
              <w:t>30</w:t>
            </w:r>
          </w:p>
        </w:tc>
        <w:tc>
          <w:tcPr>
            <w:tcW w:w="2409" w:type="dxa"/>
          </w:tcPr>
          <w:p w:rsidR="00433C79" w:rsidRPr="00563AC9" w:rsidRDefault="00433C79" w:rsidP="00433C79">
            <w:pPr>
              <w:adjustRightInd w:val="0"/>
              <w:jc w:val="center"/>
              <w:rPr>
                <w:rFonts w:ascii="微软雅黑" w:eastAsia="微软雅黑" w:hAnsi="微软雅黑"/>
                <w:bCs/>
                <w:color w:val="FF0000"/>
                <w:sz w:val="28"/>
                <w:szCs w:val="28"/>
              </w:rPr>
            </w:pPr>
            <w:r w:rsidRPr="00563AC9">
              <w:rPr>
                <w:rFonts w:ascii="微软雅黑" w:eastAsia="微软雅黑" w:hAnsi="微软雅黑" w:hint="eastAsia"/>
                <w:bCs/>
                <w:color w:val="FF0000"/>
                <w:sz w:val="28"/>
                <w:szCs w:val="28"/>
              </w:rPr>
              <w:t>LO3</w:t>
            </w:r>
          </w:p>
        </w:tc>
      </w:tr>
      <w:tr w:rsidR="00563AC9" w:rsidRPr="00563AC9" w:rsidTr="00433C79">
        <w:trPr>
          <w:jc w:val="center"/>
        </w:trPr>
        <w:tc>
          <w:tcPr>
            <w:tcW w:w="959" w:type="dxa"/>
          </w:tcPr>
          <w:p w:rsidR="00433C79" w:rsidRPr="00563AC9" w:rsidRDefault="00433C79" w:rsidP="00433C79">
            <w:pPr>
              <w:adjustRightInd w:val="0"/>
              <w:jc w:val="center"/>
              <w:rPr>
                <w:rFonts w:ascii="微软雅黑" w:eastAsia="微软雅黑" w:hAnsi="微软雅黑"/>
                <w:bCs/>
                <w:color w:val="FF0000"/>
                <w:sz w:val="28"/>
                <w:szCs w:val="28"/>
              </w:rPr>
            </w:pPr>
            <w:r w:rsidRPr="00563AC9">
              <w:rPr>
                <w:rFonts w:ascii="微软雅黑" w:eastAsia="微软雅黑" w:hAnsi="微软雅黑" w:hint="eastAsia"/>
                <w:bCs/>
                <w:color w:val="FF0000"/>
                <w:sz w:val="28"/>
                <w:szCs w:val="28"/>
              </w:rPr>
              <w:t>四</w:t>
            </w:r>
          </w:p>
        </w:tc>
        <w:tc>
          <w:tcPr>
            <w:tcW w:w="1701" w:type="dxa"/>
          </w:tcPr>
          <w:p w:rsidR="00433C79" w:rsidRPr="00563AC9" w:rsidRDefault="00433C79" w:rsidP="00433C79">
            <w:pPr>
              <w:adjustRightInd w:val="0"/>
              <w:jc w:val="center"/>
              <w:rPr>
                <w:rFonts w:ascii="微软雅黑" w:eastAsia="微软雅黑" w:hAnsi="微软雅黑"/>
                <w:bCs/>
                <w:color w:val="FF0000"/>
                <w:sz w:val="28"/>
                <w:szCs w:val="28"/>
              </w:rPr>
            </w:pPr>
            <w:r w:rsidRPr="00563AC9">
              <w:rPr>
                <w:rFonts w:ascii="微软雅黑" w:eastAsia="微软雅黑" w:hAnsi="微软雅黑" w:hint="eastAsia"/>
                <w:bCs/>
                <w:color w:val="FF0000"/>
                <w:sz w:val="28"/>
                <w:szCs w:val="28"/>
              </w:rPr>
              <w:t>分析题</w:t>
            </w:r>
          </w:p>
        </w:tc>
        <w:tc>
          <w:tcPr>
            <w:tcW w:w="2410" w:type="dxa"/>
          </w:tcPr>
          <w:p w:rsidR="00433C79" w:rsidRPr="00563AC9" w:rsidRDefault="00433C79" w:rsidP="00433C79">
            <w:pPr>
              <w:adjustRightInd w:val="0"/>
              <w:jc w:val="center"/>
              <w:rPr>
                <w:rFonts w:ascii="微软雅黑" w:eastAsia="微软雅黑" w:hAnsi="微软雅黑"/>
                <w:bCs/>
                <w:color w:val="FF0000"/>
                <w:sz w:val="28"/>
                <w:szCs w:val="28"/>
              </w:rPr>
            </w:pPr>
            <w:r w:rsidRPr="00563AC9">
              <w:rPr>
                <w:rFonts w:ascii="微软雅黑" w:eastAsia="微软雅黑" w:hAnsi="微软雅黑" w:hint="eastAsia"/>
                <w:bCs/>
                <w:color w:val="FF0000"/>
                <w:sz w:val="28"/>
                <w:szCs w:val="28"/>
              </w:rPr>
              <w:t>10</w:t>
            </w:r>
          </w:p>
        </w:tc>
        <w:tc>
          <w:tcPr>
            <w:tcW w:w="2409" w:type="dxa"/>
          </w:tcPr>
          <w:p w:rsidR="00433C79" w:rsidRPr="00563AC9" w:rsidRDefault="00433C79" w:rsidP="00433C79">
            <w:pPr>
              <w:adjustRightInd w:val="0"/>
              <w:jc w:val="center"/>
              <w:rPr>
                <w:rFonts w:ascii="微软雅黑" w:eastAsia="微软雅黑" w:hAnsi="微软雅黑"/>
                <w:bCs/>
                <w:color w:val="FF0000"/>
                <w:sz w:val="28"/>
                <w:szCs w:val="28"/>
              </w:rPr>
            </w:pPr>
            <w:r w:rsidRPr="00563AC9">
              <w:rPr>
                <w:rFonts w:ascii="微软雅黑" w:eastAsia="微软雅黑" w:hAnsi="微软雅黑" w:hint="eastAsia"/>
                <w:bCs/>
                <w:color w:val="FF0000"/>
                <w:sz w:val="28"/>
                <w:szCs w:val="28"/>
              </w:rPr>
              <w:t>LO4</w:t>
            </w:r>
          </w:p>
        </w:tc>
      </w:tr>
      <w:tr w:rsidR="00563AC9" w:rsidRPr="00563AC9" w:rsidTr="00433C79">
        <w:trPr>
          <w:jc w:val="center"/>
        </w:trPr>
        <w:tc>
          <w:tcPr>
            <w:tcW w:w="959" w:type="dxa"/>
          </w:tcPr>
          <w:p w:rsidR="00433C79" w:rsidRPr="00563AC9" w:rsidRDefault="00433C79" w:rsidP="00433C79">
            <w:pPr>
              <w:adjustRightInd w:val="0"/>
              <w:jc w:val="center"/>
              <w:rPr>
                <w:rFonts w:ascii="微软雅黑" w:eastAsia="微软雅黑" w:hAnsi="微软雅黑"/>
                <w:bCs/>
                <w:color w:val="FF0000"/>
                <w:sz w:val="28"/>
                <w:szCs w:val="28"/>
              </w:rPr>
            </w:pPr>
            <w:r w:rsidRPr="00563AC9">
              <w:rPr>
                <w:rFonts w:ascii="微软雅黑" w:eastAsia="微软雅黑" w:hAnsi="微软雅黑" w:hint="eastAsia"/>
                <w:bCs/>
                <w:color w:val="FF0000"/>
                <w:sz w:val="28"/>
                <w:szCs w:val="28"/>
              </w:rPr>
              <w:t>五</w:t>
            </w:r>
          </w:p>
        </w:tc>
        <w:tc>
          <w:tcPr>
            <w:tcW w:w="1701" w:type="dxa"/>
          </w:tcPr>
          <w:p w:rsidR="00433C79" w:rsidRPr="00563AC9" w:rsidRDefault="00433C79" w:rsidP="00433C79">
            <w:pPr>
              <w:adjustRightInd w:val="0"/>
              <w:jc w:val="center"/>
              <w:rPr>
                <w:rFonts w:ascii="微软雅黑" w:eastAsia="微软雅黑" w:hAnsi="微软雅黑"/>
                <w:bCs/>
                <w:color w:val="FF0000"/>
                <w:sz w:val="28"/>
                <w:szCs w:val="28"/>
              </w:rPr>
            </w:pPr>
            <w:r w:rsidRPr="00563AC9">
              <w:rPr>
                <w:rFonts w:ascii="微软雅黑" w:eastAsia="微软雅黑" w:hAnsi="微软雅黑" w:hint="eastAsia"/>
                <w:bCs/>
                <w:color w:val="FF0000"/>
                <w:sz w:val="28"/>
                <w:szCs w:val="28"/>
              </w:rPr>
              <w:t>论述题</w:t>
            </w:r>
          </w:p>
        </w:tc>
        <w:tc>
          <w:tcPr>
            <w:tcW w:w="2410" w:type="dxa"/>
          </w:tcPr>
          <w:p w:rsidR="00433C79" w:rsidRPr="00563AC9" w:rsidRDefault="00433C79" w:rsidP="00433C79">
            <w:pPr>
              <w:adjustRightInd w:val="0"/>
              <w:jc w:val="center"/>
              <w:rPr>
                <w:rFonts w:ascii="微软雅黑" w:eastAsia="微软雅黑" w:hAnsi="微软雅黑"/>
                <w:bCs/>
                <w:color w:val="FF0000"/>
                <w:sz w:val="28"/>
                <w:szCs w:val="28"/>
              </w:rPr>
            </w:pPr>
            <w:r w:rsidRPr="00563AC9">
              <w:rPr>
                <w:rFonts w:ascii="微软雅黑" w:eastAsia="微软雅黑" w:hAnsi="微软雅黑" w:hint="eastAsia"/>
                <w:bCs/>
                <w:color w:val="FF0000"/>
                <w:sz w:val="28"/>
                <w:szCs w:val="28"/>
              </w:rPr>
              <w:t>10</w:t>
            </w:r>
          </w:p>
        </w:tc>
        <w:tc>
          <w:tcPr>
            <w:tcW w:w="2409" w:type="dxa"/>
          </w:tcPr>
          <w:p w:rsidR="00433C79" w:rsidRPr="00563AC9" w:rsidRDefault="00433C79" w:rsidP="00433C79">
            <w:pPr>
              <w:adjustRightInd w:val="0"/>
              <w:jc w:val="center"/>
              <w:rPr>
                <w:rFonts w:ascii="微软雅黑" w:eastAsia="微软雅黑" w:hAnsi="微软雅黑"/>
                <w:bCs/>
                <w:color w:val="FF0000"/>
                <w:sz w:val="28"/>
                <w:szCs w:val="28"/>
              </w:rPr>
            </w:pPr>
            <w:r w:rsidRPr="00563AC9">
              <w:rPr>
                <w:rFonts w:ascii="微软雅黑" w:eastAsia="微软雅黑" w:hAnsi="微软雅黑" w:hint="eastAsia"/>
                <w:bCs/>
                <w:color w:val="FF0000"/>
                <w:sz w:val="28"/>
                <w:szCs w:val="28"/>
              </w:rPr>
              <w:t>LO4</w:t>
            </w:r>
          </w:p>
        </w:tc>
      </w:tr>
      <w:bookmarkEnd w:id="12"/>
    </w:tbl>
    <w:p w:rsidR="00433C79" w:rsidRDefault="00433C79" w:rsidP="00433C79">
      <w:pPr>
        <w:adjustRightInd w:val="0"/>
        <w:rPr>
          <w:rFonts w:hint="eastAsia"/>
          <w:b/>
          <w:bCs/>
          <w:color w:val="FF0000"/>
          <w:sz w:val="28"/>
          <w:szCs w:val="28"/>
        </w:rPr>
      </w:pPr>
    </w:p>
    <w:p w:rsidR="00345D22" w:rsidRDefault="00345D22" w:rsidP="00433C79">
      <w:pPr>
        <w:adjustRightInd w:val="0"/>
        <w:rPr>
          <w:rFonts w:hint="eastAsia"/>
          <w:b/>
          <w:bCs/>
          <w:color w:val="FF0000"/>
          <w:sz w:val="28"/>
          <w:szCs w:val="28"/>
        </w:rPr>
      </w:pPr>
    </w:p>
    <w:p w:rsidR="00345D22" w:rsidRDefault="00345D22" w:rsidP="00433C79">
      <w:pPr>
        <w:adjustRightInd w:val="0"/>
        <w:rPr>
          <w:rFonts w:hint="eastAsia"/>
          <w:b/>
          <w:bCs/>
          <w:color w:val="FF0000"/>
          <w:sz w:val="28"/>
          <w:szCs w:val="28"/>
        </w:rPr>
      </w:pPr>
    </w:p>
    <w:p w:rsidR="00345D22" w:rsidRPr="00563AC9" w:rsidRDefault="00345D22" w:rsidP="00433C79">
      <w:pPr>
        <w:adjustRightInd w:val="0"/>
        <w:rPr>
          <w:b/>
          <w:bCs/>
          <w:color w:val="FF0000"/>
          <w:sz w:val="28"/>
          <w:szCs w:val="28"/>
        </w:rPr>
      </w:pPr>
    </w:p>
    <w:p w:rsidR="00B7042E" w:rsidRDefault="00B7042E">
      <w:pPr>
        <w:adjustRightInd w:val="0"/>
        <w:rPr>
          <w:b/>
          <w:bCs/>
          <w:sz w:val="28"/>
          <w:szCs w:val="28"/>
          <w:u w:val="single"/>
        </w:rPr>
      </w:pPr>
      <w:r>
        <w:rPr>
          <w:rFonts w:ascii="仿宋" w:eastAsia="仿宋" w:hAnsi="仿宋" w:hint="eastAsia"/>
          <w:noProof/>
          <w:snapToGrid w:val="0"/>
          <w:kern w:val="0"/>
          <w:sz w:val="32"/>
          <w:szCs w:val="32"/>
        </w:rPr>
        <w:drawing>
          <wp:anchor distT="0" distB="0" distL="114300" distR="114300" simplePos="0" relativeHeight="251668480" behindDoc="0" locked="0" layoutInCell="1" allowOverlap="1" wp14:anchorId="4CBCE929" wp14:editId="06499B0C">
            <wp:simplePos x="0" y="0"/>
            <wp:positionH relativeFrom="column">
              <wp:posOffset>769620</wp:posOffset>
            </wp:positionH>
            <wp:positionV relativeFrom="paragraph">
              <wp:posOffset>-125730</wp:posOffset>
            </wp:positionV>
            <wp:extent cx="3942080" cy="795020"/>
            <wp:effectExtent l="0" t="0" r="1270" b="5080"/>
            <wp:wrapSquare wrapText="bothSides"/>
            <wp:docPr id="3" name="图片 3" descr="华师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华师logo"/>
                    <pic:cNvPicPr>
                      <a:picLocks noChangeAspect="1"/>
                    </pic:cNvPicPr>
                  </pic:nvPicPr>
                  <pic:blipFill>
                    <a:blip r:embed="rId10"/>
                    <a:srcRect t="55109" b="16361"/>
                    <a:stretch>
                      <a:fillRect/>
                    </a:stretch>
                  </pic:blipFill>
                  <pic:spPr>
                    <a:xfrm>
                      <a:off x="0" y="0"/>
                      <a:ext cx="3942080" cy="795020"/>
                    </a:xfrm>
                    <a:prstGeom prst="rect">
                      <a:avLst/>
                    </a:prstGeom>
                  </pic:spPr>
                </pic:pic>
              </a:graphicData>
            </a:graphic>
          </wp:anchor>
        </w:drawing>
      </w:r>
    </w:p>
    <w:p w:rsidR="00B7042E" w:rsidRDefault="00B7042E">
      <w:pPr>
        <w:adjustRightInd w:val="0"/>
        <w:rPr>
          <w:b/>
          <w:bCs/>
          <w:sz w:val="28"/>
          <w:szCs w:val="28"/>
          <w:u w:val="single"/>
        </w:rPr>
      </w:pPr>
    </w:p>
    <w:p w:rsidR="00B259ED" w:rsidRDefault="00EA4BA8" w:rsidP="00B7042E">
      <w:pPr>
        <w:adjustRightInd w:val="0"/>
        <w:ind w:firstLineChars="147" w:firstLine="413"/>
        <w:rPr>
          <w:b/>
          <w:bCs/>
          <w:sz w:val="28"/>
          <w:szCs w:val="28"/>
        </w:rPr>
      </w:pPr>
      <w:r>
        <w:rPr>
          <w:rFonts w:hint="eastAsia"/>
          <w:b/>
          <w:bCs/>
          <w:sz w:val="28"/>
          <w:szCs w:val="28"/>
          <w:u w:val="single"/>
        </w:rPr>
        <w:t xml:space="preserve">  </w:t>
      </w:r>
      <w:r>
        <w:rPr>
          <w:rFonts w:hint="eastAsia"/>
          <w:b/>
          <w:bCs/>
          <w:sz w:val="28"/>
          <w:szCs w:val="28"/>
          <w:u w:val="single"/>
        </w:rPr>
        <w:t>计算机</w:t>
      </w:r>
      <w:r>
        <w:rPr>
          <w:b/>
          <w:bCs/>
          <w:sz w:val="28"/>
          <w:szCs w:val="28"/>
          <w:u w:val="single"/>
        </w:rPr>
        <w:t xml:space="preserve">     </w:t>
      </w:r>
      <w:r>
        <w:rPr>
          <w:rFonts w:hint="eastAsia"/>
          <w:b/>
          <w:bCs/>
          <w:sz w:val="28"/>
          <w:szCs w:val="28"/>
        </w:rPr>
        <w:t>学院</w:t>
      </w:r>
      <w:r>
        <w:rPr>
          <w:rFonts w:hint="eastAsia"/>
          <w:b/>
          <w:bCs/>
          <w:sz w:val="28"/>
          <w:szCs w:val="28"/>
        </w:rPr>
        <w:t xml:space="preserve">  </w:t>
      </w:r>
      <w:r>
        <w:rPr>
          <w:b/>
          <w:bCs/>
          <w:sz w:val="28"/>
          <w:szCs w:val="28"/>
        </w:rPr>
        <w:t>20</w:t>
      </w:r>
      <w:r>
        <w:rPr>
          <w:rFonts w:hint="eastAsia"/>
          <w:b/>
          <w:bCs/>
          <w:sz w:val="28"/>
          <w:szCs w:val="28"/>
        </w:rPr>
        <w:t>2</w:t>
      </w:r>
      <w:r w:rsidR="00FA0C99">
        <w:rPr>
          <w:rFonts w:hint="eastAsia"/>
          <w:b/>
          <w:bCs/>
          <w:sz w:val="28"/>
          <w:szCs w:val="28"/>
        </w:rPr>
        <w:t>4</w:t>
      </w:r>
      <w:r>
        <w:rPr>
          <w:rFonts w:hint="eastAsia"/>
          <w:b/>
          <w:bCs/>
          <w:sz w:val="28"/>
          <w:szCs w:val="28"/>
        </w:rPr>
        <w:sym w:font="Symbol" w:char="002D"/>
      </w:r>
      <w:r>
        <w:rPr>
          <w:b/>
          <w:bCs/>
          <w:sz w:val="28"/>
          <w:szCs w:val="28"/>
        </w:rPr>
        <w:t>20</w:t>
      </w:r>
      <w:r>
        <w:rPr>
          <w:rFonts w:hint="eastAsia"/>
          <w:b/>
          <w:bCs/>
          <w:sz w:val="28"/>
          <w:szCs w:val="28"/>
        </w:rPr>
        <w:t>2</w:t>
      </w:r>
      <w:r w:rsidR="00FA0C99">
        <w:rPr>
          <w:rFonts w:hint="eastAsia"/>
          <w:b/>
          <w:bCs/>
          <w:sz w:val="28"/>
          <w:szCs w:val="28"/>
        </w:rPr>
        <w:t>5</w:t>
      </w:r>
      <w:r>
        <w:rPr>
          <w:rFonts w:hint="eastAsia"/>
          <w:b/>
          <w:bCs/>
          <w:sz w:val="28"/>
          <w:szCs w:val="28"/>
        </w:rPr>
        <w:t>学年（</w:t>
      </w:r>
      <w:r>
        <w:rPr>
          <w:rFonts w:hint="eastAsia"/>
          <w:b/>
          <w:bCs/>
          <w:sz w:val="28"/>
          <w:szCs w:val="28"/>
        </w:rPr>
        <w:t>2</w:t>
      </w:r>
      <w:r>
        <w:rPr>
          <w:rFonts w:hint="eastAsia"/>
          <w:b/>
          <w:bCs/>
          <w:sz w:val="28"/>
          <w:szCs w:val="28"/>
        </w:rPr>
        <w:t>）学期期末考试</w:t>
      </w:r>
      <w:r w:rsidR="00230D22">
        <w:rPr>
          <w:rFonts w:hint="eastAsia"/>
          <w:b/>
          <w:bCs/>
          <w:sz w:val="28"/>
          <w:szCs w:val="28"/>
        </w:rPr>
        <w:t>答题卷</w:t>
      </w:r>
    </w:p>
    <w:p w:rsidR="00B259ED" w:rsidRPr="003D1888" w:rsidRDefault="00230D22">
      <w:pPr>
        <w:adjustRightInd w:val="0"/>
        <w:jc w:val="center"/>
        <w:rPr>
          <w:b/>
          <w:bCs/>
          <w:sz w:val="28"/>
          <w:szCs w:val="28"/>
        </w:rPr>
      </w:pPr>
      <w:r>
        <w:rPr>
          <w:rFonts w:hint="eastAsia"/>
          <w:b/>
          <w:bCs/>
          <w:sz w:val="28"/>
          <w:szCs w:val="28"/>
        </w:rPr>
        <w:t>《算法设计与分析》答题</w:t>
      </w:r>
      <w:r w:rsidR="00EA4BA8" w:rsidRPr="003D1888">
        <w:rPr>
          <w:rFonts w:hint="eastAsia"/>
          <w:b/>
          <w:bCs/>
          <w:sz w:val="28"/>
          <w:szCs w:val="28"/>
        </w:rPr>
        <w:t>卷（</w:t>
      </w:r>
      <w:r w:rsidR="00EA4BA8" w:rsidRPr="003D1888">
        <w:rPr>
          <w:rFonts w:hint="eastAsia"/>
          <w:b/>
          <w:bCs/>
          <w:sz w:val="28"/>
          <w:szCs w:val="28"/>
        </w:rPr>
        <w:t>A</w:t>
      </w:r>
      <w:r>
        <w:rPr>
          <w:rFonts w:hint="eastAsia"/>
          <w:b/>
          <w:bCs/>
          <w:sz w:val="28"/>
          <w:szCs w:val="28"/>
        </w:rPr>
        <w:t>卷）</w:t>
      </w:r>
    </w:p>
    <w:p w:rsidR="00781B4C" w:rsidRDefault="00781B4C" w:rsidP="00781B4C">
      <w:pPr>
        <w:adjustRightInd w:val="0"/>
        <w:snapToGrid w:val="0"/>
        <w:jc w:val="left"/>
        <w:rPr>
          <w:rFonts w:ascii="仿宋_GB2312" w:eastAsia="仿宋_GB2312"/>
          <w:b/>
          <w:bCs/>
          <w:sz w:val="28"/>
          <w:u w:val="single"/>
        </w:rPr>
      </w:pPr>
      <w:r>
        <w:rPr>
          <w:rFonts w:ascii="仿宋_GB2312" w:eastAsia="仿宋_GB2312" w:hint="eastAsia"/>
          <w:b/>
          <w:bCs/>
          <w:sz w:val="28"/>
        </w:rPr>
        <w:t>专业</w:t>
      </w:r>
      <w:r>
        <w:rPr>
          <w:rFonts w:ascii="仿宋_GB2312" w:eastAsia="仿宋_GB2312"/>
          <w:b/>
          <w:bCs/>
          <w:sz w:val="28"/>
          <w:u w:val="single"/>
        </w:rPr>
        <w:t xml:space="preserve">        </w:t>
      </w:r>
      <w:r>
        <w:rPr>
          <w:rFonts w:ascii="仿宋_GB2312" w:eastAsia="仿宋_GB2312" w:hint="eastAsia"/>
          <w:b/>
          <w:bCs/>
          <w:sz w:val="28"/>
        </w:rPr>
        <w:t>年级</w:t>
      </w:r>
      <w:r>
        <w:rPr>
          <w:rFonts w:ascii="仿宋_GB2312" w:eastAsia="仿宋_GB2312"/>
          <w:b/>
          <w:bCs/>
          <w:sz w:val="28"/>
          <w:u w:val="single"/>
        </w:rPr>
        <w:t xml:space="preserve">    </w:t>
      </w:r>
      <w:r>
        <w:rPr>
          <w:rFonts w:ascii="仿宋_GB2312" w:eastAsia="仿宋_GB2312"/>
          <w:b/>
          <w:bCs/>
          <w:sz w:val="28"/>
        </w:rPr>
        <w:t xml:space="preserve"> </w:t>
      </w:r>
      <w:r>
        <w:rPr>
          <w:rFonts w:ascii="仿宋_GB2312" w:eastAsia="仿宋_GB2312" w:hint="eastAsia"/>
          <w:b/>
          <w:bCs/>
          <w:sz w:val="28"/>
        </w:rPr>
        <w:t>班级</w:t>
      </w:r>
      <w:r>
        <w:rPr>
          <w:rFonts w:ascii="仿宋_GB2312" w:eastAsia="仿宋_GB2312"/>
          <w:b/>
          <w:bCs/>
          <w:sz w:val="28"/>
          <w:u w:val="single"/>
        </w:rPr>
        <w:t xml:space="preserve">     </w:t>
      </w:r>
      <w:r>
        <w:rPr>
          <w:rFonts w:ascii="仿宋_GB2312" w:eastAsia="仿宋_GB2312"/>
          <w:b/>
          <w:bCs/>
          <w:sz w:val="28"/>
        </w:rPr>
        <w:t xml:space="preserve"> </w:t>
      </w:r>
      <w:r>
        <w:rPr>
          <w:rFonts w:ascii="仿宋_GB2312" w:eastAsia="仿宋_GB2312" w:hint="eastAsia"/>
          <w:b/>
          <w:bCs/>
          <w:sz w:val="28"/>
        </w:rPr>
        <w:t>姓名</w:t>
      </w:r>
      <w:r>
        <w:rPr>
          <w:rFonts w:ascii="仿宋_GB2312" w:eastAsia="仿宋_GB2312"/>
          <w:b/>
          <w:bCs/>
          <w:sz w:val="28"/>
          <w:u w:val="single"/>
        </w:rPr>
        <w:t xml:space="preserve">          </w:t>
      </w:r>
      <w:r>
        <w:rPr>
          <w:rFonts w:ascii="仿宋_GB2312" w:eastAsia="仿宋_GB2312" w:hint="eastAsia"/>
          <w:b/>
          <w:bCs/>
          <w:sz w:val="28"/>
        </w:rPr>
        <w:t>学号</w:t>
      </w:r>
      <w:r>
        <w:rPr>
          <w:rFonts w:ascii="仿宋_GB2312" w:eastAsia="仿宋_GB2312"/>
          <w:b/>
          <w:bCs/>
          <w:sz w:val="28"/>
          <w:u w:val="single"/>
        </w:rPr>
        <w:t xml:space="preserve">      </w:t>
      </w:r>
      <w:r>
        <w:rPr>
          <w:rFonts w:ascii="仿宋_GB2312" w:eastAsia="仿宋_GB2312" w:hint="eastAsia"/>
          <w:b/>
          <w:bCs/>
          <w:sz w:val="28"/>
          <w:u w:val="single"/>
        </w:rPr>
        <w:t xml:space="preserve"> </w:t>
      </w:r>
      <w:r>
        <w:rPr>
          <w:rFonts w:ascii="仿宋_GB2312" w:eastAsia="仿宋_GB2312"/>
          <w:b/>
          <w:bCs/>
          <w:sz w:val="28"/>
          <w:u w:val="single"/>
        </w:rPr>
        <w:t xml:space="preserve">   </w:t>
      </w:r>
    </w:p>
    <w:p w:rsidR="00781B4C" w:rsidRDefault="00781B4C" w:rsidP="00781B4C">
      <w:pPr>
        <w:adjustRightInd w:val="0"/>
        <w:snapToGrid w:val="0"/>
        <w:jc w:val="left"/>
        <w:rPr>
          <w:rFonts w:ascii="仿宋_GB2312" w:eastAsia="仿宋_GB2312"/>
          <w:b/>
          <w:bCs/>
          <w:sz w:val="10"/>
          <w:szCs w:val="20"/>
          <w:u w:val="single"/>
        </w:rPr>
      </w:pPr>
    </w:p>
    <w:tbl>
      <w:tblPr>
        <w:tblW w:w="852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0"/>
        <w:gridCol w:w="1247"/>
        <w:gridCol w:w="1332"/>
        <w:gridCol w:w="1304"/>
        <w:gridCol w:w="1294"/>
        <w:gridCol w:w="1346"/>
        <w:gridCol w:w="1346"/>
      </w:tblGrid>
      <w:tr w:rsidR="00781B4C" w:rsidTr="00526A01">
        <w:trPr>
          <w:trHeight w:val="436"/>
          <w:jc w:val="center"/>
        </w:trPr>
        <w:tc>
          <w:tcPr>
            <w:tcW w:w="660" w:type="dxa"/>
            <w:tcBorders>
              <w:top w:val="single" w:sz="4" w:space="0" w:color="auto"/>
              <w:left w:val="single" w:sz="4" w:space="0" w:color="auto"/>
              <w:bottom w:val="single" w:sz="4" w:space="0" w:color="auto"/>
              <w:right w:val="single" w:sz="4" w:space="0" w:color="auto"/>
            </w:tcBorders>
            <w:vAlign w:val="center"/>
          </w:tcPr>
          <w:p w:rsidR="00781B4C" w:rsidRDefault="00781B4C" w:rsidP="00526A01">
            <w:pPr>
              <w:adjustRightInd w:val="0"/>
              <w:jc w:val="center"/>
              <w:rPr>
                <w:b/>
                <w:bCs/>
                <w:sz w:val="24"/>
                <w:szCs w:val="20"/>
              </w:rPr>
            </w:pPr>
            <w:r>
              <w:rPr>
                <w:rFonts w:hint="eastAsia"/>
                <w:b/>
                <w:bCs/>
                <w:sz w:val="24"/>
              </w:rPr>
              <w:t>题号</w:t>
            </w:r>
          </w:p>
        </w:tc>
        <w:tc>
          <w:tcPr>
            <w:tcW w:w="1247" w:type="dxa"/>
            <w:tcBorders>
              <w:top w:val="single" w:sz="4" w:space="0" w:color="auto"/>
              <w:left w:val="single" w:sz="4" w:space="0" w:color="auto"/>
              <w:bottom w:val="single" w:sz="4" w:space="0" w:color="auto"/>
              <w:right w:val="single" w:sz="4" w:space="0" w:color="auto"/>
            </w:tcBorders>
            <w:vAlign w:val="center"/>
          </w:tcPr>
          <w:p w:rsidR="00781B4C" w:rsidRDefault="00781B4C" w:rsidP="00526A01">
            <w:pPr>
              <w:adjustRightInd w:val="0"/>
              <w:jc w:val="center"/>
              <w:rPr>
                <w:b/>
                <w:bCs/>
                <w:sz w:val="24"/>
              </w:rPr>
            </w:pPr>
            <w:proofErr w:type="gramStart"/>
            <w:r>
              <w:rPr>
                <w:rFonts w:hint="eastAsia"/>
                <w:b/>
                <w:bCs/>
                <w:sz w:val="24"/>
              </w:rPr>
              <w:t>一</w:t>
            </w:r>
            <w:proofErr w:type="gramEnd"/>
          </w:p>
        </w:tc>
        <w:tc>
          <w:tcPr>
            <w:tcW w:w="1332" w:type="dxa"/>
            <w:tcBorders>
              <w:top w:val="single" w:sz="4" w:space="0" w:color="auto"/>
              <w:left w:val="single" w:sz="4" w:space="0" w:color="auto"/>
              <w:bottom w:val="single" w:sz="4" w:space="0" w:color="auto"/>
              <w:right w:val="single" w:sz="4" w:space="0" w:color="auto"/>
            </w:tcBorders>
            <w:vAlign w:val="center"/>
          </w:tcPr>
          <w:p w:rsidR="00781B4C" w:rsidRDefault="00781B4C" w:rsidP="00526A01">
            <w:pPr>
              <w:adjustRightInd w:val="0"/>
              <w:jc w:val="center"/>
              <w:rPr>
                <w:b/>
                <w:bCs/>
                <w:sz w:val="24"/>
              </w:rPr>
            </w:pPr>
            <w:r>
              <w:rPr>
                <w:rFonts w:hint="eastAsia"/>
                <w:b/>
                <w:bCs/>
                <w:sz w:val="24"/>
              </w:rPr>
              <w:t>二</w:t>
            </w:r>
          </w:p>
        </w:tc>
        <w:tc>
          <w:tcPr>
            <w:tcW w:w="1304" w:type="dxa"/>
            <w:tcBorders>
              <w:top w:val="single" w:sz="4" w:space="0" w:color="auto"/>
              <w:left w:val="single" w:sz="4" w:space="0" w:color="auto"/>
              <w:bottom w:val="single" w:sz="4" w:space="0" w:color="auto"/>
              <w:right w:val="single" w:sz="4" w:space="0" w:color="auto"/>
            </w:tcBorders>
            <w:vAlign w:val="center"/>
          </w:tcPr>
          <w:p w:rsidR="00781B4C" w:rsidRDefault="00781B4C" w:rsidP="00526A01">
            <w:pPr>
              <w:adjustRightInd w:val="0"/>
              <w:jc w:val="center"/>
              <w:rPr>
                <w:b/>
                <w:bCs/>
                <w:sz w:val="24"/>
              </w:rPr>
            </w:pPr>
            <w:r>
              <w:rPr>
                <w:rFonts w:hint="eastAsia"/>
                <w:b/>
                <w:bCs/>
                <w:sz w:val="24"/>
              </w:rPr>
              <w:t>三</w:t>
            </w:r>
          </w:p>
        </w:tc>
        <w:tc>
          <w:tcPr>
            <w:tcW w:w="1294" w:type="dxa"/>
            <w:tcBorders>
              <w:top w:val="single" w:sz="4" w:space="0" w:color="auto"/>
              <w:left w:val="single" w:sz="4" w:space="0" w:color="auto"/>
              <w:bottom w:val="single" w:sz="4" w:space="0" w:color="auto"/>
              <w:right w:val="single" w:sz="4" w:space="0" w:color="auto"/>
            </w:tcBorders>
            <w:vAlign w:val="center"/>
          </w:tcPr>
          <w:p w:rsidR="00781B4C" w:rsidRDefault="00781B4C" w:rsidP="00526A01">
            <w:pPr>
              <w:adjustRightInd w:val="0"/>
              <w:jc w:val="center"/>
              <w:rPr>
                <w:b/>
                <w:bCs/>
                <w:sz w:val="24"/>
              </w:rPr>
            </w:pPr>
            <w:r>
              <w:rPr>
                <w:b/>
                <w:bCs/>
                <w:sz w:val="24"/>
              </w:rPr>
              <w:t>四</w:t>
            </w:r>
          </w:p>
        </w:tc>
        <w:tc>
          <w:tcPr>
            <w:tcW w:w="1346" w:type="dxa"/>
            <w:tcBorders>
              <w:top w:val="single" w:sz="4" w:space="0" w:color="auto"/>
              <w:left w:val="single" w:sz="4" w:space="0" w:color="auto"/>
              <w:bottom w:val="single" w:sz="4" w:space="0" w:color="auto"/>
              <w:right w:val="single" w:sz="4" w:space="0" w:color="auto"/>
            </w:tcBorders>
            <w:vAlign w:val="center"/>
          </w:tcPr>
          <w:p w:rsidR="00781B4C" w:rsidRDefault="00781B4C" w:rsidP="00526A01">
            <w:pPr>
              <w:adjustRightInd w:val="0"/>
              <w:jc w:val="center"/>
              <w:rPr>
                <w:b/>
                <w:bCs/>
                <w:sz w:val="24"/>
              </w:rPr>
            </w:pPr>
            <w:r>
              <w:rPr>
                <w:rFonts w:hint="eastAsia"/>
                <w:b/>
                <w:bCs/>
                <w:sz w:val="24"/>
              </w:rPr>
              <w:t>五</w:t>
            </w:r>
          </w:p>
        </w:tc>
        <w:tc>
          <w:tcPr>
            <w:tcW w:w="1346" w:type="dxa"/>
            <w:tcBorders>
              <w:top w:val="single" w:sz="4" w:space="0" w:color="auto"/>
              <w:left w:val="single" w:sz="4" w:space="0" w:color="auto"/>
              <w:bottom w:val="single" w:sz="4" w:space="0" w:color="auto"/>
              <w:right w:val="single" w:sz="4" w:space="0" w:color="auto"/>
            </w:tcBorders>
            <w:vAlign w:val="center"/>
          </w:tcPr>
          <w:p w:rsidR="00781B4C" w:rsidRDefault="00781B4C" w:rsidP="00526A01">
            <w:pPr>
              <w:adjustRightInd w:val="0"/>
              <w:jc w:val="center"/>
              <w:rPr>
                <w:b/>
                <w:bCs/>
                <w:sz w:val="24"/>
              </w:rPr>
            </w:pPr>
            <w:r>
              <w:rPr>
                <w:rFonts w:hint="eastAsia"/>
                <w:b/>
                <w:bCs/>
                <w:sz w:val="24"/>
              </w:rPr>
              <w:t>总分</w:t>
            </w:r>
          </w:p>
        </w:tc>
      </w:tr>
      <w:tr w:rsidR="00781B4C" w:rsidTr="00526A01">
        <w:trPr>
          <w:trHeight w:val="439"/>
          <w:jc w:val="center"/>
        </w:trPr>
        <w:tc>
          <w:tcPr>
            <w:tcW w:w="660" w:type="dxa"/>
            <w:tcBorders>
              <w:top w:val="single" w:sz="4" w:space="0" w:color="auto"/>
              <w:left w:val="single" w:sz="4" w:space="0" w:color="auto"/>
              <w:bottom w:val="single" w:sz="4" w:space="0" w:color="auto"/>
              <w:right w:val="single" w:sz="4" w:space="0" w:color="auto"/>
            </w:tcBorders>
            <w:vAlign w:val="center"/>
          </w:tcPr>
          <w:p w:rsidR="00781B4C" w:rsidRDefault="00781B4C" w:rsidP="00526A01">
            <w:pPr>
              <w:adjustRightInd w:val="0"/>
              <w:jc w:val="center"/>
              <w:rPr>
                <w:b/>
                <w:bCs/>
                <w:sz w:val="24"/>
                <w:szCs w:val="20"/>
              </w:rPr>
            </w:pPr>
            <w:r>
              <w:rPr>
                <w:rFonts w:hint="eastAsia"/>
                <w:b/>
                <w:bCs/>
                <w:sz w:val="24"/>
              </w:rPr>
              <w:t>得分</w:t>
            </w:r>
          </w:p>
        </w:tc>
        <w:tc>
          <w:tcPr>
            <w:tcW w:w="1247" w:type="dxa"/>
            <w:tcBorders>
              <w:top w:val="single" w:sz="4" w:space="0" w:color="auto"/>
              <w:left w:val="single" w:sz="4" w:space="0" w:color="auto"/>
              <w:bottom w:val="single" w:sz="4" w:space="0" w:color="auto"/>
              <w:right w:val="single" w:sz="4" w:space="0" w:color="auto"/>
            </w:tcBorders>
            <w:vAlign w:val="center"/>
          </w:tcPr>
          <w:p w:rsidR="00781B4C" w:rsidRDefault="00781B4C" w:rsidP="00526A01">
            <w:pPr>
              <w:adjustRightInd w:val="0"/>
              <w:jc w:val="center"/>
              <w:rPr>
                <w:b/>
                <w:bCs/>
                <w:sz w:val="24"/>
                <w:szCs w:val="20"/>
              </w:rPr>
            </w:pPr>
          </w:p>
        </w:tc>
        <w:tc>
          <w:tcPr>
            <w:tcW w:w="1332" w:type="dxa"/>
            <w:tcBorders>
              <w:top w:val="single" w:sz="4" w:space="0" w:color="auto"/>
              <w:left w:val="single" w:sz="4" w:space="0" w:color="auto"/>
              <w:bottom w:val="single" w:sz="4" w:space="0" w:color="auto"/>
              <w:right w:val="single" w:sz="4" w:space="0" w:color="auto"/>
            </w:tcBorders>
            <w:vAlign w:val="center"/>
          </w:tcPr>
          <w:p w:rsidR="00781B4C" w:rsidRDefault="00781B4C" w:rsidP="00526A01">
            <w:pPr>
              <w:adjustRightInd w:val="0"/>
              <w:jc w:val="center"/>
              <w:rPr>
                <w:b/>
                <w:bCs/>
                <w:sz w:val="24"/>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781B4C" w:rsidRDefault="00781B4C" w:rsidP="00526A01">
            <w:pPr>
              <w:adjustRightInd w:val="0"/>
              <w:jc w:val="center"/>
              <w:rPr>
                <w:b/>
                <w:bCs/>
                <w:sz w:val="24"/>
                <w:szCs w:val="20"/>
              </w:rPr>
            </w:pPr>
          </w:p>
        </w:tc>
        <w:tc>
          <w:tcPr>
            <w:tcW w:w="1294" w:type="dxa"/>
            <w:tcBorders>
              <w:top w:val="single" w:sz="4" w:space="0" w:color="auto"/>
              <w:left w:val="single" w:sz="4" w:space="0" w:color="auto"/>
              <w:bottom w:val="single" w:sz="4" w:space="0" w:color="auto"/>
              <w:right w:val="single" w:sz="4" w:space="0" w:color="auto"/>
            </w:tcBorders>
          </w:tcPr>
          <w:p w:rsidR="00781B4C" w:rsidRDefault="00781B4C" w:rsidP="00526A01">
            <w:pPr>
              <w:adjustRightInd w:val="0"/>
              <w:jc w:val="center"/>
              <w:rPr>
                <w:b/>
                <w:bCs/>
                <w:sz w:val="24"/>
                <w:szCs w:val="20"/>
              </w:rPr>
            </w:pPr>
          </w:p>
        </w:tc>
        <w:tc>
          <w:tcPr>
            <w:tcW w:w="1346" w:type="dxa"/>
            <w:tcBorders>
              <w:top w:val="single" w:sz="4" w:space="0" w:color="auto"/>
              <w:left w:val="single" w:sz="4" w:space="0" w:color="auto"/>
              <w:bottom w:val="single" w:sz="4" w:space="0" w:color="auto"/>
              <w:right w:val="single" w:sz="4" w:space="0" w:color="auto"/>
            </w:tcBorders>
            <w:vAlign w:val="center"/>
          </w:tcPr>
          <w:p w:rsidR="00781B4C" w:rsidRDefault="00781B4C" w:rsidP="00526A01">
            <w:pPr>
              <w:adjustRightInd w:val="0"/>
              <w:jc w:val="center"/>
              <w:rPr>
                <w:b/>
                <w:bCs/>
                <w:sz w:val="24"/>
                <w:szCs w:val="20"/>
              </w:rPr>
            </w:pPr>
          </w:p>
        </w:tc>
        <w:tc>
          <w:tcPr>
            <w:tcW w:w="1346" w:type="dxa"/>
            <w:tcBorders>
              <w:top w:val="single" w:sz="4" w:space="0" w:color="auto"/>
              <w:left w:val="single" w:sz="4" w:space="0" w:color="auto"/>
              <w:bottom w:val="single" w:sz="4" w:space="0" w:color="auto"/>
              <w:right w:val="single" w:sz="4" w:space="0" w:color="auto"/>
            </w:tcBorders>
            <w:vAlign w:val="center"/>
          </w:tcPr>
          <w:p w:rsidR="00781B4C" w:rsidRDefault="00781B4C" w:rsidP="00526A01">
            <w:pPr>
              <w:adjustRightInd w:val="0"/>
              <w:jc w:val="center"/>
              <w:rPr>
                <w:b/>
                <w:bCs/>
                <w:sz w:val="24"/>
                <w:szCs w:val="20"/>
              </w:rPr>
            </w:pPr>
          </w:p>
        </w:tc>
      </w:tr>
    </w:tbl>
    <w:p w:rsidR="00781B4C" w:rsidRDefault="00781B4C" w:rsidP="00781B4C">
      <w:pPr>
        <w:spacing w:afterLines="50" w:after="156" w:line="360" w:lineRule="auto"/>
        <w:ind w:left="561" w:hangingChars="200" w:hanging="561"/>
        <w:jc w:val="center"/>
        <w:rPr>
          <w:rFonts w:ascii="华文细黑" w:eastAsia="华文细黑" w:hAnsi="华文细黑"/>
          <w:b/>
          <w:bCs/>
          <w:sz w:val="28"/>
        </w:rPr>
      </w:pPr>
      <w:r>
        <w:rPr>
          <w:rFonts w:ascii="华文细黑" w:eastAsia="华文细黑" w:hAnsi="华文细黑" w:hint="eastAsia"/>
          <w:b/>
          <w:bCs/>
          <w:sz w:val="28"/>
        </w:rPr>
        <w:t>（全部解答写在答题卷上）</w:t>
      </w:r>
    </w:p>
    <w:p w:rsidR="00B259ED" w:rsidRPr="00781B4C" w:rsidRDefault="00B259ED">
      <w:pPr>
        <w:adjustRightInd w:val="0"/>
        <w:jc w:val="center"/>
        <w:rPr>
          <w:b/>
          <w:bCs/>
          <w:sz w:val="24"/>
        </w:rPr>
      </w:pPr>
    </w:p>
    <w:p w:rsidR="00B259ED" w:rsidRPr="00781B4C" w:rsidRDefault="00B259ED">
      <w:pPr>
        <w:adjustRightInd w:val="0"/>
        <w:snapToGrid w:val="0"/>
        <w:rPr>
          <w:rFonts w:eastAsia="华文细黑"/>
          <w:szCs w:val="21"/>
        </w:rPr>
      </w:pPr>
    </w:p>
    <w:sectPr w:rsidR="00B259ED" w:rsidRPr="00781B4C">
      <w:footerReference w:type="default" r:id="rId11"/>
      <w:pgSz w:w="11907" w:h="16840"/>
      <w:pgMar w:top="1440" w:right="1797" w:bottom="1440" w:left="179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481" w:rsidRDefault="00733481">
      <w:r>
        <w:separator/>
      </w:r>
    </w:p>
  </w:endnote>
  <w:endnote w:type="continuationSeparator" w:id="0">
    <w:p w:rsidR="00733481" w:rsidRDefault="0073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9ED" w:rsidRDefault="00EA4BA8">
    <w:pPr>
      <w:pStyle w:val="a4"/>
      <w:jc w:val="center"/>
    </w:pPr>
    <w:r>
      <w:rPr>
        <w:noProof/>
      </w:rPr>
      <mc:AlternateContent>
        <mc:Choice Requires="wps">
          <w:drawing>
            <wp:anchor distT="0" distB="0" distL="114300" distR="114300" simplePos="0" relativeHeight="251662336" behindDoc="0" locked="0" layoutInCell="1" allowOverlap="1" wp14:anchorId="2F5B0416" wp14:editId="51B87A6F">
              <wp:simplePos x="0" y="0"/>
              <wp:positionH relativeFrom="margin">
                <wp:posOffset>2581910</wp:posOffset>
              </wp:positionH>
              <wp:positionV relativeFrom="paragraph">
                <wp:posOffset>6350</wp:posOffset>
              </wp:positionV>
              <wp:extent cx="1828800" cy="1828800"/>
              <wp:effectExtent l="0" t="0" r="12065" b="14605"/>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259ED" w:rsidRDefault="00EA4BA8">
                          <w:pPr>
                            <w:pStyle w:val="a4"/>
                          </w:pPr>
                          <w:r>
                            <w:fldChar w:fldCharType="begin"/>
                          </w:r>
                          <w:r>
                            <w:instrText xml:space="preserve"> PAGE  \* MERGEFORMAT </w:instrText>
                          </w:r>
                          <w:r>
                            <w:fldChar w:fldCharType="separate"/>
                          </w:r>
                          <w:r w:rsidR="00345D22">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03.3pt;margin-top:.5pt;width:2in;height:2in;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" filled="f" stroked="f" strokeweight=".5pt">
              <v:textbox style="mso-fit-shape-to-text:t" inset="0,0,0,0">
                <w:txbxContent>
                  <w:p w:rsidR="00B259ED" w:rsidRDefault="00EA4BA8">
                    <w:pPr>
                      <w:pStyle w:val="a4"/>
                    </w:pPr>
                    <w:r>
                      <w:fldChar w:fldCharType="begin"/>
                    </w:r>
                    <w:r>
                      <w:instrText xml:space="preserve"> PAGE  \* MERGEFORMAT </w:instrText>
                    </w:r>
                    <w:r>
                      <w:fldChar w:fldCharType="separate"/>
                    </w:r>
                    <w:r w:rsidR="00345D22">
                      <w:rPr>
                        <w:noProof/>
                      </w:rPr>
                      <w:t>5</w:t>
                    </w:r>
                    <w:r>
                      <w:fldChar w:fldCharType="end"/>
                    </w:r>
                  </w:p>
                </w:txbxContent>
              </v:textbox>
              <w10:wrap anchorx="margin"/>
            </v:shape>
          </w:pict>
        </mc:Fallback>
      </mc:AlternateContent>
    </w:r>
    <w:r>
      <w:rPr>
        <w:rFonts w:hint="eastAsia"/>
      </w:rPr>
      <w:t xml:space="preserve">        </w:t>
    </w:r>
    <w:r>
      <w:rPr>
        <w:rFonts w:hint="eastAsia"/>
      </w:rPr>
      <w:t>第</w:t>
    </w:r>
    <w:r>
      <w:rPr>
        <w:rFonts w:hint="eastAsia"/>
      </w:rPr>
      <w:t xml:space="preserve">  </w:t>
    </w:r>
    <w:r>
      <w:rPr>
        <w:rFonts w:hint="eastAsia"/>
      </w:rPr>
      <w:t>页（共</w:t>
    </w:r>
    <w:r w:rsidR="00B7042E">
      <w:rPr>
        <w:rFonts w:hint="eastAsia"/>
      </w:rPr>
      <w:t>4</w:t>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481" w:rsidRDefault="00733481">
      <w:r>
        <w:separator/>
      </w:r>
    </w:p>
  </w:footnote>
  <w:footnote w:type="continuationSeparator" w:id="0">
    <w:p w:rsidR="00733481" w:rsidRDefault="007334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482"/>
    <w:multiLevelType w:val="hybridMultilevel"/>
    <w:tmpl w:val="32F082E4"/>
    <w:lvl w:ilvl="0" w:tplc="E694656A">
      <w:start w:val="5"/>
      <w:numFmt w:val="decimal"/>
      <w:lvlText w:val="%1"/>
      <w:lvlJc w:val="left"/>
      <w:pPr>
        <w:tabs>
          <w:tab w:val="num" w:pos="720"/>
        </w:tabs>
        <w:ind w:left="720" w:hanging="360"/>
      </w:pPr>
    </w:lvl>
    <w:lvl w:ilvl="1" w:tplc="FF608D26" w:tentative="1">
      <w:start w:val="1"/>
      <w:numFmt w:val="decimal"/>
      <w:lvlText w:val="%2"/>
      <w:lvlJc w:val="left"/>
      <w:pPr>
        <w:tabs>
          <w:tab w:val="num" w:pos="1440"/>
        </w:tabs>
        <w:ind w:left="1440" w:hanging="360"/>
      </w:pPr>
    </w:lvl>
    <w:lvl w:ilvl="2" w:tplc="92FC3034" w:tentative="1">
      <w:start w:val="1"/>
      <w:numFmt w:val="decimal"/>
      <w:lvlText w:val="%3"/>
      <w:lvlJc w:val="left"/>
      <w:pPr>
        <w:tabs>
          <w:tab w:val="num" w:pos="2160"/>
        </w:tabs>
        <w:ind w:left="2160" w:hanging="360"/>
      </w:pPr>
    </w:lvl>
    <w:lvl w:ilvl="3" w:tplc="C770B866" w:tentative="1">
      <w:start w:val="1"/>
      <w:numFmt w:val="decimal"/>
      <w:lvlText w:val="%4"/>
      <w:lvlJc w:val="left"/>
      <w:pPr>
        <w:tabs>
          <w:tab w:val="num" w:pos="2880"/>
        </w:tabs>
        <w:ind w:left="2880" w:hanging="360"/>
      </w:pPr>
    </w:lvl>
    <w:lvl w:ilvl="4" w:tplc="B602D77A" w:tentative="1">
      <w:start w:val="1"/>
      <w:numFmt w:val="decimal"/>
      <w:lvlText w:val="%5"/>
      <w:lvlJc w:val="left"/>
      <w:pPr>
        <w:tabs>
          <w:tab w:val="num" w:pos="3600"/>
        </w:tabs>
        <w:ind w:left="3600" w:hanging="360"/>
      </w:pPr>
    </w:lvl>
    <w:lvl w:ilvl="5" w:tplc="EBD6F722" w:tentative="1">
      <w:start w:val="1"/>
      <w:numFmt w:val="decimal"/>
      <w:lvlText w:val="%6"/>
      <w:lvlJc w:val="left"/>
      <w:pPr>
        <w:tabs>
          <w:tab w:val="num" w:pos="4320"/>
        </w:tabs>
        <w:ind w:left="4320" w:hanging="360"/>
      </w:pPr>
    </w:lvl>
    <w:lvl w:ilvl="6" w:tplc="58A65D3E" w:tentative="1">
      <w:start w:val="1"/>
      <w:numFmt w:val="decimal"/>
      <w:lvlText w:val="%7"/>
      <w:lvlJc w:val="left"/>
      <w:pPr>
        <w:tabs>
          <w:tab w:val="num" w:pos="5040"/>
        </w:tabs>
        <w:ind w:left="5040" w:hanging="360"/>
      </w:pPr>
    </w:lvl>
    <w:lvl w:ilvl="7" w:tplc="A3C657A4" w:tentative="1">
      <w:start w:val="1"/>
      <w:numFmt w:val="decimal"/>
      <w:lvlText w:val="%8"/>
      <w:lvlJc w:val="left"/>
      <w:pPr>
        <w:tabs>
          <w:tab w:val="num" w:pos="5760"/>
        </w:tabs>
        <w:ind w:left="5760" w:hanging="360"/>
      </w:pPr>
    </w:lvl>
    <w:lvl w:ilvl="8" w:tplc="A38A6D7E" w:tentative="1">
      <w:start w:val="1"/>
      <w:numFmt w:val="decimal"/>
      <w:lvlText w:val="%9"/>
      <w:lvlJc w:val="left"/>
      <w:pPr>
        <w:tabs>
          <w:tab w:val="num" w:pos="6480"/>
        </w:tabs>
        <w:ind w:left="6480" w:hanging="360"/>
      </w:pPr>
    </w:lvl>
  </w:abstractNum>
  <w:abstractNum w:abstractNumId="1">
    <w:nsid w:val="488855B9"/>
    <w:multiLevelType w:val="hybridMultilevel"/>
    <w:tmpl w:val="C7D033C4"/>
    <w:lvl w:ilvl="0" w:tplc="5E7ADCFA">
      <w:start w:val="1"/>
      <w:numFmt w:val="bullet"/>
      <w:lvlText w:val=""/>
      <w:lvlJc w:val="left"/>
      <w:pPr>
        <w:tabs>
          <w:tab w:val="num" w:pos="720"/>
        </w:tabs>
        <w:ind w:left="720" w:hanging="360"/>
      </w:pPr>
      <w:rPr>
        <w:rFonts w:ascii="Wingdings" w:hAnsi="Wingdings" w:hint="default"/>
      </w:rPr>
    </w:lvl>
    <w:lvl w:ilvl="1" w:tplc="E856C89E" w:tentative="1">
      <w:start w:val="1"/>
      <w:numFmt w:val="bullet"/>
      <w:lvlText w:val=""/>
      <w:lvlJc w:val="left"/>
      <w:pPr>
        <w:tabs>
          <w:tab w:val="num" w:pos="1440"/>
        </w:tabs>
        <w:ind w:left="1440" w:hanging="360"/>
      </w:pPr>
      <w:rPr>
        <w:rFonts w:ascii="Wingdings" w:hAnsi="Wingdings" w:hint="default"/>
      </w:rPr>
    </w:lvl>
    <w:lvl w:ilvl="2" w:tplc="E578BB76" w:tentative="1">
      <w:start w:val="1"/>
      <w:numFmt w:val="bullet"/>
      <w:lvlText w:val=""/>
      <w:lvlJc w:val="left"/>
      <w:pPr>
        <w:tabs>
          <w:tab w:val="num" w:pos="2160"/>
        </w:tabs>
        <w:ind w:left="2160" w:hanging="360"/>
      </w:pPr>
      <w:rPr>
        <w:rFonts w:ascii="Wingdings" w:hAnsi="Wingdings" w:hint="default"/>
      </w:rPr>
    </w:lvl>
    <w:lvl w:ilvl="3" w:tplc="24D2F514" w:tentative="1">
      <w:start w:val="1"/>
      <w:numFmt w:val="bullet"/>
      <w:lvlText w:val=""/>
      <w:lvlJc w:val="left"/>
      <w:pPr>
        <w:tabs>
          <w:tab w:val="num" w:pos="2880"/>
        </w:tabs>
        <w:ind w:left="2880" w:hanging="360"/>
      </w:pPr>
      <w:rPr>
        <w:rFonts w:ascii="Wingdings" w:hAnsi="Wingdings" w:hint="default"/>
      </w:rPr>
    </w:lvl>
    <w:lvl w:ilvl="4" w:tplc="B4B65DE0" w:tentative="1">
      <w:start w:val="1"/>
      <w:numFmt w:val="bullet"/>
      <w:lvlText w:val=""/>
      <w:lvlJc w:val="left"/>
      <w:pPr>
        <w:tabs>
          <w:tab w:val="num" w:pos="3600"/>
        </w:tabs>
        <w:ind w:left="3600" w:hanging="360"/>
      </w:pPr>
      <w:rPr>
        <w:rFonts w:ascii="Wingdings" w:hAnsi="Wingdings" w:hint="default"/>
      </w:rPr>
    </w:lvl>
    <w:lvl w:ilvl="5" w:tplc="EF9CCE94" w:tentative="1">
      <w:start w:val="1"/>
      <w:numFmt w:val="bullet"/>
      <w:lvlText w:val=""/>
      <w:lvlJc w:val="left"/>
      <w:pPr>
        <w:tabs>
          <w:tab w:val="num" w:pos="4320"/>
        </w:tabs>
        <w:ind w:left="4320" w:hanging="360"/>
      </w:pPr>
      <w:rPr>
        <w:rFonts w:ascii="Wingdings" w:hAnsi="Wingdings" w:hint="default"/>
      </w:rPr>
    </w:lvl>
    <w:lvl w:ilvl="6" w:tplc="9BB0500E" w:tentative="1">
      <w:start w:val="1"/>
      <w:numFmt w:val="bullet"/>
      <w:lvlText w:val=""/>
      <w:lvlJc w:val="left"/>
      <w:pPr>
        <w:tabs>
          <w:tab w:val="num" w:pos="5040"/>
        </w:tabs>
        <w:ind w:left="5040" w:hanging="360"/>
      </w:pPr>
      <w:rPr>
        <w:rFonts w:ascii="Wingdings" w:hAnsi="Wingdings" w:hint="default"/>
      </w:rPr>
    </w:lvl>
    <w:lvl w:ilvl="7" w:tplc="AD4A6320" w:tentative="1">
      <w:start w:val="1"/>
      <w:numFmt w:val="bullet"/>
      <w:lvlText w:val=""/>
      <w:lvlJc w:val="left"/>
      <w:pPr>
        <w:tabs>
          <w:tab w:val="num" w:pos="5760"/>
        </w:tabs>
        <w:ind w:left="5760" w:hanging="360"/>
      </w:pPr>
      <w:rPr>
        <w:rFonts w:ascii="Wingdings" w:hAnsi="Wingdings" w:hint="default"/>
      </w:rPr>
    </w:lvl>
    <w:lvl w:ilvl="8" w:tplc="55B80A58" w:tentative="1">
      <w:start w:val="1"/>
      <w:numFmt w:val="bullet"/>
      <w:lvlText w:val=""/>
      <w:lvlJc w:val="left"/>
      <w:pPr>
        <w:tabs>
          <w:tab w:val="num" w:pos="6480"/>
        </w:tabs>
        <w:ind w:left="6480" w:hanging="360"/>
      </w:pPr>
      <w:rPr>
        <w:rFonts w:ascii="Wingdings" w:hAnsi="Wingdings" w:hint="default"/>
      </w:rPr>
    </w:lvl>
  </w:abstractNum>
  <w:abstractNum w:abstractNumId="2">
    <w:nsid w:val="4E1B31F6"/>
    <w:multiLevelType w:val="hybridMultilevel"/>
    <w:tmpl w:val="CC30EA20"/>
    <w:lvl w:ilvl="0" w:tplc="91F87FC4">
      <w:start w:val="1"/>
      <w:numFmt w:val="bullet"/>
      <w:lvlText w:val=""/>
      <w:lvlJc w:val="left"/>
      <w:pPr>
        <w:tabs>
          <w:tab w:val="num" w:pos="720"/>
        </w:tabs>
        <w:ind w:left="720" w:hanging="360"/>
      </w:pPr>
      <w:rPr>
        <w:rFonts w:ascii="Wingdings" w:hAnsi="Wingdings" w:hint="default"/>
      </w:rPr>
    </w:lvl>
    <w:lvl w:ilvl="1" w:tplc="0BDA1AC2" w:tentative="1">
      <w:start w:val="1"/>
      <w:numFmt w:val="bullet"/>
      <w:lvlText w:val=""/>
      <w:lvlJc w:val="left"/>
      <w:pPr>
        <w:tabs>
          <w:tab w:val="num" w:pos="1440"/>
        </w:tabs>
        <w:ind w:left="1440" w:hanging="360"/>
      </w:pPr>
      <w:rPr>
        <w:rFonts w:ascii="Wingdings" w:hAnsi="Wingdings" w:hint="default"/>
      </w:rPr>
    </w:lvl>
    <w:lvl w:ilvl="2" w:tplc="FDFC7A0A" w:tentative="1">
      <w:start w:val="1"/>
      <w:numFmt w:val="bullet"/>
      <w:lvlText w:val=""/>
      <w:lvlJc w:val="left"/>
      <w:pPr>
        <w:tabs>
          <w:tab w:val="num" w:pos="2160"/>
        </w:tabs>
        <w:ind w:left="2160" w:hanging="360"/>
      </w:pPr>
      <w:rPr>
        <w:rFonts w:ascii="Wingdings" w:hAnsi="Wingdings" w:hint="default"/>
      </w:rPr>
    </w:lvl>
    <w:lvl w:ilvl="3" w:tplc="768EAAEC" w:tentative="1">
      <w:start w:val="1"/>
      <w:numFmt w:val="bullet"/>
      <w:lvlText w:val=""/>
      <w:lvlJc w:val="left"/>
      <w:pPr>
        <w:tabs>
          <w:tab w:val="num" w:pos="2880"/>
        </w:tabs>
        <w:ind w:left="2880" w:hanging="360"/>
      </w:pPr>
      <w:rPr>
        <w:rFonts w:ascii="Wingdings" w:hAnsi="Wingdings" w:hint="default"/>
      </w:rPr>
    </w:lvl>
    <w:lvl w:ilvl="4" w:tplc="BC62AF3E" w:tentative="1">
      <w:start w:val="1"/>
      <w:numFmt w:val="bullet"/>
      <w:lvlText w:val=""/>
      <w:lvlJc w:val="left"/>
      <w:pPr>
        <w:tabs>
          <w:tab w:val="num" w:pos="3600"/>
        </w:tabs>
        <w:ind w:left="3600" w:hanging="360"/>
      </w:pPr>
      <w:rPr>
        <w:rFonts w:ascii="Wingdings" w:hAnsi="Wingdings" w:hint="default"/>
      </w:rPr>
    </w:lvl>
    <w:lvl w:ilvl="5" w:tplc="56B030E6" w:tentative="1">
      <w:start w:val="1"/>
      <w:numFmt w:val="bullet"/>
      <w:lvlText w:val=""/>
      <w:lvlJc w:val="left"/>
      <w:pPr>
        <w:tabs>
          <w:tab w:val="num" w:pos="4320"/>
        </w:tabs>
        <w:ind w:left="4320" w:hanging="360"/>
      </w:pPr>
      <w:rPr>
        <w:rFonts w:ascii="Wingdings" w:hAnsi="Wingdings" w:hint="default"/>
      </w:rPr>
    </w:lvl>
    <w:lvl w:ilvl="6" w:tplc="5D562578" w:tentative="1">
      <w:start w:val="1"/>
      <w:numFmt w:val="bullet"/>
      <w:lvlText w:val=""/>
      <w:lvlJc w:val="left"/>
      <w:pPr>
        <w:tabs>
          <w:tab w:val="num" w:pos="5040"/>
        </w:tabs>
        <w:ind w:left="5040" w:hanging="360"/>
      </w:pPr>
      <w:rPr>
        <w:rFonts w:ascii="Wingdings" w:hAnsi="Wingdings" w:hint="default"/>
      </w:rPr>
    </w:lvl>
    <w:lvl w:ilvl="7" w:tplc="CA3290D0" w:tentative="1">
      <w:start w:val="1"/>
      <w:numFmt w:val="bullet"/>
      <w:lvlText w:val=""/>
      <w:lvlJc w:val="left"/>
      <w:pPr>
        <w:tabs>
          <w:tab w:val="num" w:pos="5760"/>
        </w:tabs>
        <w:ind w:left="5760" w:hanging="360"/>
      </w:pPr>
      <w:rPr>
        <w:rFonts w:ascii="Wingdings" w:hAnsi="Wingdings" w:hint="default"/>
      </w:rPr>
    </w:lvl>
    <w:lvl w:ilvl="8" w:tplc="FC5CF2B2" w:tentative="1">
      <w:start w:val="1"/>
      <w:numFmt w:val="bullet"/>
      <w:lvlText w:val=""/>
      <w:lvlJc w:val="left"/>
      <w:pPr>
        <w:tabs>
          <w:tab w:val="num" w:pos="6480"/>
        </w:tabs>
        <w:ind w:left="6480" w:hanging="360"/>
      </w:pPr>
      <w:rPr>
        <w:rFonts w:ascii="Wingdings" w:hAnsi="Wingdings" w:hint="default"/>
      </w:rPr>
    </w:lvl>
  </w:abstractNum>
  <w:abstractNum w:abstractNumId="3">
    <w:nsid w:val="56E85398"/>
    <w:multiLevelType w:val="hybridMultilevel"/>
    <w:tmpl w:val="65783E78"/>
    <w:lvl w:ilvl="0" w:tplc="031CB116">
      <w:start w:val="1"/>
      <w:numFmt w:val="bullet"/>
      <w:lvlText w:val=""/>
      <w:lvlJc w:val="left"/>
      <w:pPr>
        <w:tabs>
          <w:tab w:val="num" w:pos="720"/>
        </w:tabs>
        <w:ind w:left="720" w:hanging="360"/>
      </w:pPr>
      <w:rPr>
        <w:rFonts w:ascii="Wingdings" w:hAnsi="Wingdings" w:hint="default"/>
      </w:rPr>
    </w:lvl>
    <w:lvl w:ilvl="1" w:tplc="224AD0CE" w:tentative="1">
      <w:start w:val="1"/>
      <w:numFmt w:val="bullet"/>
      <w:lvlText w:val=""/>
      <w:lvlJc w:val="left"/>
      <w:pPr>
        <w:tabs>
          <w:tab w:val="num" w:pos="1440"/>
        </w:tabs>
        <w:ind w:left="1440" w:hanging="360"/>
      </w:pPr>
      <w:rPr>
        <w:rFonts w:ascii="Wingdings" w:hAnsi="Wingdings" w:hint="default"/>
      </w:rPr>
    </w:lvl>
    <w:lvl w:ilvl="2" w:tplc="EF2CF2C6" w:tentative="1">
      <w:start w:val="1"/>
      <w:numFmt w:val="bullet"/>
      <w:lvlText w:val=""/>
      <w:lvlJc w:val="left"/>
      <w:pPr>
        <w:tabs>
          <w:tab w:val="num" w:pos="2160"/>
        </w:tabs>
        <w:ind w:left="2160" w:hanging="360"/>
      </w:pPr>
      <w:rPr>
        <w:rFonts w:ascii="Wingdings" w:hAnsi="Wingdings" w:hint="default"/>
      </w:rPr>
    </w:lvl>
    <w:lvl w:ilvl="3" w:tplc="5B506926" w:tentative="1">
      <w:start w:val="1"/>
      <w:numFmt w:val="bullet"/>
      <w:lvlText w:val=""/>
      <w:lvlJc w:val="left"/>
      <w:pPr>
        <w:tabs>
          <w:tab w:val="num" w:pos="2880"/>
        </w:tabs>
        <w:ind w:left="2880" w:hanging="360"/>
      </w:pPr>
      <w:rPr>
        <w:rFonts w:ascii="Wingdings" w:hAnsi="Wingdings" w:hint="default"/>
      </w:rPr>
    </w:lvl>
    <w:lvl w:ilvl="4" w:tplc="583EAE70" w:tentative="1">
      <w:start w:val="1"/>
      <w:numFmt w:val="bullet"/>
      <w:lvlText w:val=""/>
      <w:lvlJc w:val="left"/>
      <w:pPr>
        <w:tabs>
          <w:tab w:val="num" w:pos="3600"/>
        </w:tabs>
        <w:ind w:left="3600" w:hanging="360"/>
      </w:pPr>
      <w:rPr>
        <w:rFonts w:ascii="Wingdings" w:hAnsi="Wingdings" w:hint="default"/>
      </w:rPr>
    </w:lvl>
    <w:lvl w:ilvl="5" w:tplc="6EAAEB4A" w:tentative="1">
      <w:start w:val="1"/>
      <w:numFmt w:val="bullet"/>
      <w:lvlText w:val=""/>
      <w:lvlJc w:val="left"/>
      <w:pPr>
        <w:tabs>
          <w:tab w:val="num" w:pos="4320"/>
        </w:tabs>
        <w:ind w:left="4320" w:hanging="360"/>
      </w:pPr>
      <w:rPr>
        <w:rFonts w:ascii="Wingdings" w:hAnsi="Wingdings" w:hint="default"/>
      </w:rPr>
    </w:lvl>
    <w:lvl w:ilvl="6" w:tplc="32705C06" w:tentative="1">
      <w:start w:val="1"/>
      <w:numFmt w:val="bullet"/>
      <w:lvlText w:val=""/>
      <w:lvlJc w:val="left"/>
      <w:pPr>
        <w:tabs>
          <w:tab w:val="num" w:pos="5040"/>
        </w:tabs>
        <w:ind w:left="5040" w:hanging="360"/>
      </w:pPr>
      <w:rPr>
        <w:rFonts w:ascii="Wingdings" w:hAnsi="Wingdings" w:hint="default"/>
      </w:rPr>
    </w:lvl>
    <w:lvl w:ilvl="7" w:tplc="BE7AC30C" w:tentative="1">
      <w:start w:val="1"/>
      <w:numFmt w:val="bullet"/>
      <w:lvlText w:val=""/>
      <w:lvlJc w:val="left"/>
      <w:pPr>
        <w:tabs>
          <w:tab w:val="num" w:pos="5760"/>
        </w:tabs>
        <w:ind w:left="5760" w:hanging="360"/>
      </w:pPr>
      <w:rPr>
        <w:rFonts w:ascii="Wingdings" w:hAnsi="Wingdings" w:hint="default"/>
      </w:rPr>
    </w:lvl>
    <w:lvl w:ilvl="8" w:tplc="2DD0D856" w:tentative="1">
      <w:start w:val="1"/>
      <w:numFmt w:val="bullet"/>
      <w:lvlText w:val=""/>
      <w:lvlJc w:val="left"/>
      <w:pPr>
        <w:tabs>
          <w:tab w:val="num" w:pos="6480"/>
        </w:tabs>
        <w:ind w:left="6480" w:hanging="360"/>
      </w:pPr>
      <w:rPr>
        <w:rFonts w:ascii="Wingdings" w:hAnsi="Wingdings" w:hint="default"/>
      </w:rPr>
    </w:lvl>
  </w:abstractNum>
  <w:abstractNum w:abstractNumId="4">
    <w:nsid w:val="61217928"/>
    <w:multiLevelType w:val="hybridMultilevel"/>
    <w:tmpl w:val="89062C8A"/>
    <w:lvl w:ilvl="0" w:tplc="EFD8C75E">
      <w:start w:val="1"/>
      <w:numFmt w:val="bullet"/>
      <w:lvlText w:val=""/>
      <w:lvlJc w:val="left"/>
      <w:pPr>
        <w:tabs>
          <w:tab w:val="num" w:pos="720"/>
        </w:tabs>
        <w:ind w:left="720" w:hanging="360"/>
      </w:pPr>
      <w:rPr>
        <w:rFonts w:ascii="Wingdings" w:hAnsi="Wingdings" w:hint="default"/>
      </w:rPr>
    </w:lvl>
    <w:lvl w:ilvl="1" w:tplc="E75AE358" w:tentative="1">
      <w:start w:val="1"/>
      <w:numFmt w:val="bullet"/>
      <w:lvlText w:val=""/>
      <w:lvlJc w:val="left"/>
      <w:pPr>
        <w:tabs>
          <w:tab w:val="num" w:pos="1440"/>
        </w:tabs>
        <w:ind w:left="1440" w:hanging="360"/>
      </w:pPr>
      <w:rPr>
        <w:rFonts w:ascii="Wingdings" w:hAnsi="Wingdings" w:hint="default"/>
      </w:rPr>
    </w:lvl>
    <w:lvl w:ilvl="2" w:tplc="36B2D9DA" w:tentative="1">
      <w:start w:val="1"/>
      <w:numFmt w:val="bullet"/>
      <w:lvlText w:val=""/>
      <w:lvlJc w:val="left"/>
      <w:pPr>
        <w:tabs>
          <w:tab w:val="num" w:pos="2160"/>
        </w:tabs>
        <w:ind w:left="2160" w:hanging="360"/>
      </w:pPr>
      <w:rPr>
        <w:rFonts w:ascii="Wingdings" w:hAnsi="Wingdings" w:hint="default"/>
      </w:rPr>
    </w:lvl>
    <w:lvl w:ilvl="3" w:tplc="28AA5F68" w:tentative="1">
      <w:start w:val="1"/>
      <w:numFmt w:val="bullet"/>
      <w:lvlText w:val=""/>
      <w:lvlJc w:val="left"/>
      <w:pPr>
        <w:tabs>
          <w:tab w:val="num" w:pos="2880"/>
        </w:tabs>
        <w:ind w:left="2880" w:hanging="360"/>
      </w:pPr>
      <w:rPr>
        <w:rFonts w:ascii="Wingdings" w:hAnsi="Wingdings" w:hint="default"/>
      </w:rPr>
    </w:lvl>
    <w:lvl w:ilvl="4" w:tplc="757EF938" w:tentative="1">
      <w:start w:val="1"/>
      <w:numFmt w:val="bullet"/>
      <w:lvlText w:val=""/>
      <w:lvlJc w:val="left"/>
      <w:pPr>
        <w:tabs>
          <w:tab w:val="num" w:pos="3600"/>
        </w:tabs>
        <w:ind w:left="3600" w:hanging="360"/>
      </w:pPr>
      <w:rPr>
        <w:rFonts w:ascii="Wingdings" w:hAnsi="Wingdings" w:hint="default"/>
      </w:rPr>
    </w:lvl>
    <w:lvl w:ilvl="5" w:tplc="91FCEFAE" w:tentative="1">
      <w:start w:val="1"/>
      <w:numFmt w:val="bullet"/>
      <w:lvlText w:val=""/>
      <w:lvlJc w:val="left"/>
      <w:pPr>
        <w:tabs>
          <w:tab w:val="num" w:pos="4320"/>
        </w:tabs>
        <w:ind w:left="4320" w:hanging="360"/>
      </w:pPr>
      <w:rPr>
        <w:rFonts w:ascii="Wingdings" w:hAnsi="Wingdings" w:hint="default"/>
      </w:rPr>
    </w:lvl>
    <w:lvl w:ilvl="6" w:tplc="778A689A" w:tentative="1">
      <w:start w:val="1"/>
      <w:numFmt w:val="bullet"/>
      <w:lvlText w:val=""/>
      <w:lvlJc w:val="left"/>
      <w:pPr>
        <w:tabs>
          <w:tab w:val="num" w:pos="5040"/>
        </w:tabs>
        <w:ind w:left="5040" w:hanging="360"/>
      </w:pPr>
      <w:rPr>
        <w:rFonts w:ascii="Wingdings" w:hAnsi="Wingdings" w:hint="default"/>
      </w:rPr>
    </w:lvl>
    <w:lvl w:ilvl="7" w:tplc="698CBB68" w:tentative="1">
      <w:start w:val="1"/>
      <w:numFmt w:val="bullet"/>
      <w:lvlText w:val=""/>
      <w:lvlJc w:val="left"/>
      <w:pPr>
        <w:tabs>
          <w:tab w:val="num" w:pos="5760"/>
        </w:tabs>
        <w:ind w:left="5760" w:hanging="360"/>
      </w:pPr>
      <w:rPr>
        <w:rFonts w:ascii="Wingdings" w:hAnsi="Wingdings" w:hint="default"/>
      </w:rPr>
    </w:lvl>
    <w:lvl w:ilvl="8" w:tplc="1F3EEE46" w:tentative="1">
      <w:start w:val="1"/>
      <w:numFmt w:val="bullet"/>
      <w:lvlText w:val=""/>
      <w:lvlJc w:val="left"/>
      <w:pPr>
        <w:tabs>
          <w:tab w:val="num" w:pos="6480"/>
        </w:tabs>
        <w:ind w:left="6480" w:hanging="360"/>
      </w:pPr>
      <w:rPr>
        <w:rFonts w:ascii="Wingdings" w:hAnsi="Wingdings" w:hint="default"/>
      </w:rPr>
    </w:lvl>
  </w:abstractNum>
  <w:abstractNum w:abstractNumId="5">
    <w:nsid w:val="7CFC242C"/>
    <w:multiLevelType w:val="hybridMultilevel"/>
    <w:tmpl w:val="AD0E85DC"/>
    <w:lvl w:ilvl="0" w:tplc="EEE2ECFA">
      <w:start w:val="1"/>
      <w:numFmt w:val="bullet"/>
      <w:lvlText w:val=""/>
      <w:lvlJc w:val="left"/>
      <w:pPr>
        <w:tabs>
          <w:tab w:val="num" w:pos="720"/>
        </w:tabs>
        <w:ind w:left="720" w:hanging="360"/>
      </w:pPr>
      <w:rPr>
        <w:rFonts w:ascii="Wingdings" w:hAnsi="Wingdings" w:hint="default"/>
      </w:rPr>
    </w:lvl>
    <w:lvl w:ilvl="1" w:tplc="E2E2B360" w:tentative="1">
      <w:start w:val="1"/>
      <w:numFmt w:val="bullet"/>
      <w:lvlText w:val=""/>
      <w:lvlJc w:val="left"/>
      <w:pPr>
        <w:tabs>
          <w:tab w:val="num" w:pos="1440"/>
        </w:tabs>
        <w:ind w:left="1440" w:hanging="360"/>
      </w:pPr>
      <w:rPr>
        <w:rFonts w:ascii="Wingdings" w:hAnsi="Wingdings" w:hint="default"/>
      </w:rPr>
    </w:lvl>
    <w:lvl w:ilvl="2" w:tplc="1B10936C" w:tentative="1">
      <w:start w:val="1"/>
      <w:numFmt w:val="bullet"/>
      <w:lvlText w:val=""/>
      <w:lvlJc w:val="left"/>
      <w:pPr>
        <w:tabs>
          <w:tab w:val="num" w:pos="2160"/>
        </w:tabs>
        <w:ind w:left="2160" w:hanging="360"/>
      </w:pPr>
      <w:rPr>
        <w:rFonts w:ascii="Wingdings" w:hAnsi="Wingdings" w:hint="default"/>
      </w:rPr>
    </w:lvl>
    <w:lvl w:ilvl="3" w:tplc="24343978" w:tentative="1">
      <w:start w:val="1"/>
      <w:numFmt w:val="bullet"/>
      <w:lvlText w:val=""/>
      <w:lvlJc w:val="left"/>
      <w:pPr>
        <w:tabs>
          <w:tab w:val="num" w:pos="2880"/>
        </w:tabs>
        <w:ind w:left="2880" w:hanging="360"/>
      </w:pPr>
      <w:rPr>
        <w:rFonts w:ascii="Wingdings" w:hAnsi="Wingdings" w:hint="default"/>
      </w:rPr>
    </w:lvl>
    <w:lvl w:ilvl="4" w:tplc="21FE6856" w:tentative="1">
      <w:start w:val="1"/>
      <w:numFmt w:val="bullet"/>
      <w:lvlText w:val=""/>
      <w:lvlJc w:val="left"/>
      <w:pPr>
        <w:tabs>
          <w:tab w:val="num" w:pos="3600"/>
        </w:tabs>
        <w:ind w:left="3600" w:hanging="360"/>
      </w:pPr>
      <w:rPr>
        <w:rFonts w:ascii="Wingdings" w:hAnsi="Wingdings" w:hint="default"/>
      </w:rPr>
    </w:lvl>
    <w:lvl w:ilvl="5" w:tplc="05EEE9A2" w:tentative="1">
      <w:start w:val="1"/>
      <w:numFmt w:val="bullet"/>
      <w:lvlText w:val=""/>
      <w:lvlJc w:val="left"/>
      <w:pPr>
        <w:tabs>
          <w:tab w:val="num" w:pos="4320"/>
        </w:tabs>
        <w:ind w:left="4320" w:hanging="360"/>
      </w:pPr>
      <w:rPr>
        <w:rFonts w:ascii="Wingdings" w:hAnsi="Wingdings" w:hint="default"/>
      </w:rPr>
    </w:lvl>
    <w:lvl w:ilvl="6" w:tplc="830619C2" w:tentative="1">
      <w:start w:val="1"/>
      <w:numFmt w:val="bullet"/>
      <w:lvlText w:val=""/>
      <w:lvlJc w:val="left"/>
      <w:pPr>
        <w:tabs>
          <w:tab w:val="num" w:pos="5040"/>
        </w:tabs>
        <w:ind w:left="5040" w:hanging="360"/>
      </w:pPr>
      <w:rPr>
        <w:rFonts w:ascii="Wingdings" w:hAnsi="Wingdings" w:hint="default"/>
      </w:rPr>
    </w:lvl>
    <w:lvl w:ilvl="7" w:tplc="7CB22AC6" w:tentative="1">
      <w:start w:val="1"/>
      <w:numFmt w:val="bullet"/>
      <w:lvlText w:val=""/>
      <w:lvlJc w:val="left"/>
      <w:pPr>
        <w:tabs>
          <w:tab w:val="num" w:pos="5760"/>
        </w:tabs>
        <w:ind w:left="5760" w:hanging="360"/>
      </w:pPr>
      <w:rPr>
        <w:rFonts w:ascii="Wingdings" w:hAnsi="Wingdings" w:hint="default"/>
      </w:rPr>
    </w:lvl>
    <w:lvl w:ilvl="8" w:tplc="70A27B2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ODc0NWUzYTEyMDY2ODJlYWVjMzBkMTU3MGExYWQifQ=="/>
  </w:docVars>
  <w:rsids>
    <w:rsidRoot w:val="00E85CC5"/>
    <w:rsid w:val="0000081F"/>
    <w:rsid w:val="000041DD"/>
    <w:rsid w:val="00004E58"/>
    <w:rsid w:val="00006DD3"/>
    <w:rsid w:val="00006F57"/>
    <w:rsid w:val="00007842"/>
    <w:rsid w:val="0001260F"/>
    <w:rsid w:val="00015759"/>
    <w:rsid w:val="000206B3"/>
    <w:rsid w:val="00022812"/>
    <w:rsid w:val="00022CF7"/>
    <w:rsid w:val="00024D79"/>
    <w:rsid w:val="0002628C"/>
    <w:rsid w:val="000269C8"/>
    <w:rsid w:val="00031E51"/>
    <w:rsid w:val="000323CE"/>
    <w:rsid w:val="00034F16"/>
    <w:rsid w:val="00035523"/>
    <w:rsid w:val="00036468"/>
    <w:rsid w:val="00043787"/>
    <w:rsid w:val="000466E8"/>
    <w:rsid w:val="00057AD8"/>
    <w:rsid w:val="000606C7"/>
    <w:rsid w:val="00062D85"/>
    <w:rsid w:val="00062E43"/>
    <w:rsid w:val="000630B6"/>
    <w:rsid w:val="0006373B"/>
    <w:rsid w:val="00065BCD"/>
    <w:rsid w:val="00066472"/>
    <w:rsid w:val="000675A2"/>
    <w:rsid w:val="00067E73"/>
    <w:rsid w:val="000804F3"/>
    <w:rsid w:val="00081EE5"/>
    <w:rsid w:val="00082219"/>
    <w:rsid w:val="00082928"/>
    <w:rsid w:val="00085244"/>
    <w:rsid w:val="00092ABD"/>
    <w:rsid w:val="00096CCB"/>
    <w:rsid w:val="000A1E4E"/>
    <w:rsid w:val="000A3AD9"/>
    <w:rsid w:val="000A6F12"/>
    <w:rsid w:val="000B1F09"/>
    <w:rsid w:val="000B358D"/>
    <w:rsid w:val="000B5B19"/>
    <w:rsid w:val="000C1F4A"/>
    <w:rsid w:val="000C3140"/>
    <w:rsid w:val="000C38A6"/>
    <w:rsid w:val="000C43C6"/>
    <w:rsid w:val="000C681F"/>
    <w:rsid w:val="000D146C"/>
    <w:rsid w:val="000E0779"/>
    <w:rsid w:val="000E26D7"/>
    <w:rsid w:val="000E3446"/>
    <w:rsid w:val="000F0326"/>
    <w:rsid w:val="000F1A11"/>
    <w:rsid w:val="000F3632"/>
    <w:rsid w:val="000F5992"/>
    <w:rsid w:val="000F6603"/>
    <w:rsid w:val="001024D0"/>
    <w:rsid w:val="0010654C"/>
    <w:rsid w:val="00107B21"/>
    <w:rsid w:val="00107CB0"/>
    <w:rsid w:val="00107D72"/>
    <w:rsid w:val="0011082C"/>
    <w:rsid w:val="00110FB4"/>
    <w:rsid w:val="00112479"/>
    <w:rsid w:val="0011436F"/>
    <w:rsid w:val="0011449D"/>
    <w:rsid w:val="00117C0B"/>
    <w:rsid w:val="00123A89"/>
    <w:rsid w:val="00125E7F"/>
    <w:rsid w:val="0013203E"/>
    <w:rsid w:val="001340FE"/>
    <w:rsid w:val="00137118"/>
    <w:rsid w:val="00137AB2"/>
    <w:rsid w:val="001418F0"/>
    <w:rsid w:val="00141A13"/>
    <w:rsid w:val="00142988"/>
    <w:rsid w:val="00142F5B"/>
    <w:rsid w:val="00147C8A"/>
    <w:rsid w:val="00151B14"/>
    <w:rsid w:val="001529BA"/>
    <w:rsid w:val="00153AD2"/>
    <w:rsid w:val="00155759"/>
    <w:rsid w:val="00155777"/>
    <w:rsid w:val="00172DB0"/>
    <w:rsid w:val="00176460"/>
    <w:rsid w:val="0017678D"/>
    <w:rsid w:val="001823C2"/>
    <w:rsid w:val="00183D56"/>
    <w:rsid w:val="00184FD1"/>
    <w:rsid w:val="001865D9"/>
    <w:rsid w:val="001872DC"/>
    <w:rsid w:val="001877C7"/>
    <w:rsid w:val="00187A91"/>
    <w:rsid w:val="00196730"/>
    <w:rsid w:val="00196E35"/>
    <w:rsid w:val="001A14D8"/>
    <w:rsid w:val="001A1D4C"/>
    <w:rsid w:val="001A1D6A"/>
    <w:rsid w:val="001A1DB2"/>
    <w:rsid w:val="001A7659"/>
    <w:rsid w:val="001A7F00"/>
    <w:rsid w:val="001B21DC"/>
    <w:rsid w:val="001B2FB2"/>
    <w:rsid w:val="001B356E"/>
    <w:rsid w:val="001B40AF"/>
    <w:rsid w:val="001B4D77"/>
    <w:rsid w:val="001B5029"/>
    <w:rsid w:val="001C0EA5"/>
    <w:rsid w:val="001C6DCC"/>
    <w:rsid w:val="001D02B7"/>
    <w:rsid w:val="001D26F3"/>
    <w:rsid w:val="001D3CDD"/>
    <w:rsid w:val="001D643D"/>
    <w:rsid w:val="001E0769"/>
    <w:rsid w:val="001E2F55"/>
    <w:rsid w:val="001E44E3"/>
    <w:rsid w:val="001E4634"/>
    <w:rsid w:val="001E66F8"/>
    <w:rsid w:val="001F2515"/>
    <w:rsid w:val="001F780F"/>
    <w:rsid w:val="002041EB"/>
    <w:rsid w:val="00206327"/>
    <w:rsid w:val="002070F9"/>
    <w:rsid w:val="002149D6"/>
    <w:rsid w:val="00215FCD"/>
    <w:rsid w:val="00223081"/>
    <w:rsid w:val="00224253"/>
    <w:rsid w:val="00224AD3"/>
    <w:rsid w:val="00224DE5"/>
    <w:rsid w:val="00225EF2"/>
    <w:rsid w:val="00230D22"/>
    <w:rsid w:val="00232A73"/>
    <w:rsid w:val="00232BD4"/>
    <w:rsid w:val="002345FF"/>
    <w:rsid w:val="00237D8E"/>
    <w:rsid w:val="00240AFB"/>
    <w:rsid w:val="002513C2"/>
    <w:rsid w:val="00251C2A"/>
    <w:rsid w:val="00261C51"/>
    <w:rsid w:val="00261D7A"/>
    <w:rsid w:val="00270C8E"/>
    <w:rsid w:val="002732DE"/>
    <w:rsid w:val="00273EC2"/>
    <w:rsid w:val="00274247"/>
    <w:rsid w:val="002779D4"/>
    <w:rsid w:val="00282AA2"/>
    <w:rsid w:val="00282B85"/>
    <w:rsid w:val="0028746C"/>
    <w:rsid w:val="002920D2"/>
    <w:rsid w:val="00295AF4"/>
    <w:rsid w:val="002B3006"/>
    <w:rsid w:val="002B520C"/>
    <w:rsid w:val="002C53FF"/>
    <w:rsid w:val="002D6F5D"/>
    <w:rsid w:val="002E1A3F"/>
    <w:rsid w:val="002E6AC4"/>
    <w:rsid w:val="002E6DD8"/>
    <w:rsid w:val="002F204F"/>
    <w:rsid w:val="002F5A64"/>
    <w:rsid w:val="002F7E89"/>
    <w:rsid w:val="0030337C"/>
    <w:rsid w:val="00304D1C"/>
    <w:rsid w:val="00314CA1"/>
    <w:rsid w:val="00317588"/>
    <w:rsid w:val="00317E90"/>
    <w:rsid w:val="00323725"/>
    <w:rsid w:val="00324A88"/>
    <w:rsid w:val="00325C8B"/>
    <w:rsid w:val="0033235B"/>
    <w:rsid w:val="0033503E"/>
    <w:rsid w:val="0034083D"/>
    <w:rsid w:val="00343486"/>
    <w:rsid w:val="00343688"/>
    <w:rsid w:val="00344F6A"/>
    <w:rsid w:val="00345D22"/>
    <w:rsid w:val="00350E47"/>
    <w:rsid w:val="00353143"/>
    <w:rsid w:val="0035529B"/>
    <w:rsid w:val="00356668"/>
    <w:rsid w:val="00360852"/>
    <w:rsid w:val="003650DC"/>
    <w:rsid w:val="00365C68"/>
    <w:rsid w:val="00367626"/>
    <w:rsid w:val="00371561"/>
    <w:rsid w:val="00371A8C"/>
    <w:rsid w:val="00374F21"/>
    <w:rsid w:val="00375EC7"/>
    <w:rsid w:val="00376D5C"/>
    <w:rsid w:val="00377600"/>
    <w:rsid w:val="003801ED"/>
    <w:rsid w:val="00383F49"/>
    <w:rsid w:val="003840F3"/>
    <w:rsid w:val="003923F3"/>
    <w:rsid w:val="00393C3A"/>
    <w:rsid w:val="00394863"/>
    <w:rsid w:val="00394E28"/>
    <w:rsid w:val="0039613C"/>
    <w:rsid w:val="003970B8"/>
    <w:rsid w:val="003973C4"/>
    <w:rsid w:val="003A252B"/>
    <w:rsid w:val="003A3946"/>
    <w:rsid w:val="003A6353"/>
    <w:rsid w:val="003B1F1E"/>
    <w:rsid w:val="003B3E6D"/>
    <w:rsid w:val="003B6258"/>
    <w:rsid w:val="003B7498"/>
    <w:rsid w:val="003C2D5E"/>
    <w:rsid w:val="003C4D1B"/>
    <w:rsid w:val="003C69E7"/>
    <w:rsid w:val="003D0FFA"/>
    <w:rsid w:val="003D1888"/>
    <w:rsid w:val="003D3BC3"/>
    <w:rsid w:val="003D4859"/>
    <w:rsid w:val="003D524C"/>
    <w:rsid w:val="003D614D"/>
    <w:rsid w:val="003D6168"/>
    <w:rsid w:val="003E3E05"/>
    <w:rsid w:val="003E6755"/>
    <w:rsid w:val="003E6C55"/>
    <w:rsid w:val="003E707F"/>
    <w:rsid w:val="003F6D0C"/>
    <w:rsid w:val="00402980"/>
    <w:rsid w:val="00402DCE"/>
    <w:rsid w:val="004030C9"/>
    <w:rsid w:val="004041B5"/>
    <w:rsid w:val="00405AC6"/>
    <w:rsid w:val="004103CA"/>
    <w:rsid w:val="0041148F"/>
    <w:rsid w:val="00416E22"/>
    <w:rsid w:val="00417374"/>
    <w:rsid w:val="004178FA"/>
    <w:rsid w:val="00417B53"/>
    <w:rsid w:val="004216FC"/>
    <w:rsid w:val="004233AF"/>
    <w:rsid w:val="004234B8"/>
    <w:rsid w:val="00427175"/>
    <w:rsid w:val="004310C1"/>
    <w:rsid w:val="00431AEF"/>
    <w:rsid w:val="00433C79"/>
    <w:rsid w:val="00440565"/>
    <w:rsid w:val="0044596C"/>
    <w:rsid w:val="00447D79"/>
    <w:rsid w:val="0045128A"/>
    <w:rsid w:val="00452039"/>
    <w:rsid w:val="00452921"/>
    <w:rsid w:val="004569C5"/>
    <w:rsid w:val="004577DB"/>
    <w:rsid w:val="00460571"/>
    <w:rsid w:val="004625F2"/>
    <w:rsid w:val="00462B7C"/>
    <w:rsid w:val="00471235"/>
    <w:rsid w:val="00471D9D"/>
    <w:rsid w:val="004779DC"/>
    <w:rsid w:val="00481E55"/>
    <w:rsid w:val="00486BF8"/>
    <w:rsid w:val="00487D4F"/>
    <w:rsid w:val="00493D5D"/>
    <w:rsid w:val="00494491"/>
    <w:rsid w:val="00494CB7"/>
    <w:rsid w:val="00494EDD"/>
    <w:rsid w:val="00494F95"/>
    <w:rsid w:val="004956CB"/>
    <w:rsid w:val="004A0204"/>
    <w:rsid w:val="004A0A7D"/>
    <w:rsid w:val="004A1211"/>
    <w:rsid w:val="004A2652"/>
    <w:rsid w:val="004A2765"/>
    <w:rsid w:val="004A325A"/>
    <w:rsid w:val="004A3FE1"/>
    <w:rsid w:val="004A55D0"/>
    <w:rsid w:val="004B0103"/>
    <w:rsid w:val="004B3FDC"/>
    <w:rsid w:val="004B597E"/>
    <w:rsid w:val="004B675D"/>
    <w:rsid w:val="004C35C7"/>
    <w:rsid w:val="004C6A84"/>
    <w:rsid w:val="004D1D91"/>
    <w:rsid w:val="004D6154"/>
    <w:rsid w:val="004D73CB"/>
    <w:rsid w:val="004D7D54"/>
    <w:rsid w:val="004E19D1"/>
    <w:rsid w:val="004E7A60"/>
    <w:rsid w:val="004F1765"/>
    <w:rsid w:val="004F1C87"/>
    <w:rsid w:val="004F3112"/>
    <w:rsid w:val="004F3902"/>
    <w:rsid w:val="004F6F20"/>
    <w:rsid w:val="00503DAA"/>
    <w:rsid w:val="005044FB"/>
    <w:rsid w:val="00514068"/>
    <w:rsid w:val="00514E52"/>
    <w:rsid w:val="00515804"/>
    <w:rsid w:val="005158C2"/>
    <w:rsid w:val="005245C6"/>
    <w:rsid w:val="00525BDB"/>
    <w:rsid w:val="005277E5"/>
    <w:rsid w:val="00531FD1"/>
    <w:rsid w:val="0053330F"/>
    <w:rsid w:val="00535FDA"/>
    <w:rsid w:val="00536C82"/>
    <w:rsid w:val="00540809"/>
    <w:rsid w:val="0054132E"/>
    <w:rsid w:val="0054211B"/>
    <w:rsid w:val="00542263"/>
    <w:rsid w:val="00543A2F"/>
    <w:rsid w:val="00546AA5"/>
    <w:rsid w:val="00551562"/>
    <w:rsid w:val="00551740"/>
    <w:rsid w:val="00552464"/>
    <w:rsid w:val="00553080"/>
    <w:rsid w:val="00553910"/>
    <w:rsid w:val="00560A7D"/>
    <w:rsid w:val="00563AC9"/>
    <w:rsid w:val="00564B79"/>
    <w:rsid w:val="00570CAF"/>
    <w:rsid w:val="005724E2"/>
    <w:rsid w:val="00574027"/>
    <w:rsid w:val="005760A1"/>
    <w:rsid w:val="005811AA"/>
    <w:rsid w:val="00581501"/>
    <w:rsid w:val="005816CB"/>
    <w:rsid w:val="00585874"/>
    <w:rsid w:val="005862F3"/>
    <w:rsid w:val="005867B7"/>
    <w:rsid w:val="005906C0"/>
    <w:rsid w:val="00591A3C"/>
    <w:rsid w:val="00596329"/>
    <w:rsid w:val="005A4DBD"/>
    <w:rsid w:val="005A7C62"/>
    <w:rsid w:val="005B6AFB"/>
    <w:rsid w:val="005C71E5"/>
    <w:rsid w:val="005C792E"/>
    <w:rsid w:val="005D038A"/>
    <w:rsid w:val="005D3E0B"/>
    <w:rsid w:val="005D5957"/>
    <w:rsid w:val="005E0DE4"/>
    <w:rsid w:val="005E16F1"/>
    <w:rsid w:val="005F36C9"/>
    <w:rsid w:val="005F4308"/>
    <w:rsid w:val="005F4934"/>
    <w:rsid w:val="005F4D9E"/>
    <w:rsid w:val="005F4DDB"/>
    <w:rsid w:val="005F5591"/>
    <w:rsid w:val="005F63EE"/>
    <w:rsid w:val="005F6C85"/>
    <w:rsid w:val="005F7099"/>
    <w:rsid w:val="006007F2"/>
    <w:rsid w:val="00602310"/>
    <w:rsid w:val="006055DC"/>
    <w:rsid w:val="00610398"/>
    <w:rsid w:val="00612ADF"/>
    <w:rsid w:val="0061424E"/>
    <w:rsid w:val="006169B8"/>
    <w:rsid w:val="00620493"/>
    <w:rsid w:val="00625F19"/>
    <w:rsid w:val="00627CF1"/>
    <w:rsid w:val="00636B38"/>
    <w:rsid w:val="00637117"/>
    <w:rsid w:val="00637153"/>
    <w:rsid w:val="00637628"/>
    <w:rsid w:val="00642057"/>
    <w:rsid w:val="00642A93"/>
    <w:rsid w:val="00642D53"/>
    <w:rsid w:val="00647739"/>
    <w:rsid w:val="006555C9"/>
    <w:rsid w:val="006620AB"/>
    <w:rsid w:val="006629CB"/>
    <w:rsid w:val="00662D31"/>
    <w:rsid w:val="00662F74"/>
    <w:rsid w:val="00664EFD"/>
    <w:rsid w:val="00667122"/>
    <w:rsid w:val="00667DDA"/>
    <w:rsid w:val="00670C9C"/>
    <w:rsid w:val="00671B4D"/>
    <w:rsid w:val="00676C03"/>
    <w:rsid w:val="0068694E"/>
    <w:rsid w:val="00691C0B"/>
    <w:rsid w:val="00694612"/>
    <w:rsid w:val="00695B66"/>
    <w:rsid w:val="00697962"/>
    <w:rsid w:val="006A3740"/>
    <w:rsid w:val="006A3CE7"/>
    <w:rsid w:val="006A4E4B"/>
    <w:rsid w:val="006A607D"/>
    <w:rsid w:val="006B7DAE"/>
    <w:rsid w:val="006C30E4"/>
    <w:rsid w:val="006D6EB9"/>
    <w:rsid w:val="006E0D5B"/>
    <w:rsid w:val="006F0D63"/>
    <w:rsid w:val="006F16DA"/>
    <w:rsid w:val="006F26B9"/>
    <w:rsid w:val="006F26C9"/>
    <w:rsid w:val="006F3161"/>
    <w:rsid w:val="006F63C1"/>
    <w:rsid w:val="0070016D"/>
    <w:rsid w:val="007037BA"/>
    <w:rsid w:val="00704D4A"/>
    <w:rsid w:val="00707AC6"/>
    <w:rsid w:val="00711ED9"/>
    <w:rsid w:val="00714FD7"/>
    <w:rsid w:val="00715CA4"/>
    <w:rsid w:val="00717D89"/>
    <w:rsid w:val="00721743"/>
    <w:rsid w:val="007226F8"/>
    <w:rsid w:val="007242B5"/>
    <w:rsid w:val="00724650"/>
    <w:rsid w:val="0072562F"/>
    <w:rsid w:val="00726642"/>
    <w:rsid w:val="00731726"/>
    <w:rsid w:val="00731C1F"/>
    <w:rsid w:val="00733481"/>
    <w:rsid w:val="00734351"/>
    <w:rsid w:val="007356C4"/>
    <w:rsid w:val="00735E84"/>
    <w:rsid w:val="00737575"/>
    <w:rsid w:val="00742FE6"/>
    <w:rsid w:val="00743A01"/>
    <w:rsid w:val="00744418"/>
    <w:rsid w:val="00745964"/>
    <w:rsid w:val="0075254A"/>
    <w:rsid w:val="00753FC5"/>
    <w:rsid w:val="007574D0"/>
    <w:rsid w:val="0076340D"/>
    <w:rsid w:val="00766A20"/>
    <w:rsid w:val="00771AB3"/>
    <w:rsid w:val="007745BF"/>
    <w:rsid w:val="00774611"/>
    <w:rsid w:val="00775C40"/>
    <w:rsid w:val="00775CCB"/>
    <w:rsid w:val="00780ADE"/>
    <w:rsid w:val="00781B4C"/>
    <w:rsid w:val="00782E54"/>
    <w:rsid w:val="00790970"/>
    <w:rsid w:val="00793102"/>
    <w:rsid w:val="00793E18"/>
    <w:rsid w:val="00794F47"/>
    <w:rsid w:val="00796C5B"/>
    <w:rsid w:val="00797F6B"/>
    <w:rsid w:val="007A1CC8"/>
    <w:rsid w:val="007A3043"/>
    <w:rsid w:val="007A3A88"/>
    <w:rsid w:val="007A4031"/>
    <w:rsid w:val="007A49DC"/>
    <w:rsid w:val="007A5345"/>
    <w:rsid w:val="007A7401"/>
    <w:rsid w:val="007A7A50"/>
    <w:rsid w:val="007B0202"/>
    <w:rsid w:val="007B051B"/>
    <w:rsid w:val="007B26BA"/>
    <w:rsid w:val="007B71E7"/>
    <w:rsid w:val="007B78A3"/>
    <w:rsid w:val="007C2147"/>
    <w:rsid w:val="007C3EB3"/>
    <w:rsid w:val="007C5579"/>
    <w:rsid w:val="007D3BE4"/>
    <w:rsid w:val="007D510A"/>
    <w:rsid w:val="007D54CC"/>
    <w:rsid w:val="007D550B"/>
    <w:rsid w:val="007D72C5"/>
    <w:rsid w:val="007E3C4E"/>
    <w:rsid w:val="007F48D9"/>
    <w:rsid w:val="007F5B3E"/>
    <w:rsid w:val="007F7482"/>
    <w:rsid w:val="0080103D"/>
    <w:rsid w:val="00803BB0"/>
    <w:rsid w:val="0080581D"/>
    <w:rsid w:val="0080754D"/>
    <w:rsid w:val="008076BD"/>
    <w:rsid w:val="008079D5"/>
    <w:rsid w:val="00814941"/>
    <w:rsid w:val="00823DFC"/>
    <w:rsid w:val="00825CD2"/>
    <w:rsid w:val="0083334C"/>
    <w:rsid w:val="00835179"/>
    <w:rsid w:val="008456B5"/>
    <w:rsid w:val="00846295"/>
    <w:rsid w:val="008466AD"/>
    <w:rsid w:val="00853A21"/>
    <w:rsid w:val="00854CF4"/>
    <w:rsid w:val="008554C1"/>
    <w:rsid w:val="00863087"/>
    <w:rsid w:val="00864B9F"/>
    <w:rsid w:val="00865FEA"/>
    <w:rsid w:val="008758AC"/>
    <w:rsid w:val="00876E7F"/>
    <w:rsid w:val="00877048"/>
    <w:rsid w:val="0087722C"/>
    <w:rsid w:val="00880E73"/>
    <w:rsid w:val="00883216"/>
    <w:rsid w:val="008856FC"/>
    <w:rsid w:val="008913D2"/>
    <w:rsid w:val="00893581"/>
    <w:rsid w:val="00893D5B"/>
    <w:rsid w:val="008A3C01"/>
    <w:rsid w:val="008A76A0"/>
    <w:rsid w:val="008A7907"/>
    <w:rsid w:val="008B34A0"/>
    <w:rsid w:val="008B582E"/>
    <w:rsid w:val="008B7E5B"/>
    <w:rsid w:val="008C1F67"/>
    <w:rsid w:val="008C40C3"/>
    <w:rsid w:val="008C5821"/>
    <w:rsid w:val="008D4F36"/>
    <w:rsid w:val="008D572A"/>
    <w:rsid w:val="008D6334"/>
    <w:rsid w:val="008E07AA"/>
    <w:rsid w:val="008E1B44"/>
    <w:rsid w:val="008E4316"/>
    <w:rsid w:val="008E760F"/>
    <w:rsid w:val="008F1F14"/>
    <w:rsid w:val="008F761F"/>
    <w:rsid w:val="008F7A77"/>
    <w:rsid w:val="00907B01"/>
    <w:rsid w:val="00912BA5"/>
    <w:rsid w:val="00913CA5"/>
    <w:rsid w:val="00917050"/>
    <w:rsid w:val="00921D2D"/>
    <w:rsid w:val="0092462E"/>
    <w:rsid w:val="009307A0"/>
    <w:rsid w:val="00930BA8"/>
    <w:rsid w:val="0093100D"/>
    <w:rsid w:val="009312B4"/>
    <w:rsid w:val="00934A0A"/>
    <w:rsid w:val="00941BDC"/>
    <w:rsid w:val="00941F1C"/>
    <w:rsid w:val="00956645"/>
    <w:rsid w:val="00956A28"/>
    <w:rsid w:val="00960D1A"/>
    <w:rsid w:val="00963B30"/>
    <w:rsid w:val="009650A5"/>
    <w:rsid w:val="0096515D"/>
    <w:rsid w:val="009658DB"/>
    <w:rsid w:val="0096639C"/>
    <w:rsid w:val="0097285C"/>
    <w:rsid w:val="00973E59"/>
    <w:rsid w:val="00974D65"/>
    <w:rsid w:val="00974F07"/>
    <w:rsid w:val="00977BC7"/>
    <w:rsid w:val="00980303"/>
    <w:rsid w:val="0098380D"/>
    <w:rsid w:val="00983BF0"/>
    <w:rsid w:val="00992FD6"/>
    <w:rsid w:val="00994AF6"/>
    <w:rsid w:val="00994CA2"/>
    <w:rsid w:val="009A1361"/>
    <w:rsid w:val="009A17F2"/>
    <w:rsid w:val="009A3D11"/>
    <w:rsid w:val="009A3EA6"/>
    <w:rsid w:val="009A430C"/>
    <w:rsid w:val="009A4592"/>
    <w:rsid w:val="009A4F8D"/>
    <w:rsid w:val="009A67BF"/>
    <w:rsid w:val="009B09A8"/>
    <w:rsid w:val="009B347B"/>
    <w:rsid w:val="009B44AF"/>
    <w:rsid w:val="009B7E02"/>
    <w:rsid w:val="009C035D"/>
    <w:rsid w:val="009C0EB6"/>
    <w:rsid w:val="009C4CC9"/>
    <w:rsid w:val="009C7AD5"/>
    <w:rsid w:val="009D1EC9"/>
    <w:rsid w:val="009D43EE"/>
    <w:rsid w:val="009E2108"/>
    <w:rsid w:val="009E4371"/>
    <w:rsid w:val="009E4CFD"/>
    <w:rsid w:val="009E5581"/>
    <w:rsid w:val="009E5B1F"/>
    <w:rsid w:val="009E6F22"/>
    <w:rsid w:val="009E70BB"/>
    <w:rsid w:val="009F087B"/>
    <w:rsid w:val="009F1DC5"/>
    <w:rsid w:val="009F7530"/>
    <w:rsid w:val="00A01314"/>
    <w:rsid w:val="00A05350"/>
    <w:rsid w:val="00A06019"/>
    <w:rsid w:val="00A07CFD"/>
    <w:rsid w:val="00A14A88"/>
    <w:rsid w:val="00A14B8E"/>
    <w:rsid w:val="00A2084D"/>
    <w:rsid w:val="00A2180C"/>
    <w:rsid w:val="00A21848"/>
    <w:rsid w:val="00A23D5E"/>
    <w:rsid w:val="00A27E94"/>
    <w:rsid w:val="00A30E09"/>
    <w:rsid w:val="00A3440F"/>
    <w:rsid w:val="00A375E9"/>
    <w:rsid w:val="00A41999"/>
    <w:rsid w:val="00A41B9D"/>
    <w:rsid w:val="00A441A6"/>
    <w:rsid w:val="00A46F1B"/>
    <w:rsid w:val="00A55515"/>
    <w:rsid w:val="00A708AA"/>
    <w:rsid w:val="00A71258"/>
    <w:rsid w:val="00A73903"/>
    <w:rsid w:val="00A744EA"/>
    <w:rsid w:val="00A76E09"/>
    <w:rsid w:val="00A77166"/>
    <w:rsid w:val="00A774D4"/>
    <w:rsid w:val="00A80329"/>
    <w:rsid w:val="00A83517"/>
    <w:rsid w:val="00A869CD"/>
    <w:rsid w:val="00A92FE3"/>
    <w:rsid w:val="00A9690E"/>
    <w:rsid w:val="00A97F6B"/>
    <w:rsid w:val="00AA0778"/>
    <w:rsid w:val="00AA20A8"/>
    <w:rsid w:val="00AA33D6"/>
    <w:rsid w:val="00AA3AA8"/>
    <w:rsid w:val="00AA42FE"/>
    <w:rsid w:val="00AA52A4"/>
    <w:rsid w:val="00AA537E"/>
    <w:rsid w:val="00AA55CB"/>
    <w:rsid w:val="00AA58FD"/>
    <w:rsid w:val="00AB3887"/>
    <w:rsid w:val="00AB3BEE"/>
    <w:rsid w:val="00AB3ED4"/>
    <w:rsid w:val="00AB4D87"/>
    <w:rsid w:val="00AB5364"/>
    <w:rsid w:val="00AB7BAE"/>
    <w:rsid w:val="00AC0DAB"/>
    <w:rsid w:val="00AC1BE1"/>
    <w:rsid w:val="00AC3765"/>
    <w:rsid w:val="00AC4C41"/>
    <w:rsid w:val="00AC6108"/>
    <w:rsid w:val="00AC65BD"/>
    <w:rsid w:val="00AC65E4"/>
    <w:rsid w:val="00AD62D8"/>
    <w:rsid w:val="00AE1216"/>
    <w:rsid w:val="00AE3D97"/>
    <w:rsid w:val="00AE593E"/>
    <w:rsid w:val="00AF02AB"/>
    <w:rsid w:val="00AF1151"/>
    <w:rsid w:val="00AF13D5"/>
    <w:rsid w:val="00AF352A"/>
    <w:rsid w:val="00AF3AD2"/>
    <w:rsid w:val="00AF636B"/>
    <w:rsid w:val="00AF7F2E"/>
    <w:rsid w:val="00B04BE3"/>
    <w:rsid w:val="00B123DC"/>
    <w:rsid w:val="00B12D84"/>
    <w:rsid w:val="00B1479D"/>
    <w:rsid w:val="00B16462"/>
    <w:rsid w:val="00B234D3"/>
    <w:rsid w:val="00B23BCF"/>
    <w:rsid w:val="00B259ED"/>
    <w:rsid w:val="00B26199"/>
    <w:rsid w:val="00B305A5"/>
    <w:rsid w:val="00B32E0C"/>
    <w:rsid w:val="00B37518"/>
    <w:rsid w:val="00B37631"/>
    <w:rsid w:val="00B475BA"/>
    <w:rsid w:val="00B5239F"/>
    <w:rsid w:val="00B5581E"/>
    <w:rsid w:val="00B62F8E"/>
    <w:rsid w:val="00B7042E"/>
    <w:rsid w:val="00B748C9"/>
    <w:rsid w:val="00B7614B"/>
    <w:rsid w:val="00B8467C"/>
    <w:rsid w:val="00B8519F"/>
    <w:rsid w:val="00B86305"/>
    <w:rsid w:val="00B87147"/>
    <w:rsid w:val="00B90395"/>
    <w:rsid w:val="00B94FAF"/>
    <w:rsid w:val="00B96474"/>
    <w:rsid w:val="00B96B5A"/>
    <w:rsid w:val="00BA028E"/>
    <w:rsid w:val="00BA07E6"/>
    <w:rsid w:val="00BA32D9"/>
    <w:rsid w:val="00BB286E"/>
    <w:rsid w:val="00BB2B36"/>
    <w:rsid w:val="00BC53F2"/>
    <w:rsid w:val="00BC6FCC"/>
    <w:rsid w:val="00BD33FE"/>
    <w:rsid w:val="00BD3F26"/>
    <w:rsid w:val="00BD5CEA"/>
    <w:rsid w:val="00BD6096"/>
    <w:rsid w:val="00BE1A8F"/>
    <w:rsid w:val="00BE293F"/>
    <w:rsid w:val="00BE3ACC"/>
    <w:rsid w:val="00BF1D3F"/>
    <w:rsid w:val="00BF716F"/>
    <w:rsid w:val="00C01756"/>
    <w:rsid w:val="00C030C0"/>
    <w:rsid w:val="00C03BA2"/>
    <w:rsid w:val="00C06CDA"/>
    <w:rsid w:val="00C076B4"/>
    <w:rsid w:val="00C11C53"/>
    <w:rsid w:val="00C15AE4"/>
    <w:rsid w:val="00C16DF5"/>
    <w:rsid w:val="00C23FAC"/>
    <w:rsid w:val="00C247A6"/>
    <w:rsid w:val="00C25042"/>
    <w:rsid w:val="00C3158B"/>
    <w:rsid w:val="00C365E9"/>
    <w:rsid w:val="00C36B6F"/>
    <w:rsid w:val="00C36BA2"/>
    <w:rsid w:val="00C40C1C"/>
    <w:rsid w:val="00C43E2B"/>
    <w:rsid w:val="00C44091"/>
    <w:rsid w:val="00C47EFA"/>
    <w:rsid w:val="00C54E03"/>
    <w:rsid w:val="00C54FE8"/>
    <w:rsid w:val="00C5602D"/>
    <w:rsid w:val="00C60F52"/>
    <w:rsid w:val="00C6147B"/>
    <w:rsid w:val="00C61501"/>
    <w:rsid w:val="00C66071"/>
    <w:rsid w:val="00C66F36"/>
    <w:rsid w:val="00C679DE"/>
    <w:rsid w:val="00C67AF8"/>
    <w:rsid w:val="00C70FE1"/>
    <w:rsid w:val="00C7141A"/>
    <w:rsid w:val="00C73762"/>
    <w:rsid w:val="00C74DD2"/>
    <w:rsid w:val="00C75C10"/>
    <w:rsid w:val="00C77AB4"/>
    <w:rsid w:val="00C816CB"/>
    <w:rsid w:val="00C84A13"/>
    <w:rsid w:val="00C93F57"/>
    <w:rsid w:val="00C94A2C"/>
    <w:rsid w:val="00CA2A97"/>
    <w:rsid w:val="00CA5724"/>
    <w:rsid w:val="00CA6D0F"/>
    <w:rsid w:val="00CB0F43"/>
    <w:rsid w:val="00CB3858"/>
    <w:rsid w:val="00CB3F14"/>
    <w:rsid w:val="00CB5C9B"/>
    <w:rsid w:val="00CB659A"/>
    <w:rsid w:val="00CD7632"/>
    <w:rsid w:val="00CE3F8F"/>
    <w:rsid w:val="00CE516B"/>
    <w:rsid w:val="00CE7DFE"/>
    <w:rsid w:val="00CF06B8"/>
    <w:rsid w:val="00CF1083"/>
    <w:rsid w:val="00CF1924"/>
    <w:rsid w:val="00D00E2C"/>
    <w:rsid w:val="00D047EE"/>
    <w:rsid w:val="00D1026E"/>
    <w:rsid w:val="00D12ECD"/>
    <w:rsid w:val="00D137F4"/>
    <w:rsid w:val="00D13890"/>
    <w:rsid w:val="00D14A0E"/>
    <w:rsid w:val="00D205F4"/>
    <w:rsid w:val="00D220DB"/>
    <w:rsid w:val="00D23EE2"/>
    <w:rsid w:val="00D246D7"/>
    <w:rsid w:val="00D26EFD"/>
    <w:rsid w:val="00D276DC"/>
    <w:rsid w:val="00D322DD"/>
    <w:rsid w:val="00D355A6"/>
    <w:rsid w:val="00D35B53"/>
    <w:rsid w:val="00D364DB"/>
    <w:rsid w:val="00D3781F"/>
    <w:rsid w:val="00D40B4A"/>
    <w:rsid w:val="00D41C69"/>
    <w:rsid w:val="00D4470B"/>
    <w:rsid w:val="00D4655D"/>
    <w:rsid w:val="00D512F2"/>
    <w:rsid w:val="00D53C66"/>
    <w:rsid w:val="00D646C0"/>
    <w:rsid w:val="00D6584B"/>
    <w:rsid w:val="00D65B3A"/>
    <w:rsid w:val="00D669BC"/>
    <w:rsid w:val="00D716B6"/>
    <w:rsid w:val="00D732FC"/>
    <w:rsid w:val="00D778B5"/>
    <w:rsid w:val="00D86CD9"/>
    <w:rsid w:val="00D86E1E"/>
    <w:rsid w:val="00D919C2"/>
    <w:rsid w:val="00D92910"/>
    <w:rsid w:val="00D9393A"/>
    <w:rsid w:val="00D942B6"/>
    <w:rsid w:val="00D94B24"/>
    <w:rsid w:val="00D94F6D"/>
    <w:rsid w:val="00D951DD"/>
    <w:rsid w:val="00D95F61"/>
    <w:rsid w:val="00D97176"/>
    <w:rsid w:val="00DA2E6C"/>
    <w:rsid w:val="00DA47A4"/>
    <w:rsid w:val="00DA7CDB"/>
    <w:rsid w:val="00DC2683"/>
    <w:rsid w:val="00DC3BE9"/>
    <w:rsid w:val="00DD1F96"/>
    <w:rsid w:val="00DD28C0"/>
    <w:rsid w:val="00DE1BF3"/>
    <w:rsid w:val="00DE2187"/>
    <w:rsid w:val="00DE323D"/>
    <w:rsid w:val="00DF0FDF"/>
    <w:rsid w:val="00DF16CE"/>
    <w:rsid w:val="00DF22BA"/>
    <w:rsid w:val="00DF319C"/>
    <w:rsid w:val="00DF3CC6"/>
    <w:rsid w:val="00DF5466"/>
    <w:rsid w:val="00DF55F2"/>
    <w:rsid w:val="00E004EF"/>
    <w:rsid w:val="00E00744"/>
    <w:rsid w:val="00E01734"/>
    <w:rsid w:val="00E0421C"/>
    <w:rsid w:val="00E04539"/>
    <w:rsid w:val="00E04810"/>
    <w:rsid w:val="00E13FDF"/>
    <w:rsid w:val="00E148F6"/>
    <w:rsid w:val="00E16802"/>
    <w:rsid w:val="00E17C84"/>
    <w:rsid w:val="00E2519C"/>
    <w:rsid w:val="00E2636B"/>
    <w:rsid w:val="00E27243"/>
    <w:rsid w:val="00E2795A"/>
    <w:rsid w:val="00E32B2D"/>
    <w:rsid w:val="00E42042"/>
    <w:rsid w:val="00E4684B"/>
    <w:rsid w:val="00E46E26"/>
    <w:rsid w:val="00E548A1"/>
    <w:rsid w:val="00E56E5D"/>
    <w:rsid w:val="00E620EA"/>
    <w:rsid w:val="00E64AD3"/>
    <w:rsid w:val="00E67D13"/>
    <w:rsid w:val="00E67DC2"/>
    <w:rsid w:val="00E71A3E"/>
    <w:rsid w:val="00E74303"/>
    <w:rsid w:val="00E74C74"/>
    <w:rsid w:val="00E85CC5"/>
    <w:rsid w:val="00E90CEE"/>
    <w:rsid w:val="00E91CB5"/>
    <w:rsid w:val="00E96B3C"/>
    <w:rsid w:val="00EA2748"/>
    <w:rsid w:val="00EA2898"/>
    <w:rsid w:val="00EA4721"/>
    <w:rsid w:val="00EA4B57"/>
    <w:rsid w:val="00EA4BA8"/>
    <w:rsid w:val="00EA5204"/>
    <w:rsid w:val="00EB0B0E"/>
    <w:rsid w:val="00EB2D41"/>
    <w:rsid w:val="00EB5FD0"/>
    <w:rsid w:val="00EB711B"/>
    <w:rsid w:val="00EC05E9"/>
    <w:rsid w:val="00EC5B66"/>
    <w:rsid w:val="00EC6094"/>
    <w:rsid w:val="00EC619B"/>
    <w:rsid w:val="00ED0551"/>
    <w:rsid w:val="00ED21C0"/>
    <w:rsid w:val="00ED7E8D"/>
    <w:rsid w:val="00EE170C"/>
    <w:rsid w:val="00EE2FED"/>
    <w:rsid w:val="00EE3132"/>
    <w:rsid w:val="00EE78A9"/>
    <w:rsid w:val="00EE7A88"/>
    <w:rsid w:val="00EF3F2D"/>
    <w:rsid w:val="00EF4092"/>
    <w:rsid w:val="00EF6820"/>
    <w:rsid w:val="00F0089C"/>
    <w:rsid w:val="00F0539C"/>
    <w:rsid w:val="00F13B2B"/>
    <w:rsid w:val="00F14974"/>
    <w:rsid w:val="00F152EA"/>
    <w:rsid w:val="00F177A7"/>
    <w:rsid w:val="00F17A1C"/>
    <w:rsid w:val="00F22E79"/>
    <w:rsid w:val="00F25B9E"/>
    <w:rsid w:val="00F30AA3"/>
    <w:rsid w:val="00F33426"/>
    <w:rsid w:val="00F35201"/>
    <w:rsid w:val="00F413E8"/>
    <w:rsid w:val="00F420BB"/>
    <w:rsid w:val="00F44D1F"/>
    <w:rsid w:val="00F46CD9"/>
    <w:rsid w:val="00F54579"/>
    <w:rsid w:val="00F62CAF"/>
    <w:rsid w:val="00F64455"/>
    <w:rsid w:val="00F65B5B"/>
    <w:rsid w:val="00F67AFD"/>
    <w:rsid w:val="00F70BF4"/>
    <w:rsid w:val="00F7204A"/>
    <w:rsid w:val="00F764CC"/>
    <w:rsid w:val="00F771A7"/>
    <w:rsid w:val="00F77C3E"/>
    <w:rsid w:val="00F839EF"/>
    <w:rsid w:val="00F83E03"/>
    <w:rsid w:val="00F9031F"/>
    <w:rsid w:val="00F90789"/>
    <w:rsid w:val="00F92CA0"/>
    <w:rsid w:val="00F973BF"/>
    <w:rsid w:val="00FA0C99"/>
    <w:rsid w:val="00FA0CF0"/>
    <w:rsid w:val="00FA2ED6"/>
    <w:rsid w:val="00FB17D7"/>
    <w:rsid w:val="00FB23E1"/>
    <w:rsid w:val="00FB47C0"/>
    <w:rsid w:val="00FC234D"/>
    <w:rsid w:val="00FD39F0"/>
    <w:rsid w:val="00FD4853"/>
    <w:rsid w:val="00FD4A3E"/>
    <w:rsid w:val="00FE0D44"/>
    <w:rsid w:val="00FE3B61"/>
    <w:rsid w:val="00FE50ED"/>
    <w:rsid w:val="00FE701C"/>
    <w:rsid w:val="00FE714F"/>
    <w:rsid w:val="00FE7433"/>
    <w:rsid w:val="00FF5A0F"/>
    <w:rsid w:val="02CA01B3"/>
    <w:rsid w:val="036C48AB"/>
    <w:rsid w:val="05E1503D"/>
    <w:rsid w:val="093E342B"/>
    <w:rsid w:val="09E262DA"/>
    <w:rsid w:val="0CA00C9F"/>
    <w:rsid w:val="0D2C44A1"/>
    <w:rsid w:val="0E54184A"/>
    <w:rsid w:val="0E8877CF"/>
    <w:rsid w:val="104F1B99"/>
    <w:rsid w:val="11091041"/>
    <w:rsid w:val="11F84B44"/>
    <w:rsid w:val="16D82862"/>
    <w:rsid w:val="16E10E50"/>
    <w:rsid w:val="188F543A"/>
    <w:rsid w:val="189F12ED"/>
    <w:rsid w:val="18D71A82"/>
    <w:rsid w:val="199A26B7"/>
    <w:rsid w:val="19A215AC"/>
    <w:rsid w:val="19D64E84"/>
    <w:rsid w:val="1DEB2B0E"/>
    <w:rsid w:val="1EAA4A5F"/>
    <w:rsid w:val="20464D5B"/>
    <w:rsid w:val="216423E5"/>
    <w:rsid w:val="223B7CF0"/>
    <w:rsid w:val="23575BA7"/>
    <w:rsid w:val="23834F2E"/>
    <w:rsid w:val="24CC3981"/>
    <w:rsid w:val="267A26C4"/>
    <w:rsid w:val="278522E7"/>
    <w:rsid w:val="27B92B6D"/>
    <w:rsid w:val="295C5344"/>
    <w:rsid w:val="29A8239F"/>
    <w:rsid w:val="2A70463D"/>
    <w:rsid w:val="2AA61DC2"/>
    <w:rsid w:val="2AC90398"/>
    <w:rsid w:val="2EBE07DF"/>
    <w:rsid w:val="2ED55C04"/>
    <w:rsid w:val="2EDE0C5B"/>
    <w:rsid w:val="2EE22C2C"/>
    <w:rsid w:val="2FCB148F"/>
    <w:rsid w:val="2FEC0106"/>
    <w:rsid w:val="305A1628"/>
    <w:rsid w:val="316236C1"/>
    <w:rsid w:val="31E81C97"/>
    <w:rsid w:val="32033C95"/>
    <w:rsid w:val="32B62ECE"/>
    <w:rsid w:val="32C57FDE"/>
    <w:rsid w:val="339C06CC"/>
    <w:rsid w:val="346D5886"/>
    <w:rsid w:val="34DD1BEC"/>
    <w:rsid w:val="36744994"/>
    <w:rsid w:val="36D10667"/>
    <w:rsid w:val="36F5335F"/>
    <w:rsid w:val="384C1857"/>
    <w:rsid w:val="392B060E"/>
    <w:rsid w:val="39EF178A"/>
    <w:rsid w:val="3A824100"/>
    <w:rsid w:val="3BA20CBF"/>
    <w:rsid w:val="3C60501F"/>
    <w:rsid w:val="3D9305AB"/>
    <w:rsid w:val="3E9336E7"/>
    <w:rsid w:val="3F9438C7"/>
    <w:rsid w:val="428D05D3"/>
    <w:rsid w:val="4311053B"/>
    <w:rsid w:val="45045C98"/>
    <w:rsid w:val="464B0A79"/>
    <w:rsid w:val="46BF5A35"/>
    <w:rsid w:val="48554B35"/>
    <w:rsid w:val="49D93508"/>
    <w:rsid w:val="4ABE6C69"/>
    <w:rsid w:val="4AC6658E"/>
    <w:rsid w:val="4E70649A"/>
    <w:rsid w:val="50726524"/>
    <w:rsid w:val="51241781"/>
    <w:rsid w:val="51FF3137"/>
    <w:rsid w:val="52527183"/>
    <w:rsid w:val="535C4BA6"/>
    <w:rsid w:val="539A6FBC"/>
    <w:rsid w:val="54F814DE"/>
    <w:rsid w:val="57190157"/>
    <w:rsid w:val="5A1002E1"/>
    <w:rsid w:val="5BC63DF7"/>
    <w:rsid w:val="5C075B25"/>
    <w:rsid w:val="5E1E19F8"/>
    <w:rsid w:val="5E5124AD"/>
    <w:rsid w:val="5E70537B"/>
    <w:rsid w:val="5FC368CD"/>
    <w:rsid w:val="61716517"/>
    <w:rsid w:val="634D1DF8"/>
    <w:rsid w:val="63BA6580"/>
    <w:rsid w:val="64E064F3"/>
    <w:rsid w:val="65620D32"/>
    <w:rsid w:val="656D4AE4"/>
    <w:rsid w:val="66431615"/>
    <w:rsid w:val="66633398"/>
    <w:rsid w:val="67B86B3C"/>
    <w:rsid w:val="682C2629"/>
    <w:rsid w:val="684D3F8D"/>
    <w:rsid w:val="68E22696"/>
    <w:rsid w:val="6B017D6C"/>
    <w:rsid w:val="6B2D6898"/>
    <w:rsid w:val="6CD03991"/>
    <w:rsid w:val="6D0D219A"/>
    <w:rsid w:val="6DFE020B"/>
    <w:rsid w:val="6E6C2474"/>
    <w:rsid w:val="6E6E7D3F"/>
    <w:rsid w:val="6EF663D3"/>
    <w:rsid w:val="6F3F5B50"/>
    <w:rsid w:val="70591ECA"/>
    <w:rsid w:val="743B75B0"/>
    <w:rsid w:val="74A130BE"/>
    <w:rsid w:val="74A13FA9"/>
    <w:rsid w:val="772650F4"/>
    <w:rsid w:val="778278A0"/>
    <w:rsid w:val="78263F50"/>
    <w:rsid w:val="796A7E25"/>
    <w:rsid w:val="797152F7"/>
    <w:rsid w:val="79BC3B78"/>
    <w:rsid w:val="7AD372A1"/>
    <w:rsid w:val="7C340D52"/>
    <w:rsid w:val="7F521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page number"/>
    <w:basedOn w:val="a0"/>
    <w:qFormat/>
  </w:style>
  <w:style w:type="character" w:customStyle="1" w:styleId="Char0">
    <w:name w:val="页眉 Char"/>
    <w:basedOn w:val="a0"/>
    <w:link w:val="a5"/>
    <w:qFormat/>
    <w:rPr>
      <w:kern w:val="2"/>
      <w:sz w:val="18"/>
      <w:szCs w:val="18"/>
    </w:rPr>
  </w:style>
  <w:style w:type="paragraph" w:styleId="a9">
    <w:name w:val="List Paragraph"/>
    <w:basedOn w:val="a"/>
    <w:uiPriority w:val="34"/>
    <w:qFormat/>
    <w:pPr>
      <w:widowControl/>
      <w:ind w:firstLineChars="200" w:firstLine="420"/>
      <w:jc w:val="left"/>
    </w:pPr>
    <w:rPr>
      <w:rFonts w:ascii="宋体" w:hAnsi="宋体" w:cs="宋体"/>
      <w:kern w:val="0"/>
      <w:sz w:val="24"/>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page number"/>
    <w:basedOn w:val="a0"/>
    <w:qFormat/>
  </w:style>
  <w:style w:type="character" w:customStyle="1" w:styleId="Char0">
    <w:name w:val="页眉 Char"/>
    <w:basedOn w:val="a0"/>
    <w:link w:val="a5"/>
    <w:qFormat/>
    <w:rPr>
      <w:kern w:val="2"/>
      <w:sz w:val="18"/>
      <w:szCs w:val="18"/>
    </w:rPr>
  </w:style>
  <w:style w:type="paragraph" w:styleId="a9">
    <w:name w:val="List Paragraph"/>
    <w:basedOn w:val="a"/>
    <w:uiPriority w:val="34"/>
    <w:qFormat/>
    <w:pPr>
      <w:widowControl/>
      <w:ind w:firstLineChars="200" w:firstLine="420"/>
      <w:jc w:val="left"/>
    </w:pPr>
    <w:rPr>
      <w:rFonts w:ascii="宋体" w:hAnsi="宋体" w:cs="宋体"/>
      <w:kern w:val="0"/>
      <w:sz w:val="24"/>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18004">
      <w:bodyDiv w:val="1"/>
      <w:marLeft w:val="0"/>
      <w:marRight w:val="0"/>
      <w:marTop w:val="0"/>
      <w:marBottom w:val="0"/>
      <w:divBdr>
        <w:top w:val="none" w:sz="0" w:space="0" w:color="auto"/>
        <w:left w:val="none" w:sz="0" w:space="0" w:color="auto"/>
        <w:bottom w:val="none" w:sz="0" w:space="0" w:color="auto"/>
        <w:right w:val="none" w:sz="0" w:space="0" w:color="auto"/>
      </w:divBdr>
    </w:div>
    <w:div w:id="432751373">
      <w:bodyDiv w:val="1"/>
      <w:marLeft w:val="0"/>
      <w:marRight w:val="0"/>
      <w:marTop w:val="0"/>
      <w:marBottom w:val="0"/>
      <w:divBdr>
        <w:top w:val="none" w:sz="0" w:space="0" w:color="auto"/>
        <w:left w:val="none" w:sz="0" w:space="0" w:color="auto"/>
        <w:bottom w:val="none" w:sz="0" w:space="0" w:color="auto"/>
        <w:right w:val="none" w:sz="0" w:space="0" w:color="auto"/>
      </w:divBdr>
      <w:divsChild>
        <w:div w:id="1493253889">
          <w:marLeft w:val="547"/>
          <w:marRight w:val="0"/>
          <w:marTop w:val="150"/>
          <w:marBottom w:val="0"/>
          <w:divBdr>
            <w:top w:val="none" w:sz="0" w:space="0" w:color="auto"/>
            <w:left w:val="none" w:sz="0" w:space="0" w:color="auto"/>
            <w:bottom w:val="none" w:sz="0" w:space="0" w:color="auto"/>
            <w:right w:val="none" w:sz="0" w:space="0" w:color="auto"/>
          </w:divBdr>
        </w:div>
      </w:divsChild>
    </w:div>
    <w:div w:id="554776892">
      <w:bodyDiv w:val="1"/>
      <w:marLeft w:val="0"/>
      <w:marRight w:val="0"/>
      <w:marTop w:val="0"/>
      <w:marBottom w:val="0"/>
      <w:divBdr>
        <w:top w:val="none" w:sz="0" w:space="0" w:color="auto"/>
        <w:left w:val="none" w:sz="0" w:space="0" w:color="auto"/>
        <w:bottom w:val="none" w:sz="0" w:space="0" w:color="auto"/>
        <w:right w:val="none" w:sz="0" w:space="0" w:color="auto"/>
      </w:divBdr>
    </w:div>
    <w:div w:id="772358840">
      <w:bodyDiv w:val="1"/>
      <w:marLeft w:val="0"/>
      <w:marRight w:val="0"/>
      <w:marTop w:val="0"/>
      <w:marBottom w:val="0"/>
      <w:divBdr>
        <w:top w:val="none" w:sz="0" w:space="0" w:color="auto"/>
        <w:left w:val="none" w:sz="0" w:space="0" w:color="auto"/>
        <w:bottom w:val="none" w:sz="0" w:space="0" w:color="auto"/>
        <w:right w:val="none" w:sz="0" w:space="0" w:color="auto"/>
      </w:divBdr>
    </w:div>
    <w:div w:id="866795643">
      <w:bodyDiv w:val="1"/>
      <w:marLeft w:val="0"/>
      <w:marRight w:val="0"/>
      <w:marTop w:val="0"/>
      <w:marBottom w:val="0"/>
      <w:divBdr>
        <w:top w:val="none" w:sz="0" w:space="0" w:color="auto"/>
        <w:left w:val="none" w:sz="0" w:space="0" w:color="auto"/>
        <w:bottom w:val="none" w:sz="0" w:space="0" w:color="auto"/>
        <w:right w:val="none" w:sz="0" w:space="0" w:color="auto"/>
      </w:divBdr>
    </w:div>
    <w:div w:id="958410981">
      <w:bodyDiv w:val="1"/>
      <w:marLeft w:val="0"/>
      <w:marRight w:val="0"/>
      <w:marTop w:val="0"/>
      <w:marBottom w:val="0"/>
      <w:divBdr>
        <w:top w:val="none" w:sz="0" w:space="0" w:color="auto"/>
        <w:left w:val="none" w:sz="0" w:space="0" w:color="auto"/>
        <w:bottom w:val="none" w:sz="0" w:space="0" w:color="auto"/>
        <w:right w:val="none" w:sz="0" w:space="0" w:color="auto"/>
      </w:divBdr>
    </w:div>
    <w:div w:id="973565002">
      <w:bodyDiv w:val="1"/>
      <w:marLeft w:val="0"/>
      <w:marRight w:val="0"/>
      <w:marTop w:val="0"/>
      <w:marBottom w:val="0"/>
      <w:divBdr>
        <w:top w:val="none" w:sz="0" w:space="0" w:color="auto"/>
        <w:left w:val="none" w:sz="0" w:space="0" w:color="auto"/>
        <w:bottom w:val="none" w:sz="0" w:space="0" w:color="auto"/>
        <w:right w:val="none" w:sz="0" w:space="0" w:color="auto"/>
      </w:divBdr>
    </w:div>
    <w:div w:id="1282029459">
      <w:bodyDiv w:val="1"/>
      <w:marLeft w:val="0"/>
      <w:marRight w:val="0"/>
      <w:marTop w:val="0"/>
      <w:marBottom w:val="0"/>
      <w:divBdr>
        <w:top w:val="none" w:sz="0" w:space="0" w:color="auto"/>
        <w:left w:val="none" w:sz="0" w:space="0" w:color="auto"/>
        <w:bottom w:val="none" w:sz="0" w:space="0" w:color="auto"/>
        <w:right w:val="none" w:sz="0" w:space="0" w:color="auto"/>
      </w:divBdr>
    </w:div>
    <w:div w:id="1289968937">
      <w:bodyDiv w:val="1"/>
      <w:marLeft w:val="0"/>
      <w:marRight w:val="0"/>
      <w:marTop w:val="0"/>
      <w:marBottom w:val="0"/>
      <w:divBdr>
        <w:top w:val="none" w:sz="0" w:space="0" w:color="auto"/>
        <w:left w:val="none" w:sz="0" w:space="0" w:color="auto"/>
        <w:bottom w:val="none" w:sz="0" w:space="0" w:color="auto"/>
        <w:right w:val="none" w:sz="0" w:space="0" w:color="auto"/>
      </w:divBdr>
    </w:div>
    <w:div w:id="1339769430">
      <w:bodyDiv w:val="1"/>
      <w:marLeft w:val="0"/>
      <w:marRight w:val="0"/>
      <w:marTop w:val="0"/>
      <w:marBottom w:val="0"/>
      <w:divBdr>
        <w:top w:val="none" w:sz="0" w:space="0" w:color="auto"/>
        <w:left w:val="none" w:sz="0" w:space="0" w:color="auto"/>
        <w:bottom w:val="none" w:sz="0" w:space="0" w:color="auto"/>
        <w:right w:val="none" w:sz="0" w:space="0" w:color="auto"/>
      </w:divBdr>
      <w:divsChild>
        <w:div w:id="1171867531">
          <w:marLeft w:val="547"/>
          <w:marRight w:val="0"/>
          <w:marTop w:val="150"/>
          <w:marBottom w:val="0"/>
          <w:divBdr>
            <w:top w:val="none" w:sz="0" w:space="0" w:color="auto"/>
            <w:left w:val="none" w:sz="0" w:space="0" w:color="auto"/>
            <w:bottom w:val="none" w:sz="0" w:space="0" w:color="auto"/>
            <w:right w:val="none" w:sz="0" w:space="0" w:color="auto"/>
          </w:divBdr>
        </w:div>
      </w:divsChild>
    </w:div>
    <w:div w:id="1476946499">
      <w:bodyDiv w:val="1"/>
      <w:marLeft w:val="0"/>
      <w:marRight w:val="0"/>
      <w:marTop w:val="0"/>
      <w:marBottom w:val="0"/>
      <w:divBdr>
        <w:top w:val="none" w:sz="0" w:space="0" w:color="auto"/>
        <w:left w:val="none" w:sz="0" w:space="0" w:color="auto"/>
        <w:bottom w:val="none" w:sz="0" w:space="0" w:color="auto"/>
        <w:right w:val="none" w:sz="0" w:space="0" w:color="auto"/>
      </w:divBdr>
      <w:divsChild>
        <w:div w:id="1342586723">
          <w:marLeft w:val="547"/>
          <w:marRight w:val="0"/>
          <w:marTop w:val="150"/>
          <w:marBottom w:val="0"/>
          <w:divBdr>
            <w:top w:val="none" w:sz="0" w:space="0" w:color="auto"/>
            <w:left w:val="none" w:sz="0" w:space="0" w:color="auto"/>
            <w:bottom w:val="none" w:sz="0" w:space="0" w:color="auto"/>
            <w:right w:val="none" w:sz="0" w:space="0" w:color="auto"/>
          </w:divBdr>
        </w:div>
      </w:divsChild>
    </w:div>
    <w:div w:id="1531263197">
      <w:bodyDiv w:val="1"/>
      <w:marLeft w:val="0"/>
      <w:marRight w:val="0"/>
      <w:marTop w:val="0"/>
      <w:marBottom w:val="0"/>
      <w:divBdr>
        <w:top w:val="none" w:sz="0" w:space="0" w:color="auto"/>
        <w:left w:val="none" w:sz="0" w:space="0" w:color="auto"/>
        <w:bottom w:val="none" w:sz="0" w:space="0" w:color="auto"/>
        <w:right w:val="none" w:sz="0" w:space="0" w:color="auto"/>
      </w:divBdr>
    </w:div>
    <w:div w:id="1539733305">
      <w:bodyDiv w:val="1"/>
      <w:marLeft w:val="0"/>
      <w:marRight w:val="0"/>
      <w:marTop w:val="0"/>
      <w:marBottom w:val="0"/>
      <w:divBdr>
        <w:top w:val="none" w:sz="0" w:space="0" w:color="auto"/>
        <w:left w:val="none" w:sz="0" w:space="0" w:color="auto"/>
        <w:bottom w:val="none" w:sz="0" w:space="0" w:color="auto"/>
        <w:right w:val="none" w:sz="0" w:space="0" w:color="auto"/>
      </w:divBdr>
    </w:div>
    <w:div w:id="1591888733">
      <w:bodyDiv w:val="1"/>
      <w:marLeft w:val="0"/>
      <w:marRight w:val="0"/>
      <w:marTop w:val="0"/>
      <w:marBottom w:val="0"/>
      <w:divBdr>
        <w:top w:val="none" w:sz="0" w:space="0" w:color="auto"/>
        <w:left w:val="none" w:sz="0" w:space="0" w:color="auto"/>
        <w:bottom w:val="none" w:sz="0" w:space="0" w:color="auto"/>
        <w:right w:val="none" w:sz="0" w:space="0" w:color="auto"/>
      </w:divBdr>
    </w:div>
    <w:div w:id="1747989530">
      <w:bodyDiv w:val="1"/>
      <w:marLeft w:val="0"/>
      <w:marRight w:val="0"/>
      <w:marTop w:val="0"/>
      <w:marBottom w:val="0"/>
      <w:divBdr>
        <w:top w:val="none" w:sz="0" w:space="0" w:color="auto"/>
        <w:left w:val="none" w:sz="0" w:space="0" w:color="auto"/>
        <w:bottom w:val="none" w:sz="0" w:space="0" w:color="auto"/>
        <w:right w:val="none" w:sz="0" w:space="0" w:color="auto"/>
      </w:divBdr>
    </w:div>
    <w:div w:id="1762217361">
      <w:bodyDiv w:val="1"/>
      <w:marLeft w:val="0"/>
      <w:marRight w:val="0"/>
      <w:marTop w:val="0"/>
      <w:marBottom w:val="0"/>
      <w:divBdr>
        <w:top w:val="none" w:sz="0" w:space="0" w:color="auto"/>
        <w:left w:val="none" w:sz="0" w:space="0" w:color="auto"/>
        <w:bottom w:val="none" w:sz="0" w:space="0" w:color="auto"/>
        <w:right w:val="none" w:sz="0" w:space="0" w:color="auto"/>
      </w:divBdr>
    </w:div>
    <w:div w:id="1839224429">
      <w:bodyDiv w:val="1"/>
      <w:marLeft w:val="0"/>
      <w:marRight w:val="0"/>
      <w:marTop w:val="0"/>
      <w:marBottom w:val="0"/>
      <w:divBdr>
        <w:top w:val="none" w:sz="0" w:space="0" w:color="auto"/>
        <w:left w:val="none" w:sz="0" w:space="0" w:color="auto"/>
        <w:bottom w:val="none" w:sz="0" w:space="0" w:color="auto"/>
        <w:right w:val="none" w:sz="0" w:space="0" w:color="auto"/>
      </w:divBdr>
      <w:divsChild>
        <w:div w:id="337467084">
          <w:marLeft w:val="547"/>
          <w:marRight w:val="0"/>
          <w:marTop w:val="115"/>
          <w:marBottom w:val="0"/>
          <w:divBdr>
            <w:top w:val="none" w:sz="0" w:space="0" w:color="auto"/>
            <w:left w:val="none" w:sz="0" w:space="0" w:color="auto"/>
            <w:bottom w:val="none" w:sz="0" w:space="0" w:color="auto"/>
            <w:right w:val="none" w:sz="0" w:space="0" w:color="auto"/>
          </w:divBdr>
        </w:div>
      </w:divsChild>
    </w:div>
    <w:div w:id="2110157621">
      <w:bodyDiv w:val="1"/>
      <w:marLeft w:val="0"/>
      <w:marRight w:val="0"/>
      <w:marTop w:val="0"/>
      <w:marBottom w:val="0"/>
      <w:divBdr>
        <w:top w:val="none" w:sz="0" w:space="0" w:color="auto"/>
        <w:left w:val="none" w:sz="0" w:space="0" w:color="auto"/>
        <w:bottom w:val="none" w:sz="0" w:space="0" w:color="auto"/>
        <w:right w:val="none" w:sz="0" w:space="0" w:color="auto"/>
      </w:divBdr>
      <w:divsChild>
        <w:div w:id="2086537363">
          <w:marLeft w:val="547"/>
          <w:marRight w:val="0"/>
          <w:marTop w:val="15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257DAE-C073-410B-8A22-CB678042D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5</TotalTime>
  <Pages>5</Pages>
  <Words>450</Words>
  <Characters>2571</Characters>
  <Application>Microsoft Office Word</Application>
  <DocSecurity>0</DocSecurity>
  <Lines>21</Lines>
  <Paragraphs>6</Paragraphs>
  <ScaleCrop>false</ScaleCrop>
  <Company>hscomputer</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函授本科计算机组成原理试题</dc:title>
  <dc:creator>fg</dc:creator>
  <cp:lastModifiedBy>HP</cp:lastModifiedBy>
  <cp:revision>3</cp:revision>
  <cp:lastPrinted>2024-06-18T02:13:00Z</cp:lastPrinted>
  <dcterms:created xsi:type="dcterms:W3CDTF">2025-11-28T01:39:00Z</dcterms:created>
  <dcterms:modified xsi:type="dcterms:W3CDTF">2025-11-28T01:44:00Z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DA96E554F6414F84BDCBE8C27527753D</vt:lpwstr>
  </property>
</Properties>
</file>