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DACE3" w14:textId="77777777" w:rsidR="00721237" w:rsidRPr="00DE0D8D" w:rsidRDefault="00000000" w:rsidP="00860DE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bookmarkStart w:id="0" w:name="_Toc16711_WPSOffice_Level2"/>
      <w:bookmarkStart w:id="1" w:name="_Toc8340_WPSOffice_Level2"/>
      <w:bookmarkStart w:id="2" w:name="_Toc10628_WPSOffice_Level2"/>
      <w:r w:rsidRPr="00DE0D8D">
        <w:rPr>
          <w:rFonts w:ascii="Times New Roman" w:eastAsia="仿宋_GB2312" w:hAnsi="Times New Roman"/>
          <w:sz w:val="32"/>
          <w:szCs w:val="32"/>
        </w:rPr>
        <w:t>附件</w:t>
      </w:r>
      <w:r w:rsidRPr="00DE0D8D">
        <w:rPr>
          <w:rFonts w:ascii="Times New Roman" w:eastAsia="仿宋_GB2312" w:hAnsi="Times New Roman"/>
          <w:sz w:val="32"/>
          <w:szCs w:val="32"/>
        </w:rPr>
        <w:t>5</w:t>
      </w:r>
    </w:p>
    <w:p w14:paraId="28A12FD1" w14:textId="43DAA145" w:rsidR="00721237" w:rsidRPr="00073BFF" w:rsidRDefault="00000000" w:rsidP="008A2A2C">
      <w:pPr>
        <w:tabs>
          <w:tab w:val="left" w:pos="750"/>
        </w:tabs>
        <w:spacing w:line="720" w:lineRule="exact"/>
        <w:jc w:val="center"/>
        <w:rPr>
          <w:rFonts w:ascii="方正小标宋简体" w:eastAsia="方正小标宋简体" w:hAnsi="Times New Roman" w:hint="eastAsia"/>
          <w:bCs/>
          <w:sz w:val="44"/>
          <w:szCs w:val="44"/>
        </w:rPr>
      </w:pPr>
      <w:r w:rsidRPr="00073BFF">
        <w:rPr>
          <w:rFonts w:ascii="方正小标宋简体" w:eastAsia="方正小标宋简体" w:hAnsi="Times New Roman" w:hint="eastAsia"/>
          <w:bCs/>
          <w:sz w:val="44"/>
          <w:szCs w:val="44"/>
        </w:rPr>
        <w:t>学院易班建设工作总结</w:t>
      </w:r>
      <w:bookmarkEnd w:id="0"/>
      <w:bookmarkEnd w:id="1"/>
      <w:bookmarkEnd w:id="2"/>
    </w:p>
    <w:p w14:paraId="7A949387" w14:textId="5DBD163E" w:rsidR="00721237" w:rsidRPr="00DE0D8D" w:rsidRDefault="00000000" w:rsidP="00FE31A9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E0D8D">
        <w:rPr>
          <w:rFonts w:ascii="Times New Roman" w:eastAsia="仿宋_GB2312" w:hAnsi="Times New Roman"/>
          <w:sz w:val="32"/>
          <w:szCs w:val="32"/>
        </w:rPr>
        <w:t>内容应包括但不限于学院易班建设情况（学生注册认证情况、易班工作站组织建设介绍、工作站制度章程、公共号建设介绍等）、特色活动和项目开展情况（活动链接</w:t>
      </w:r>
      <w:r w:rsidRPr="00DE0D8D">
        <w:rPr>
          <w:rFonts w:ascii="Times New Roman" w:eastAsia="仿宋_GB2312" w:hAnsi="Times New Roman"/>
          <w:sz w:val="32"/>
          <w:szCs w:val="32"/>
        </w:rPr>
        <w:t>+</w:t>
      </w:r>
      <w:r w:rsidRPr="00DE0D8D">
        <w:rPr>
          <w:rFonts w:ascii="Times New Roman" w:eastAsia="仿宋_GB2312" w:hAnsi="Times New Roman"/>
          <w:sz w:val="32"/>
          <w:szCs w:val="32"/>
        </w:rPr>
        <w:t>学生参与情况</w:t>
      </w:r>
      <w:r w:rsidRPr="00DE0D8D">
        <w:rPr>
          <w:rFonts w:ascii="Times New Roman" w:eastAsia="仿宋_GB2312" w:hAnsi="Times New Roman"/>
          <w:sz w:val="32"/>
          <w:szCs w:val="32"/>
        </w:rPr>
        <w:t>+</w:t>
      </w:r>
      <w:r w:rsidRPr="00DE0D8D">
        <w:rPr>
          <w:rFonts w:ascii="Times New Roman" w:eastAsia="仿宋_GB2312" w:hAnsi="Times New Roman"/>
          <w:sz w:val="32"/>
          <w:szCs w:val="32"/>
        </w:rPr>
        <w:t>活动相关照片</w:t>
      </w:r>
      <w:r w:rsidRPr="00DE0D8D">
        <w:rPr>
          <w:rFonts w:ascii="Times New Roman" w:eastAsia="仿宋_GB2312" w:hAnsi="Times New Roman"/>
          <w:sz w:val="32"/>
          <w:szCs w:val="32"/>
        </w:rPr>
        <w:t>/</w:t>
      </w:r>
      <w:r w:rsidRPr="00DE0D8D">
        <w:rPr>
          <w:rFonts w:ascii="Times New Roman" w:eastAsia="仿宋_GB2312" w:hAnsi="Times New Roman"/>
          <w:sz w:val="32"/>
          <w:szCs w:val="32"/>
        </w:rPr>
        <w:t>截图</w:t>
      </w:r>
      <w:r w:rsidRPr="00DE0D8D">
        <w:rPr>
          <w:rFonts w:ascii="Times New Roman" w:eastAsia="仿宋_GB2312" w:hAnsi="Times New Roman"/>
          <w:sz w:val="32"/>
          <w:szCs w:val="32"/>
        </w:rPr>
        <w:t>+</w:t>
      </w:r>
      <w:r w:rsidRPr="00DE0D8D">
        <w:rPr>
          <w:rFonts w:ascii="Times New Roman" w:eastAsia="仿宋_GB2312" w:hAnsi="Times New Roman"/>
          <w:sz w:val="32"/>
          <w:szCs w:val="32"/>
        </w:rPr>
        <w:t>活动成果等）、所获荣誉等。</w:t>
      </w:r>
    </w:p>
    <w:p w14:paraId="6CF1E0E9" w14:textId="77777777" w:rsidR="00995EF4" w:rsidRDefault="00995EF4" w:rsidP="00860DEA">
      <w:pPr>
        <w:spacing w:line="560" w:lineRule="exact"/>
        <w:rPr>
          <w:rFonts w:ascii="Times New Roman" w:eastAsia="仿宋_GB2312" w:hAnsi="Times New Roman"/>
          <w:b/>
          <w:sz w:val="32"/>
          <w:szCs w:val="32"/>
        </w:rPr>
      </w:pPr>
    </w:p>
    <w:p w14:paraId="30EC8A0B" w14:textId="01EFF0B4" w:rsidR="00721237" w:rsidRPr="00DE0D8D" w:rsidRDefault="00000000" w:rsidP="00860DEA">
      <w:pPr>
        <w:spacing w:line="560" w:lineRule="exact"/>
        <w:rPr>
          <w:rFonts w:ascii="Times New Roman" w:eastAsia="仿宋_GB2312" w:hAnsi="Times New Roman"/>
          <w:b/>
          <w:sz w:val="32"/>
          <w:szCs w:val="32"/>
        </w:rPr>
      </w:pPr>
      <w:r w:rsidRPr="00DE0D8D">
        <w:rPr>
          <w:rFonts w:ascii="Times New Roman" w:eastAsia="仿宋_GB2312" w:hAnsi="Times New Roman"/>
          <w:b/>
          <w:sz w:val="32"/>
          <w:szCs w:val="32"/>
        </w:rPr>
        <w:t>示例：</w:t>
      </w:r>
    </w:p>
    <w:p w14:paraId="7D78A654" w14:textId="77777777" w:rsidR="00721237" w:rsidRPr="00DE0D8D" w:rsidRDefault="00000000" w:rsidP="00860DEA">
      <w:pPr>
        <w:tabs>
          <w:tab w:val="left" w:pos="750"/>
        </w:tabs>
        <w:spacing w:line="560" w:lineRule="exact"/>
        <w:jc w:val="center"/>
        <w:rPr>
          <w:rFonts w:ascii="Times New Roman" w:eastAsia="方正小标宋简体" w:hAnsi="Times New Roman"/>
          <w:bCs/>
          <w:sz w:val="32"/>
          <w:szCs w:val="32"/>
        </w:rPr>
      </w:pPr>
      <w:bookmarkStart w:id="3" w:name="_Toc29159_WPSOffice_Level2"/>
      <w:bookmarkStart w:id="4" w:name="_Toc26560_WPSOffice_Level2"/>
      <w:bookmarkStart w:id="5" w:name="_Toc27221_WPSOffice_Level2"/>
      <w:r w:rsidRPr="00DE0D8D">
        <w:rPr>
          <w:rFonts w:ascii="Times New Roman" w:eastAsia="方正小标宋简体" w:hAnsi="Times New Roman"/>
          <w:bCs/>
          <w:sz w:val="32"/>
          <w:szCs w:val="32"/>
        </w:rPr>
        <w:t>XX</w:t>
      </w:r>
      <w:r w:rsidRPr="00DE0D8D">
        <w:rPr>
          <w:rFonts w:ascii="Times New Roman" w:eastAsia="方正小标宋简体" w:hAnsi="Times New Roman"/>
          <w:bCs/>
          <w:sz w:val="32"/>
          <w:szCs w:val="32"/>
        </w:rPr>
        <w:t>学院易班建设工作总结</w:t>
      </w:r>
      <w:bookmarkEnd w:id="3"/>
      <w:bookmarkEnd w:id="4"/>
      <w:bookmarkEnd w:id="5"/>
    </w:p>
    <w:p w14:paraId="1891D8A8" w14:textId="77777777" w:rsidR="00721237" w:rsidRPr="0072155B" w:rsidRDefault="00000000" w:rsidP="00860DEA">
      <w:pPr>
        <w:spacing w:line="560" w:lineRule="exact"/>
        <w:ind w:firstLineChars="200" w:firstLine="480"/>
        <w:jc w:val="center"/>
        <w:rPr>
          <w:rFonts w:ascii="Times New Roman" w:eastAsia="仿宋_GB2312" w:hAnsi="Times New Roman"/>
          <w:sz w:val="24"/>
        </w:rPr>
      </w:pPr>
      <w:bookmarkStart w:id="6" w:name="_Toc1763_WPSOffice_Level2"/>
      <w:bookmarkStart w:id="7" w:name="_Toc6167_WPSOffice_Level2"/>
      <w:bookmarkStart w:id="8" w:name="_Toc30005_WPSOffice_Level2"/>
      <w:r w:rsidRPr="0072155B">
        <w:rPr>
          <w:rFonts w:ascii="Times New Roman" w:eastAsia="仿宋_GB2312" w:hAnsi="Times New Roman"/>
          <w:sz w:val="24"/>
        </w:rPr>
        <w:t>（标题为三号字、方正小标宋简体、居中，内容小四号字、仿宋</w:t>
      </w:r>
      <w:r w:rsidRPr="0072155B">
        <w:rPr>
          <w:rFonts w:ascii="Times New Roman" w:eastAsia="仿宋_GB2312" w:hAnsi="Times New Roman"/>
          <w:sz w:val="24"/>
        </w:rPr>
        <w:t>-GB2312</w:t>
      </w:r>
      <w:r w:rsidRPr="0072155B">
        <w:rPr>
          <w:rFonts w:ascii="Times New Roman" w:eastAsia="仿宋_GB2312" w:hAnsi="Times New Roman"/>
          <w:sz w:val="24"/>
        </w:rPr>
        <w:t>）</w:t>
      </w:r>
      <w:bookmarkEnd w:id="6"/>
      <w:bookmarkEnd w:id="7"/>
      <w:bookmarkEnd w:id="8"/>
    </w:p>
    <w:p w14:paraId="2E316D7D" w14:textId="77777777" w:rsidR="00721237" w:rsidRPr="00DE0D8D" w:rsidRDefault="00000000" w:rsidP="00860DEA">
      <w:pPr>
        <w:spacing w:line="560" w:lineRule="exact"/>
        <w:ind w:firstLineChars="200" w:firstLine="482"/>
        <w:rPr>
          <w:rFonts w:ascii="Times New Roman" w:eastAsia="黑体" w:hAnsi="Times New Roman"/>
          <w:b/>
          <w:bCs/>
          <w:sz w:val="24"/>
        </w:rPr>
      </w:pPr>
      <w:bookmarkStart w:id="9" w:name="_Toc26564_WPSOffice_Level2"/>
      <w:bookmarkStart w:id="10" w:name="_Toc939_WPSOffice_Level2"/>
      <w:bookmarkStart w:id="11" w:name="_Toc7745_WPSOffice_Level2"/>
      <w:r w:rsidRPr="00DE0D8D">
        <w:rPr>
          <w:rFonts w:ascii="Times New Roman" w:eastAsia="黑体" w:hAnsi="Times New Roman"/>
          <w:b/>
          <w:bCs/>
          <w:sz w:val="24"/>
        </w:rPr>
        <w:t>一、学院易班建设情况</w:t>
      </w:r>
      <w:bookmarkEnd w:id="9"/>
      <w:bookmarkEnd w:id="10"/>
      <w:bookmarkEnd w:id="11"/>
    </w:p>
    <w:p w14:paraId="394220B0" w14:textId="77777777" w:rsidR="00721237" w:rsidRPr="00825325" w:rsidRDefault="00000000" w:rsidP="00860DEA">
      <w:pPr>
        <w:spacing w:line="560" w:lineRule="exact"/>
        <w:ind w:firstLineChars="200" w:firstLine="482"/>
        <w:rPr>
          <w:rFonts w:ascii="Times New Roman" w:eastAsia="仿宋_GB2312" w:hAnsi="Times New Roman"/>
          <w:sz w:val="24"/>
        </w:rPr>
      </w:pPr>
      <w:r w:rsidRPr="00825325">
        <w:rPr>
          <w:rFonts w:ascii="Times New Roman" w:eastAsia="仿宋_GB2312" w:hAnsi="Times New Roman"/>
          <w:b/>
          <w:sz w:val="24"/>
        </w:rPr>
        <w:t>要求：</w:t>
      </w:r>
      <w:r w:rsidRPr="00825325">
        <w:rPr>
          <w:rFonts w:ascii="Times New Roman" w:eastAsia="仿宋_GB2312" w:hAnsi="Times New Roman"/>
          <w:sz w:val="24"/>
        </w:rPr>
        <w:t>每一板块应有小标题（黑体，小四，加粗）、图片（获奖证明、活动现场、网页端截图等）。</w:t>
      </w:r>
    </w:p>
    <w:p w14:paraId="38ECD655" w14:textId="77777777" w:rsidR="00721237" w:rsidRPr="00DE0D8D" w:rsidRDefault="00000000" w:rsidP="00297950">
      <w:pPr>
        <w:spacing w:line="560" w:lineRule="exact"/>
        <w:ind w:firstLineChars="200" w:firstLine="482"/>
        <w:rPr>
          <w:rFonts w:ascii="Times New Roman" w:eastAsia="黑体" w:hAnsi="Times New Roman"/>
          <w:b/>
          <w:bCs/>
          <w:sz w:val="24"/>
        </w:rPr>
      </w:pPr>
      <w:bookmarkStart w:id="12" w:name="_Toc27329_WPSOffice_Level2"/>
      <w:bookmarkStart w:id="13" w:name="_Toc25947_WPSOffice_Level2"/>
      <w:bookmarkStart w:id="14" w:name="_Toc32532_WPSOffice_Level2"/>
      <w:r w:rsidRPr="00DE0D8D">
        <w:rPr>
          <w:rFonts w:ascii="Times New Roman" w:eastAsia="黑体" w:hAnsi="Times New Roman"/>
          <w:b/>
          <w:bCs/>
          <w:sz w:val="24"/>
        </w:rPr>
        <w:t>二、特色活动和项目开展情况</w:t>
      </w:r>
      <w:bookmarkEnd w:id="12"/>
      <w:bookmarkEnd w:id="13"/>
      <w:bookmarkEnd w:id="14"/>
    </w:p>
    <w:p w14:paraId="70E73EE9" w14:textId="587CE4E8" w:rsidR="00721237" w:rsidRPr="00DE0D8D" w:rsidRDefault="00FE31A9" w:rsidP="00FE31A9">
      <w:pPr>
        <w:spacing w:beforeLines="50" w:before="156" w:afterLines="50" w:after="156" w:line="560" w:lineRule="exact"/>
        <w:ind w:firstLineChars="200" w:firstLine="480"/>
        <w:contextualSpacing/>
        <w:jc w:val="left"/>
        <w:rPr>
          <w:rFonts w:ascii="Times New Roman" w:eastAsia="楷体" w:hAnsi="Times New Roman"/>
          <w:bCs/>
          <w:sz w:val="24"/>
        </w:rPr>
      </w:pPr>
      <w:r w:rsidRPr="00DE0D8D">
        <w:rPr>
          <w:rFonts w:ascii="Times New Roman" w:eastAsia="楷体" w:hAnsi="Times New Roman"/>
          <w:bCs/>
          <w:sz w:val="24"/>
        </w:rPr>
        <w:t>（一）活动内容</w:t>
      </w:r>
    </w:p>
    <w:p w14:paraId="72656E26" w14:textId="5620ED59" w:rsidR="00721237" w:rsidRPr="00DE0D8D" w:rsidRDefault="00FE31A9" w:rsidP="00FE31A9">
      <w:pPr>
        <w:spacing w:beforeLines="50" w:before="156" w:afterLines="50" w:after="156" w:line="560" w:lineRule="exact"/>
        <w:ind w:firstLineChars="200" w:firstLine="480"/>
        <w:contextualSpacing/>
        <w:jc w:val="left"/>
        <w:rPr>
          <w:rFonts w:ascii="Times New Roman" w:eastAsia="楷体" w:hAnsi="Times New Roman"/>
          <w:bCs/>
          <w:sz w:val="24"/>
        </w:rPr>
      </w:pPr>
      <w:r w:rsidRPr="00DE0D8D">
        <w:rPr>
          <w:rFonts w:ascii="Times New Roman" w:eastAsia="楷体" w:hAnsi="Times New Roman"/>
          <w:bCs/>
          <w:sz w:val="24"/>
        </w:rPr>
        <w:t>（二）活动意义</w:t>
      </w:r>
    </w:p>
    <w:p w14:paraId="383F8B3C" w14:textId="1A449ABE" w:rsidR="00721237" w:rsidRPr="00DE0D8D" w:rsidRDefault="00FE31A9" w:rsidP="00FE31A9">
      <w:pPr>
        <w:spacing w:beforeLines="50" w:before="156" w:afterLines="50" w:after="156" w:line="560" w:lineRule="exact"/>
        <w:ind w:firstLineChars="200" w:firstLine="480"/>
        <w:contextualSpacing/>
        <w:jc w:val="left"/>
        <w:rPr>
          <w:rFonts w:ascii="Times New Roman" w:eastAsia="楷体" w:hAnsi="Times New Roman"/>
          <w:bCs/>
          <w:sz w:val="24"/>
        </w:rPr>
      </w:pPr>
      <w:r w:rsidRPr="00DE0D8D">
        <w:rPr>
          <w:rFonts w:ascii="Times New Roman" w:eastAsia="楷体" w:hAnsi="Times New Roman"/>
          <w:bCs/>
          <w:sz w:val="24"/>
        </w:rPr>
        <w:t>（三）活动成效</w:t>
      </w:r>
    </w:p>
    <w:p w14:paraId="78CD5822" w14:textId="43BB48B0" w:rsidR="00721237" w:rsidRPr="00DE0D8D" w:rsidRDefault="00FE31A9" w:rsidP="00FE31A9">
      <w:pPr>
        <w:spacing w:beforeLines="50" w:before="156" w:afterLines="50" w:after="156" w:line="560" w:lineRule="exact"/>
        <w:ind w:firstLineChars="200" w:firstLine="480"/>
        <w:contextualSpacing/>
        <w:jc w:val="left"/>
        <w:rPr>
          <w:rFonts w:ascii="Times New Roman" w:eastAsia="楷体" w:hAnsi="Times New Roman"/>
          <w:bCs/>
          <w:sz w:val="24"/>
        </w:rPr>
      </w:pPr>
      <w:r w:rsidRPr="00DE0D8D">
        <w:rPr>
          <w:rFonts w:ascii="Times New Roman" w:eastAsia="楷体" w:hAnsi="Times New Roman"/>
          <w:bCs/>
          <w:sz w:val="24"/>
        </w:rPr>
        <w:t>（四）活动截图（</w:t>
      </w:r>
      <w:r w:rsidRPr="00DE0D8D">
        <w:rPr>
          <w:rFonts w:ascii="Times New Roman" w:eastAsia="楷体" w:hAnsi="Times New Roman"/>
          <w:bCs/>
          <w:sz w:val="24"/>
        </w:rPr>
        <w:t>2-5</w:t>
      </w:r>
      <w:r w:rsidRPr="00DE0D8D">
        <w:rPr>
          <w:rFonts w:ascii="Times New Roman" w:eastAsia="楷体" w:hAnsi="Times New Roman"/>
          <w:bCs/>
          <w:sz w:val="24"/>
        </w:rPr>
        <w:t>张）</w:t>
      </w:r>
    </w:p>
    <w:p w14:paraId="78BAFA4C" w14:textId="722E4254" w:rsidR="00721237" w:rsidRPr="00DE0D8D" w:rsidRDefault="00FE31A9" w:rsidP="00FE31A9">
      <w:pPr>
        <w:spacing w:line="560" w:lineRule="exact"/>
        <w:ind w:firstLineChars="200" w:firstLine="480"/>
        <w:rPr>
          <w:rFonts w:ascii="Times New Roman" w:eastAsia="楷体" w:hAnsi="Times New Roman"/>
          <w:bCs/>
          <w:sz w:val="24"/>
        </w:rPr>
      </w:pPr>
      <w:r w:rsidRPr="00DE0D8D">
        <w:rPr>
          <w:rFonts w:ascii="Times New Roman" w:eastAsia="楷体" w:hAnsi="Times New Roman"/>
          <w:bCs/>
          <w:sz w:val="24"/>
        </w:rPr>
        <w:t>（五）活动链接</w:t>
      </w:r>
    </w:p>
    <w:p w14:paraId="3F6C8846" w14:textId="77777777" w:rsidR="00FE31A9" w:rsidRPr="00DE0D8D" w:rsidRDefault="00000000" w:rsidP="00860DEA">
      <w:pPr>
        <w:spacing w:line="560" w:lineRule="exact"/>
        <w:rPr>
          <w:rFonts w:ascii="Times New Roman" w:eastAsia="黑体" w:hAnsi="Times New Roman"/>
          <w:sz w:val="24"/>
        </w:rPr>
      </w:pPr>
      <w:r w:rsidRPr="00DE0D8D">
        <w:rPr>
          <w:rFonts w:ascii="Times New Roman" w:eastAsia="黑体" w:hAnsi="Times New Roman"/>
          <w:sz w:val="24"/>
        </w:rPr>
        <w:t>附录：</w:t>
      </w:r>
      <w:bookmarkStart w:id="15" w:name="_Toc18078_WPSOffice_Level3"/>
      <w:bookmarkStart w:id="16" w:name="_Toc18421_WPSOffice_Level3"/>
    </w:p>
    <w:p w14:paraId="6C3448A7" w14:textId="1D49EF33" w:rsidR="00721237" w:rsidRPr="00DE0D8D" w:rsidRDefault="00246488" w:rsidP="00297950">
      <w:pPr>
        <w:spacing w:line="560" w:lineRule="exact"/>
        <w:rPr>
          <w:rFonts w:ascii="Times New Roman" w:eastAsia="黑体" w:hAnsi="Times New Roman"/>
          <w:sz w:val="24"/>
        </w:rPr>
      </w:pPr>
      <w:r w:rsidRPr="00DE0D8D">
        <w:rPr>
          <w:rFonts w:ascii="Times New Roman" w:eastAsia="黑体" w:hAnsi="Times New Roman"/>
          <w:sz w:val="24"/>
        </w:rPr>
        <w:t xml:space="preserve">1. </w:t>
      </w:r>
      <w:r w:rsidRPr="00DE0D8D">
        <w:rPr>
          <w:rFonts w:ascii="Times New Roman" w:eastAsia="黑体" w:hAnsi="Times New Roman"/>
          <w:sz w:val="24"/>
        </w:rPr>
        <w:t>发布话题数量统计</w:t>
      </w:r>
      <w:bookmarkEnd w:id="15"/>
      <w:bookmarkEnd w:id="16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1"/>
        <w:gridCol w:w="2840"/>
        <w:gridCol w:w="2841"/>
      </w:tblGrid>
      <w:tr w:rsidR="00716031" w:rsidRPr="00DE0D8D" w14:paraId="305D2084" w14:textId="77777777" w:rsidTr="00FE31A9">
        <w:trPr>
          <w:jc w:val="center"/>
        </w:trPr>
        <w:tc>
          <w:tcPr>
            <w:tcW w:w="1666" w:type="pct"/>
            <w:vAlign w:val="center"/>
          </w:tcPr>
          <w:p w14:paraId="2CD425CE" w14:textId="77777777" w:rsidR="00716031" w:rsidRPr="00DE0D8D" w:rsidRDefault="00716031" w:rsidP="00FE31A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E0D8D">
              <w:rPr>
                <w:rFonts w:ascii="Times New Roman" w:eastAsia="仿宋_GB2312" w:hAnsi="Times New Roman"/>
                <w:sz w:val="28"/>
                <w:szCs w:val="28"/>
              </w:rPr>
              <w:t>序号</w:t>
            </w:r>
            <w:r w:rsidRPr="00DE0D8D">
              <w:rPr>
                <w:rFonts w:ascii="Times New Roman" w:eastAsia="仿宋_GB2312" w:hAnsi="Times New Roman"/>
                <w:sz w:val="28"/>
                <w:szCs w:val="28"/>
              </w:rPr>
              <w:t>+</w:t>
            </w:r>
            <w:r w:rsidRPr="00DE0D8D">
              <w:rPr>
                <w:rFonts w:ascii="Times New Roman" w:eastAsia="仿宋_GB2312" w:hAnsi="Times New Roman"/>
                <w:sz w:val="28"/>
                <w:szCs w:val="28"/>
              </w:rPr>
              <w:t>日期</w:t>
            </w:r>
          </w:p>
        </w:tc>
        <w:tc>
          <w:tcPr>
            <w:tcW w:w="1666" w:type="pct"/>
            <w:vAlign w:val="center"/>
          </w:tcPr>
          <w:p w14:paraId="61BB227B" w14:textId="77777777" w:rsidR="00716031" w:rsidRPr="00DE0D8D" w:rsidRDefault="00716031" w:rsidP="00FE31A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E0D8D">
              <w:rPr>
                <w:rFonts w:ascii="Times New Roman" w:eastAsia="仿宋_GB2312" w:hAnsi="Times New Roman"/>
                <w:sz w:val="28"/>
                <w:szCs w:val="28"/>
              </w:rPr>
              <w:t>标题</w:t>
            </w:r>
          </w:p>
        </w:tc>
        <w:tc>
          <w:tcPr>
            <w:tcW w:w="1667" w:type="pct"/>
            <w:vAlign w:val="center"/>
          </w:tcPr>
          <w:p w14:paraId="5E384933" w14:textId="77777777" w:rsidR="00716031" w:rsidRPr="00DE0D8D" w:rsidRDefault="00716031" w:rsidP="00FE31A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E0D8D">
              <w:rPr>
                <w:rFonts w:ascii="Times New Roman" w:eastAsia="仿宋_GB2312" w:hAnsi="Times New Roman"/>
                <w:sz w:val="28"/>
                <w:szCs w:val="28"/>
              </w:rPr>
              <w:t>网页链接</w:t>
            </w:r>
          </w:p>
        </w:tc>
      </w:tr>
      <w:tr w:rsidR="00716031" w:rsidRPr="00DE0D8D" w14:paraId="79C59969" w14:textId="77777777" w:rsidTr="00FE31A9">
        <w:trPr>
          <w:jc w:val="center"/>
        </w:trPr>
        <w:tc>
          <w:tcPr>
            <w:tcW w:w="1666" w:type="pct"/>
            <w:vAlign w:val="center"/>
          </w:tcPr>
          <w:p w14:paraId="7FB52C82" w14:textId="5921212C" w:rsidR="00716031" w:rsidRPr="00DE0D8D" w:rsidRDefault="00716031" w:rsidP="00FE31A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E0D8D">
              <w:rPr>
                <w:rFonts w:ascii="Times New Roman" w:eastAsia="仿宋_GB2312" w:hAnsi="Times New Roman"/>
                <w:sz w:val="28"/>
                <w:szCs w:val="28"/>
              </w:rPr>
              <w:t>1+20230901</w:t>
            </w:r>
          </w:p>
        </w:tc>
        <w:tc>
          <w:tcPr>
            <w:tcW w:w="1666" w:type="pct"/>
            <w:vAlign w:val="center"/>
          </w:tcPr>
          <w:p w14:paraId="64797F25" w14:textId="77777777" w:rsidR="00716031" w:rsidRPr="00DE0D8D" w:rsidRDefault="00716031" w:rsidP="00FE31A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67" w:type="pct"/>
            <w:vAlign w:val="center"/>
          </w:tcPr>
          <w:p w14:paraId="05CBE2B9" w14:textId="77777777" w:rsidR="00716031" w:rsidRPr="00DE0D8D" w:rsidRDefault="00716031" w:rsidP="00FE31A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16031" w:rsidRPr="00DE0D8D" w14:paraId="55F17FB3" w14:textId="77777777" w:rsidTr="00FE31A9">
        <w:trPr>
          <w:jc w:val="center"/>
        </w:trPr>
        <w:tc>
          <w:tcPr>
            <w:tcW w:w="1666" w:type="pct"/>
            <w:vAlign w:val="center"/>
          </w:tcPr>
          <w:p w14:paraId="2C9B58EB" w14:textId="77777777" w:rsidR="00716031" w:rsidRPr="00DE0D8D" w:rsidRDefault="00716031" w:rsidP="00FE31A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E0D8D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1666" w:type="pct"/>
            <w:vAlign w:val="center"/>
          </w:tcPr>
          <w:p w14:paraId="5EAEE7F1" w14:textId="77777777" w:rsidR="00716031" w:rsidRPr="00DE0D8D" w:rsidRDefault="00716031" w:rsidP="00FE31A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67" w:type="pct"/>
            <w:vAlign w:val="center"/>
          </w:tcPr>
          <w:p w14:paraId="1239FED2" w14:textId="77777777" w:rsidR="00716031" w:rsidRPr="00DE0D8D" w:rsidRDefault="00716031" w:rsidP="00FE31A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16031" w:rsidRPr="00DE0D8D" w14:paraId="6EF2D421" w14:textId="77777777" w:rsidTr="00FE31A9">
        <w:trPr>
          <w:jc w:val="center"/>
        </w:trPr>
        <w:tc>
          <w:tcPr>
            <w:tcW w:w="1666" w:type="pct"/>
            <w:vAlign w:val="center"/>
          </w:tcPr>
          <w:p w14:paraId="2CBCE5D2" w14:textId="77777777" w:rsidR="00716031" w:rsidRPr="00DE0D8D" w:rsidRDefault="00716031" w:rsidP="00FE31A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E0D8D"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666" w:type="pct"/>
            <w:vAlign w:val="center"/>
          </w:tcPr>
          <w:p w14:paraId="65C9836D" w14:textId="77777777" w:rsidR="00716031" w:rsidRPr="00DE0D8D" w:rsidRDefault="00716031" w:rsidP="00FE31A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67" w:type="pct"/>
            <w:vAlign w:val="center"/>
          </w:tcPr>
          <w:p w14:paraId="3A948659" w14:textId="77777777" w:rsidR="00716031" w:rsidRPr="00DE0D8D" w:rsidRDefault="00716031" w:rsidP="00FE31A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16031" w:rsidRPr="00DE0D8D" w14:paraId="2603582B" w14:textId="77777777" w:rsidTr="00FE31A9">
        <w:trPr>
          <w:jc w:val="center"/>
        </w:trPr>
        <w:tc>
          <w:tcPr>
            <w:tcW w:w="1666" w:type="pct"/>
            <w:vAlign w:val="center"/>
          </w:tcPr>
          <w:p w14:paraId="74C0E0FC" w14:textId="77777777" w:rsidR="00716031" w:rsidRPr="00DE0D8D" w:rsidRDefault="00716031" w:rsidP="00FE31A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E0D8D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1666" w:type="pct"/>
            <w:vAlign w:val="center"/>
          </w:tcPr>
          <w:p w14:paraId="26840C13" w14:textId="77777777" w:rsidR="00716031" w:rsidRPr="00DE0D8D" w:rsidRDefault="00716031" w:rsidP="00FE31A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67" w:type="pct"/>
            <w:vAlign w:val="center"/>
          </w:tcPr>
          <w:p w14:paraId="6F51890B" w14:textId="77777777" w:rsidR="00716031" w:rsidRPr="00DE0D8D" w:rsidRDefault="00716031" w:rsidP="00FE31A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14:paraId="695A361F" w14:textId="2422FE4F" w:rsidR="00721237" w:rsidRPr="00DE0D8D" w:rsidRDefault="00246488" w:rsidP="00860DEA">
      <w:pPr>
        <w:spacing w:line="560" w:lineRule="exact"/>
        <w:rPr>
          <w:rFonts w:ascii="Times New Roman" w:eastAsia="黑体" w:hAnsi="Times New Roman"/>
          <w:sz w:val="24"/>
        </w:rPr>
      </w:pPr>
      <w:bookmarkStart w:id="17" w:name="_Toc19901_WPSOffice_Level3"/>
      <w:bookmarkStart w:id="18" w:name="_Toc28391_WPSOffice_Level3"/>
      <w:r w:rsidRPr="00DE0D8D">
        <w:rPr>
          <w:rFonts w:ascii="Times New Roman" w:eastAsia="黑体" w:hAnsi="Times New Roman"/>
          <w:sz w:val="24"/>
        </w:rPr>
        <w:t xml:space="preserve">2. </w:t>
      </w:r>
      <w:r w:rsidRPr="00DE0D8D">
        <w:rPr>
          <w:rFonts w:ascii="Times New Roman" w:eastAsia="黑体" w:hAnsi="Times New Roman"/>
          <w:sz w:val="24"/>
        </w:rPr>
        <w:t>发布轻应用数量统计</w:t>
      </w:r>
      <w:bookmarkEnd w:id="17"/>
      <w:bookmarkEnd w:id="1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1"/>
        <w:gridCol w:w="2840"/>
        <w:gridCol w:w="2841"/>
      </w:tblGrid>
      <w:tr w:rsidR="0059268A" w:rsidRPr="00DE0D8D" w14:paraId="28908BE7" w14:textId="77777777" w:rsidTr="0059268A">
        <w:tc>
          <w:tcPr>
            <w:tcW w:w="1666" w:type="pct"/>
          </w:tcPr>
          <w:p w14:paraId="44DB2E8F" w14:textId="77777777" w:rsidR="0059268A" w:rsidRPr="00DE0D8D" w:rsidRDefault="0059268A" w:rsidP="00FE31A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E0D8D">
              <w:rPr>
                <w:rFonts w:ascii="Times New Roman" w:eastAsia="仿宋_GB2312" w:hAnsi="Times New Roman"/>
                <w:sz w:val="28"/>
                <w:szCs w:val="28"/>
              </w:rPr>
              <w:t>序号</w:t>
            </w:r>
            <w:r w:rsidRPr="00DE0D8D">
              <w:rPr>
                <w:rFonts w:ascii="Times New Roman" w:eastAsia="仿宋_GB2312" w:hAnsi="Times New Roman"/>
                <w:sz w:val="28"/>
                <w:szCs w:val="28"/>
              </w:rPr>
              <w:t>+</w:t>
            </w:r>
            <w:r w:rsidRPr="00DE0D8D">
              <w:rPr>
                <w:rFonts w:ascii="Times New Roman" w:eastAsia="仿宋_GB2312" w:hAnsi="Times New Roman"/>
                <w:sz w:val="28"/>
                <w:szCs w:val="28"/>
              </w:rPr>
              <w:t>日期</w:t>
            </w:r>
          </w:p>
        </w:tc>
        <w:tc>
          <w:tcPr>
            <w:tcW w:w="1666" w:type="pct"/>
          </w:tcPr>
          <w:p w14:paraId="279601FC" w14:textId="77777777" w:rsidR="0059268A" w:rsidRPr="00DE0D8D" w:rsidRDefault="0059268A" w:rsidP="00FE31A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E0D8D">
              <w:rPr>
                <w:rFonts w:ascii="Times New Roman" w:eastAsia="仿宋_GB2312" w:hAnsi="Times New Roman"/>
                <w:sz w:val="28"/>
                <w:szCs w:val="28"/>
              </w:rPr>
              <w:t>标题</w:t>
            </w:r>
          </w:p>
        </w:tc>
        <w:tc>
          <w:tcPr>
            <w:tcW w:w="1667" w:type="pct"/>
          </w:tcPr>
          <w:p w14:paraId="12141C5B" w14:textId="77777777" w:rsidR="0059268A" w:rsidRPr="00DE0D8D" w:rsidRDefault="0059268A" w:rsidP="00FE31A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E0D8D">
              <w:rPr>
                <w:rFonts w:ascii="Times New Roman" w:eastAsia="仿宋_GB2312" w:hAnsi="Times New Roman"/>
                <w:sz w:val="28"/>
                <w:szCs w:val="28"/>
              </w:rPr>
              <w:t>网页端链接</w:t>
            </w:r>
          </w:p>
        </w:tc>
      </w:tr>
      <w:tr w:rsidR="0059268A" w:rsidRPr="00DE0D8D" w14:paraId="670E1524" w14:textId="77777777" w:rsidTr="0059268A">
        <w:tc>
          <w:tcPr>
            <w:tcW w:w="1666" w:type="pct"/>
          </w:tcPr>
          <w:p w14:paraId="4C53E346" w14:textId="3E03BAAD" w:rsidR="0059268A" w:rsidRPr="00DE0D8D" w:rsidRDefault="0059268A" w:rsidP="00FE31A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E0D8D">
              <w:rPr>
                <w:rFonts w:ascii="Times New Roman" w:eastAsia="仿宋_GB2312" w:hAnsi="Times New Roman"/>
                <w:sz w:val="28"/>
                <w:szCs w:val="28"/>
              </w:rPr>
              <w:t>1+20230901</w:t>
            </w:r>
          </w:p>
        </w:tc>
        <w:tc>
          <w:tcPr>
            <w:tcW w:w="1666" w:type="pct"/>
          </w:tcPr>
          <w:p w14:paraId="4942E3C6" w14:textId="77777777" w:rsidR="0059268A" w:rsidRPr="00DE0D8D" w:rsidRDefault="0059268A" w:rsidP="00FE31A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14:paraId="0CFD28AC" w14:textId="77777777" w:rsidR="0059268A" w:rsidRPr="00DE0D8D" w:rsidRDefault="0059268A" w:rsidP="00FE31A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9268A" w:rsidRPr="00DE0D8D" w14:paraId="403B55CC" w14:textId="77777777" w:rsidTr="0059268A">
        <w:tc>
          <w:tcPr>
            <w:tcW w:w="1666" w:type="pct"/>
          </w:tcPr>
          <w:p w14:paraId="224DEAEF" w14:textId="77777777" w:rsidR="0059268A" w:rsidRPr="00DE0D8D" w:rsidRDefault="0059268A" w:rsidP="00FE31A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E0D8D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1666" w:type="pct"/>
          </w:tcPr>
          <w:p w14:paraId="223A9909" w14:textId="77777777" w:rsidR="0059268A" w:rsidRPr="00DE0D8D" w:rsidRDefault="0059268A" w:rsidP="00FE31A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14:paraId="502540FF" w14:textId="77777777" w:rsidR="0059268A" w:rsidRPr="00DE0D8D" w:rsidRDefault="0059268A" w:rsidP="00FE31A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9268A" w:rsidRPr="00DE0D8D" w14:paraId="24A79C4F" w14:textId="77777777" w:rsidTr="0059268A">
        <w:tc>
          <w:tcPr>
            <w:tcW w:w="1666" w:type="pct"/>
          </w:tcPr>
          <w:p w14:paraId="3F5740CF" w14:textId="77777777" w:rsidR="0059268A" w:rsidRPr="00DE0D8D" w:rsidRDefault="0059268A" w:rsidP="00FE31A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E0D8D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666" w:type="pct"/>
          </w:tcPr>
          <w:p w14:paraId="115E2CE7" w14:textId="77777777" w:rsidR="0059268A" w:rsidRPr="00DE0D8D" w:rsidRDefault="0059268A" w:rsidP="00FE31A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14:paraId="00FDD381" w14:textId="77777777" w:rsidR="0059268A" w:rsidRPr="00DE0D8D" w:rsidRDefault="0059268A" w:rsidP="00FE31A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9268A" w:rsidRPr="00DE0D8D" w14:paraId="516E1662" w14:textId="77777777" w:rsidTr="0059268A">
        <w:tc>
          <w:tcPr>
            <w:tcW w:w="1666" w:type="pct"/>
          </w:tcPr>
          <w:p w14:paraId="4D244F20" w14:textId="77777777" w:rsidR="0059268A" w:rsidRPr="00DE0D8D" w:rsidRDefault="0059268A" w:rsidP="00FE31A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E0D8D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1666" w:type="pct"/>
          </w:tcPr>
          <w:p w14:paraId="04FC6E76" w14:textId="77777777" w:rsidR="0059268A" w:rsidRPr="00DE0D8D" w:rsidRDefault="0059268A" w:rsidP="00FE31A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14:paraId="4ECAB427" w14:textId="77777777" w:rsidR="0059268A" w:rsidRPr="00DE0D8D" w:rsidRDefault="0059268A" w:rsidP="00FE31A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14:paraId="336DED9F" w14:textId="0237A5B3" w:rsidR="00297950" w:rsidRPr="00DE0D8D" w:rsidRDefault="00246488" w:rsidP="00860DEA">
      <w:pPr>
        <w:spacing w:line="560" w:lineRule="exact"/>
        <w:rPr>
          <w:rFonts w:ascii="Times New Roman" w:eastAsia="黑体" w:hAnsi="Times New Roman"/>
          <w:sz w:val="24"/>
        </w:rPr>
      </w:pPr>
      <w:bookmarkStart w:id="19" w:name="_Toc15013_WPSOffice_Level2"/>
      <w:bookmarkStart w:id="20" w:name="_Toc12940_WPSOffice_Level2"/>
      <w:bookmarkStart w:id="21" w:name="_Toc22152_WPSOffice_Level2"/>
      <w:r w:rsidRPr="00DE0D8D">
        <w:rPr>
          <w:rFonts w:ascii="Times New Roman" w:eastAsia="黑体" w:hAnsi="Times New Roman"/>
          <w:sz w:val="24"/>
        </w:rPr>
        <w:t xml:space="preserve">3. </w:t>
      </w:r>
      <w:r w:rsidR="00297950" w:rsidRPr="00DE0D8D">
        <w:rPr>
          <w:rFonts w:ascii="Times New Roman" w:eastAsia="黑体" w:hAnsi="Times New Roman"/>
          <w:sz w:val="24"/>
        </w:rPr>
        <w:t>创建易班优课课群数量统计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1"/>
        <w:gridCol w:w="2840"/>
        <w:gridCol w:w="2841"/>
      </w:tblGrid>
      <w:tr w:rsidR="00297950" w:rsidRPr="00DE0D8D" w14:paraId="294BFCCB" w14:textId="77777777" w:rsidTr="00FE31A9">
        <w:tc>
          <w:tcPr>
            <w:tcW w:w="1666" w:type="pct"/>
            <w:vAlign w:val="center"/>
          </w:tcPr>
          <w:p w14:paraId="1B41C0C2" w14:textId="77777777" w:rsidR="00297950" w:rsidRPr="00DE0D8D" w:rsidRDefault="00297950" w:rsidP="00FE31A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E0D8D">
              <w:rPr>
                <w:rFonts w:ascii="Times New Roman" w:eastAsia="仿宋_GB2312" w:hAnsi="Times New Roman"/>
                <w:sz w:val="28"/>
                <w:szCs w:val="28"/>
              </w:rPr>
              <w:t>序号</w:t>
            </w:r>
            <w:r w:rsidRPr="00DE0D8D">
              <w:rPr>
                <w:rFonts w:ascii="Times New Roman" w:eastAsia="仿宋_GB2312" w:hAnsi="Times New Roman"/>
                <w:sz w:val="28"/>
                <w:szCs w:val="28"/>
              </w:rPr>
              <w:t>+</w:t>
            </w:r>
            <w:r w:rsidRPr="00DE0D8D">
              <w:rPr>
                <w:rFonts w:ascii="Times New Roman" w:eastAsia="仿宋_GB2312" w:hAnsi="Times New Roman"/>
                <w:sz w:val="28"/>
                <w:szCs w:val="28"/>
              </w:rPr>
              <w:t>日期</w:t>
            </w:r>
          </w:p>
        </w:tc>
        <w:tc>
          <w:tcPr>
            <w:tcW w:w="1666" w:type="pct"/>
            <w:vAlign w:val="center"/>
          </w:tcPr>
          <w:p w14:paraId="448C9DB4" w14:textId="77777777" w:rsidR="00297950" w:rsidRPr="00DE0D8D" w:rsidRDefault="00297950" w:rsidP="00FE31A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E0D8D">
              <w:rPr>
                <w:rFonts w:ascii="Times New Roman" w:eastAsia="仿宋_GB2312" w:hAnsi="Times New Roman"/>
                <w:sz w:val="28"/>
                <w:szCs w:val="28"/>
              </w:rPr>
              <w:t>标题</w:t>
            </w:r>
          </w:p>
        </w:tc>
        <w:tc>
          <w:tcPr>
            <w:tcW w:w="1667" w:type="pct"/>
            <w:vAlign w:val="center"/>
          </w:tcPr>
          <w:p w14:paraId="618AEA50" w14:textId="77777777" w:rsidR="00297950" w:rsidRPr="00DE0D8D" w:rsidRDefault="00297950" w:rsidP="00FE31A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E0D8D">
              <w:rPr>
                <w:rFonts w:ascii="Times New Roman" w:eastAsia="仿宋_GB2312" w:hAnsi="Times New Roman"/>
                <w:sz w:val="28"/>
                <w:szCs w:val="28"/>
              </w:rPr>
              <w:t>网页端链接</w:t>
            </w:r>
          </w:p>
        </w:tc>
      </w:tr>
      <w:tr w:rsidR="00297950" w:rsidRPr="00DE0D8D" w14:paraId="7AD84E1C" w14:textId="77777777" w:rsidTr="00FE31A9">
        <w:tc>
          <w:tcPr>
            <w:tcW w:w="1666" w:type="pct"/>
            <w:vAlign w:val="center"/>
          </w:tcPr>
          <w:p w14:paraId="632DC9A4" w14:textId="77777777" w:rsidR="00297950" w:rsidRPr="00DE0D8D" w:rsidRDefault="00297950" w:rsidP="00FE31A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E0D8D">
              <w:rPr>
                <w:rFonts w:ascii="Times New Roman" w:eastAsia="仿宋_GB2312" w:hAnsi="Times New Roman"/>
                <w:sz w:val="28"/>
                <w:szCs w:val="28"/>
              </w:rPr>
              <w:t>1+20230901</w:t>
            </w:r>
          </w:p>
        </w:tc>
        <w:tc>
          <w:tcPr>
            <w:tcW w:w="1666" w:type="pct"/>
            <w:vAlign w:val="center"/>
          </w:tcPr>
          <w:p w14:paraId="6E9D86DF" w14:textId="77777777" w:rsidR="00297950" w:rsidRPr="00DE0D8D" w:rsidRDefault="00297950" w:rsidP="00FE31A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67" w:type="pct"/>
            <w:vAlign w:val="center"/>
          </w:tcPr>
          <w:p w14:paraId="2C4C013D" w14:textId="77777777" w:rsidR="00297950" w:rsidRPr="00DE0D8D" w:rsidRDefault="00297950" w:rsidP="00FE31A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97950" w:rsidRPr="00DE0D8D" w14:paraId="400FBA03" w14:textId="77777777" w:rsidTr="00FE31A9">
        <w:tc>
          <w:tcPr>
            <w:tcW w:w="1666" w:type="pct"/>
            <w:vAlign w:val="center"/>
          </w:tcPr>
          <w:p w14:paraId="573976EA" w14:textId="77777777" w:rsidR="00297950" w:rsidRPr="00DE0D8D" w:rsidRDefault="00297950" w:rsidP="00FE31A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E0D8D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1666" w:type="pct"/>
            <w:vAlign w:val="center"/>
          </w:tcPr>
          <w:p w14:paraId="5293DAD4" w14:textId="77777777" w:rsidR="00297950" w:rsidRPr="00DE0D8D" w:rsidRDefault="00297950" w:rsidP="00FE31A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67" w:type="pct"/>
            <w:vAlign w:val="center"/>
          </w:tcPr>
          <w:p w14:paraId="0D3EDF78" w14:textId="77777777" w:rsidR="00297950" w:rsidRPr="00DE0D8D" w:rsidRDefault="00297950" w:rsidP="00FE31A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97950" w:rsidRPr="00DE0D8D" w14:paraId="77A31A81" w14:textId="77777777" w:rsidTr="00FE31A9">
        <w:tc>
          <w:tcPr>
            <w:tcW w:w="1666" w:type="pct"/>
            <w:vAlign w:val="center"/>
          </w:tcPr>
          <w:p w14:paraId="365FE081" w14:textId="77777777" w:rsidR="00297950" w:rsidRPr="00DE0D8D" w:rsidRDefault="00297950" w:rsidP="00FE31A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E0D8D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666" w:type="pct"/>
            <w:vAlign w:val="center"/>
          </w:tcPr>
          <w:p w14:paraId="17347F6B" w14:textId="77777777" w:rsidR="00297950" w:rsidRPr="00DE0D8D" w:rsidRDefault="00297950" w:rsidP="00FE31A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67" w:type="pct"/>
            <w:vAlign w:val="center"/>
          </w:tcPr>
          <w:p w14:paraId="5408FB72" w14:textId="77777777" w:rsidR="00297950" w:rsidRPr="00DE0D8D" w:rsidRDefault="00297950" w:rsidP="00FE31A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97950" w:rsidRPr="00DE0D8D" w14:paraId="22E21877" w14:textId="77777777" w:rsidTr="00FE31A9">
        <w:tc>
          <w:tcPr>
            <w:tcW w:w="1666" w:type="pct"/>
            <w:vAlign w:val="center"/>
          </w:tcPr>
          <w:p w14:paraId="473CBBC0" w14:textId="77777777" w:rsidR="00297950" w:rsidRPr="00DE0D8D" w:rsidRDefault="00297950" w:rsidP="00FE31A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E0D8D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1666" w:type="pct"/>
            <w:vAlign w:val="center"/>
          </w:tcPr>
          <w:p w14:paraId="7FFB9C5F" w14:textId="77777777" w:rsidR="00297950" w:rsidRPr="00DE0D8D" w:rsidRDefault="00297950" w:rsidP="00FE31A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67" w:type="pct"/>
            <w:vAlign w:val="center"/>
          </w:tcPr>
          <w:p w14:paraId="72AAF0BB" w14:textId="77777777" w:rsidR="00297950" w:rsidRPr="00DE0D8D" w:rsidRDefault="00297950" w:rsidP="00FE31A9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14:paraId="3A733D1F" w14:textId="56D161AC" w:rsidR="00721237" w:rsidRPr="00DE0D8D" w:rsidRDefault="00297950" w:rsidP="00FE31A9">
      <w:pPr>
        <w:spacing w:line="560" w:lineRule="exact"/>
        <w:ind w:firstLineChars="200" w:firstLine="482"/>
        <w:rPr>
          <w:rFonts w:ascii="Times New Roman" w:eastAsia="黑体" w:hAnsi="Times New Roman"/>
          <w:b/>
          <w:bCs/>
          <w:sz w:val="24"/>
        </w:rPr>
      </w:pPr>
      <w:r w:rsidRPr="00DE0D8D">
        <w:rPr>
          <w:rFonts w:ascii="Times New Roman" w:eastAsia="黑体" w:hAnsi="Times New Roman"/>
          <w:b/>
          <w:bCs/>
          <w:sz w:val="24"/>
        </w:rPr>
        <w:t>三、所获荣誉</w:t>
      </w:r>
      <w:bookmarkEnd w:id="19"/>
      <w:bookmarkEnd w:id="20"/>
      <w:bookmarkEnd w:id="21"/>
    </w:p>
    <w:sectPr w:rsidR="00721237" w:rsidRPr="00DE0D8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A51A9" w14:textId="77777777" w:rsidR="00CE5818" w:rsidRDefault="00CE5818" w:rsidP="00E00D3B">
      <w:r>
        <w:separator/>
      </w:r>
    </w:p>
  </w:endnote>
  <w:endnote w:type="continuationSeparator" w:id="0">
    <w:p w14:paraId="1F71B1F4" w14:textId="77777777" w:rsidR="00CE5818" w:rsidRDefault="00CE5818" w:rsidP="00E00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2E0F3" w14:textId="77777777" w:rsidR="00CE5818" w:rsidRDefault="00CE5818" w:rsidP="00E00D3B">
      <w:r>
        <w:separator/>
      </w:r>
    </w:p>
  </w:footnote>
  <w:footnote w:type="continuationSeparator" w:id="0">
    <w:p w14:paraId="24BE4504" w14:textId="77777777" w:rsidR="00CE5818" w:rsidRDefault="00CE5818" w:rsidP="00E00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A542B26"/>
    <w:rsid w:val="000007FB"/>
    <w:rsid w:val="00001614"/>
    <w:rsid w:val="0001304A"/>
    <w:rsid w:val="00016D95"/>
    <w:rsid w:val="00020E25"/>
    <w:rsid w:val="00025123"/>
    <w:rsid w:val="00040296"/>
    <w:rsid w:val="000422C1"/>
    <w:rsid w:val="00045B57"/>
    <w:rsid w:val="00046FA6"/>
    <w:rsid w:val="00055365"/>
    <w:rsid w:val="00062D4F"/>
    <w:rsid w:val="00073BFF"/>
    <w:rsid w:val="00083242"/>
    <w:rsid w:val="00090E25"/>
    <w:rsid w:val="0009234F"/>
    <w:rsid w:val="000957E2"/>
    <w:rsid w:val="000A1D3A"/>
    <w:rsid w:val="000B0385"/>
    <w:rsid w:val="000B3396"/>
    <w:rsid w:val="000C07EF"/>
    <w:rsid w:val="000D4E65"/>
    <w:rsid w:val="000E0F92"/>
    <w:rsid w:val="000F5088"/>
    <w:rsid w:val="001001B1"/>
    <w:rsid w:val="001001CB"/>
    <w:rsid w:val="0011052F"/>
    <w:rsid w:val="00110E0A"/>
    <w:rsid w:val="001141BB"/>
    <w:rsid w:val="0011430B"/>
    <w:rsid w:val="001163F7"/>
    <w:rsid w:val="001172C4"/>
    <w:rsid w:val="00123F57"/>
    <w:rsid w:val="001307CB"/>
    <w:rsid w:val="00136146"/>
    <w:rsid w:val="00153BC0"/>
    <w:rsid w:val="00160B68"/>
    <w:rsid w:val="00161E91"/>
    <w:rsid w:val="0016589C"/>
    <w:rsid w:val="00165E6F"/>
    <w:rsid w:val="00167198"/>
    <w:rsid w:val="00193091"/>
    <w:rsid w:val="0019309B"/>
    <w:rsid w:val="001975BB"/>
    <w:rsid w:val="001A68B0"/>
    <w:rsid w:val="001B74A0"/>
    <w:rsid w:val="001C3F97"/>
    <w:rsid w:val="001D04EE"/>
    <w:rsid w:val="001D4D4B"/>
    <w:rsid w:val="001F6ED0"/>
    <w:rsid w:val="00202447"/>
    <w:rsid w:val="0021166C"/>
    <w:rsid w:val="0022105F"/>
    <w:rsid w:val="002277AD"/>
    <w:rsid w:val="002302D1"/>
    <w:rsid w:val="00237292"/>
    <w:rsid w:val="002417C7"/>
    <w:rsid w:val="00241DF7"/>
    <w:rsid w:val="00246488"/>
    <w:rsid w:val="00256296"/>
    <w:rsid w:val="0026383F"/>
    <w:rsid w:val="0026725C"/>
    <w:rsid w:val="00277BB2"/>
    <w:rsid w:val="00293C61"/>
    <w:rsid w:val="00295159"/>
    <w:rsid w:val="002952F9"/>
    <w:rsid w:val="00297950"/>
    <w:rsid w:val="002A5DEE"/>
    <w:rsid w:val="002B4C87"/>
    <w:rsid w:val="002B5152"/>
    <w:rsid w:val="002B76C5"/>
    <w:rsid w:val="002C374D"/>
    <w:rsid w:val="002C5AA5"/>
    <w:rsid w:val="002D550F"/>
    <w:rsid w:val="002D6479"/>
    <w:rsid w:val="002E13B1"/>
    <w:rsid w:val="002F1DB0"/>
    <w:rsid w:val="00305D31"/>
    <w:rsid w:val="003077B0"/>
    <w:rsid w:val="0031482C"/>
    <w:rsid w:val="00336C3F"/>
    <w:rsid w:val="003411C3"/>
    <w:rsid w:val="00352A6D"/>
    <w:rsid w:val="00353A10"/>
    <w:rsid w:val="00353C33"/>
    <w:rsid w:val="00354233"/>
    <w:rsid w:val="00357D4C"/>
    <w:rsid w:val="003728D0"/>
    <w:rsid w:val="00380487"/>
    <w:rsid w:val="0039205E"/>
    <w:rsid w:val="00393539"/>
    <w:rsid w:val="00394FDD"/>
    <w:rsid w:val="003A0384"/>
    <w:rsid w:val="003A18FC"/>
    <w:rsid w:val="003A1B56"/>
    <w:rsid w:val="003A6937"/>
    <w:rsid w:val="003B3E2D"/>
    <w:rsid w:val="003C246D"/>
    <w:rsid w:val="003C6576"/>
    <w:rsid w:val="003C73C1"/>
    <w:rsid w:val="003C76B6"/>
    <w:rsid w:val="003D0874"/>
    <w:rsid w:val="003D3489"/>
    <w:rsid w:val="003E38C1"/>
    <w:rsid w:val="003E5311"/>
    <w:rsid w:val="003E6FA0"/>
    <w:rsid w:val="00401496"/>
    <w:rsid w:val="004070D3"/>
    <w:rsid w:val="0041145C"/>
    <w:rsid w:val="00411962"/>
    <w:rsid w:val="004139E8"/>
    <w:rsid w:val="00415C1F"/>
    <w:rsid w:val="00420D8B"/>
    <w:rsid w:val="0042235F"/>
    <w:rsid w:val="004279DF"/>
    <w:rsid w:val="00435638"/>
    <w:rsid w:val="00443EC7"/>
    <w:rsid w:val="004741D8"/>
    <w:rsid w:val="0047613B"/>
    <w:rsid w:val="00477B87"/>
    <w:rsid w:val="004869D1"/>
    <w:rsid w:val="004A1A71"/>
    <w:rsid w:val="004A336D"/>
    <w:rsid w:val="004A7046"/>
    <w:rsid w:val="004B0CC6"/>
    <w:rsid w:val="004B5E5A"/>
    <w:rsid w:val="004B724C"/>
    <w:rsid w:val="004C6014"/>
    <w:rsid w:val="004D1075"/>
    <w:rsid w:val="004D3428"/>
    <w:rsid w:val="004F1BD1"/>
    <w:rsid w:val="004F60DC"/>
    <w:rsid w:val="00502BC7"/>
    <w:rsid w:val="00502C6A"/>
    <w:rsid w:val="00507B61"/>
    <w:rsid w:val="005419B7"/>
    <w:rsid w:val="00541AD0"/>
    <w:rsid w:val="00542A67"/>
    <w:rsid w:val="005431F5"/>
    <w:rsid w:val="0054375C"/>
    <w:rsid w:val="0055369F"/>
    <w:rsid w:val="00555673"/>
    <w:rsid w:val="00577FC7"/>
    <w:rsid w:val="005820A0"/>
    <w:rsid w:val="005853E4"/>
    <w:rsid w:val="0059268A"/>
    <w:rsid w:val="005965D3"/>
    <w:rsid w:val="005B27E4"/>
    <w:rsid w:val="005D489A"/>
    <w:rsid w:val="005D4A62"/>
    <w:rsid w:val="005D5A3B"/>
    <w:rsid w:val="005E68D5"/>
    <w:rsid w:val="005F1807"/>
    <w:rsid w:val="005F61E3"/>
    <w:rsid w:val="005F6422"/>
    <w:rsid w:val="00600452"/>
    <w:rsid w:val="00606543"/>
    <w:rsid w:val="00611087"/>
    <w:rsid w:val="006131A8"/>
    <w:rsid w:val="00614F7A"/>
    <w:rsid w:val="00625714"/>
    <w:rsid w:val="00632D7A"/>
    <w:rsid w:val="006377C7"/>
    <w:rsid w:val="00644043"/>
    <w:rsid w:val="00654105"/>
    <w:rsid w:val="00675680"/>
    <w:rsid w:val="00682732"/>
    <w:rsid w:val="00690EE9"/>
    <w:rsid w:val="00696C6E"/>
    <w:rsid w:val="006B57BF"/>
    <w:rsid w:val="006B5A21"/>
    <w:rsid w:val="006C06F5"/>
    <w:rsid w:val="006C5326"/>
    <w:rsid w:val="006D2F51"/>
    <w:rsid w:val="006E5125"/>
    <w:rsid w:val="00704F43"/>
    <w:rsid w:val="00713B9B"/>
    <w:rsid w:val="00715CA7"/>
    <w:rsid w:val="00716031"/>
    <w:rsid w:val="00721237"/>
    <w:rsid w:val="0072155B"/>
    <w:rsid w:val="00746F30"/>
    <w:rsid w:val="007550DD"/>
    <w:rsid w:val="0075579C"/>
    <w:rsid w:val="0075584C"/>
    <w:rsid w:val="00766889"/>
    <w:rsid w:val="007739B2"/>
    <w:rsid w:val="00782886"/>
    <w:rsid w:val="007870DD"/>
    <w:rsid w:val="007965AA"/>
    <w:rsid w:val="007E562C"/>
    <w:rsid w:val="00803E68"/>
    <w:rsid w:val="00807513"/>
    <w:rsid w:val="00812927"/>
    <w:rsid w:val="00825325"/>
    <w:rsid w:val="00837758"/>
    <w:rsid w:val="008416F2"/>
    <w:rsid w:val="00844845"/>
    <w:rsid w:val="008459EF"/>
    <w:rsid w:val="00846C34"/>
    <w:rsid w:val="00860DEA"/>
    <w:rsid w:val="008645E9"/>
    <w:rsid w:val="00873E19"/>
    <w:rsid w:val="008A2A2C"/>
    <w:rsid w:val="008A4F78"/>
    <w:rsid w:val="008B1F4D"/>
    <w:rsid w:val="008B6587"/>
    <w:rsid w:val="008C0849"/>
    <w:rsid w:val="008D1156"/>
    <w:rsid w:val="008D32C3"/>
    <w:rsid w:val="008D407D"/>
    <w:rsid w:val="008D68C6"/>
    <w:rsid w:val="008E3A6D"/>
    <w:rsid w:val="008E55E7"/>
    <w:rsid w:val="008E7957"/>
    <w:rsid w:val="008F47FC"/>
    <w:rsid w:val="00901BB8"/>
    <w:rsid w:val="0091252A"/>
    <w:rsid w:val="00913365"/>
    <w:rsid w:val="00916814"/>
    <w:rsid w:val="00924010"/>
    <w:rsid w:val="00926F84"/>
    <w:rsid w:val="00927CB6"/>
    <w:rsid w:val="009361D6"/>
    <w:rsid w:val="009362E5"/>
    <w:rsid w:val="0094466E"/>
    <w:rsid w:val="009517F5"/>
    <w:rsid w:val="00955E80"/>
    <w:rsid w:val="00956FEC"/>
    <w:rsid w:val="009618C1"/>
    <w:rsid w:val="0096310E"/>
    <w:rsid w:val="00964784"/>
    <w:rsid w:val="00970DAA"/>
    <w:rsid w:val="009724C7"/>
    <w:rsid w:val="00986EF7"/>
    <w:rsid w:val="00995EF4"/>
    <w:rsid w:val="0099644D"/>
    <w:rsid w:val="009A4097"/>
    <w:rsid w:val="009A7D13"/>
    <w:rsid w:val="009B05B8"/>
    <w:rsid w:val="009B21B1"/>
    <w:rsid w:val="009B2BC8"/>
    <w:rsid w:val="009C404F"/>
    <w:rsid w:val="009C5681"/>
    <w:rsid w:val="009D324A"/>
    <w:rsid w:val="009E2529"/>
    <w:rsid w:val="009F1130"/>
    <w:rsid w:val="009F70C5"/>
    <w:rsid w:val="00A0237B"/>
    <w:rsid w:val="00A051FE"/>
    <w:rsid w:val="00A06189"/>
    <w:rsid w:val="00A107B7"/>
    <w:rsid w:val="00A14179"/>
    <w:rsid w:val="00A15233"/>
    <w:rsid w:val="00A312CC"/>
    <w:rsid w:val="00A3246F"/>
    <w:rsid w:val="00A3598E"/>
    <w:rsid w:val="00A369C7"/>
    <w:rsid w:val="00A41438"/>
    <w:rsid w:val="00A463F8"/>
    <w:rsid w:val="00A5082D"/>
    <w:rsid w:val="00A5241B"/>
    <w:rsid w:val="00A614E8"/>
    <w:rsid w:val="00A61E4C"/>
    <w:rsid w:val="00A63E4E"/>
    <w:rsid w:val="00A74A83"/>
    <w:rsid w:val="00A80911"/>
    <w:rsid w:val="00A9467F"/>
    <w:rsid w:val="00AA5D22"/>
    <w:rsid w:val="00AA6AE2"/>
    <w:rsid w:val="00AB49D6"/>
    <w:rsid w:val="00AB6362"/>
    <w:rsid w:val="00AC0F48"/>
    <w:rsid w:val="00AF192C"/>
    <w:rsid w:val="00B053A4"/>
    <w:rsid w:val="00B206C4"/>
    <w:rsid w:val="00B24F50"/>
    <w:rsid w:val="00B3019F"/>
    <w:rsid w:val="00B47FF8"/>
    <w:rsid w:val="00B51E3E"/>
    <w:rsid w:val="00B5421B"/>
    <w:rsid w:val="00B55562"/>
    <w:rsid w:val="00B61C83"/>
    <w:rsid w:val="00B63388"/>
    <w:rsid w:val="00B6690E"/>
    <w:rsid w:val="00B672BF"/>
    <w:rsid w:val="00B72A90"/>
    <w:rsid w:val="00B8384B"/>
    <w:rsid w:val="00B83BA7"/>
    <w:rsid w:val="00B87BF3"/>
    <w:rsid w:val="00B90DF9"/>
    <w:rsid w:val="00B92367"/>
    <w:rsid w:val="00B9418B"/>
    <w:rsid w:val="00B94933"/>
    <w:rsid w:val="00BA3565"/>
    <w:rsid w:val="00BB26B0"/>
    <w:rsid w:val="00BB700F"/>
    <w:rsid w:val="00BC4E1F"/>
    <w:rsid w:val="00BC7690"/>
    <w:rsid w:val="00BD2A71"/>
    <w:rsid w:val="00C11FED"/>
    <w:rsid w:val="00C12195"/>
    <w:rsid w:val="00C137DB"/>
    <w:rsid w:val="00C201AB"/>
    <w:rsid w:val="00C22342"/>
    <w:rsid w:val="00C3029B"/>
    <w:rsid w:val="00C318E0"/>
    <w:rsid w:val="00C46C0D"/>
    <w:rsid w:val="00C52832"/>
    <w:rsid w:val="00C53917"/>
    <w:rsid w:val="00C5719D"/>
    <w:rsid w:val="00C5755D"/>
    <w:rsid w:val="00C6318F"/>
    <w:rsid w:val="00C70278"/>
    <w:rsid w:val="00C71A52"/>
    <w:rsid w:val="00C7290A"/>
    <w:rsid w:val="00C834E4"/>
    <w:rsid w:val="00C9304C"/>
    <w:rsid w:val="00C934B1"/>
    <w:rsid w:val="00CA265E"/>
    <w:rsid w:val="00CC083F"/>
    <w:rsid w:val="00CC20E0"/>
    <w:rsid w:val="00CC70E5"/>
    <w:rsid w:val="00CD346A"/>
    <w:rsid w:val="00CE357C"/>
    <w:rsid w:val="00CE5818"/>
    <w:rsid w:val="00CE5DFE"/>
    <w:rsid w:val="00D07B3D"/>
    <w:rsid w:val="00D15D86"/>
    <w:rsid w:val="00D2251F"/>
    <w:rsid w:val="00D26764"/>
    <w:rsid w:val="00D347E4"/>
    <w:rsid w:val="00D423AD"/>
    <w:rsid w:val="00D44F06"/>
    <w:rsid w:val="00D565CA"/>
    <w:rsid w:val="00D6625B"/>
    <w:rsid w:val="00D7098B"/>
    <w:rsid w:val="00D8100E"/>
    <w:rsid w:val="00DA598B"/>
    <w:rsid w:val="00DB48A8"/>
    <w:rsid w:val="00DC6AA0"/>
    <w:rsid w:val="00DD2C93"/>
    <w:rsid w:val="00DD7A6A"/>
    <w:rsid w:val="00DE0D8D"/>
    <w:rsid w:val="00DF74BA"/>
    <w:rsid w:val="00E00D3B"/>
    <w:rsid w:val="00E03955"/>
    <w:rsid w:val="00E1586E"/>
    <w:rsid w:val="00E21143"/>
    <w:rsid w:val="00E31920"/>
    <w:rsid w:val="00E33B6C"/>
    <w:rsid w:val="00E374F4"/>
    <w:rsid w:val="00E443B6"/>
    <w:rsid w:val="00E47623"/>
    <w:rsid w:val="00E5760D"/>
    <w:rsid w:val="00E60B75"/>
    <w:rsid w:val="00E70073"/>
    <w:rsid w:val="00E7658A"/>
    <w:rsid w:val="00E85F85"/>
    <w:rsid w:val="00E922E5"/>
    <w:rsid w:val="00E934A5"/>
    <w:rsid w:val="00E94048"/>
    <w:rsid w:val="00EA1B8F"/>
    <w:rsid w:val="00EA418B"/>
    <w:rsid w:val="00EA4480"/>
    <w:rsid w:val="00EA45BC"/>
    <w:rsid w:val="00EA763A"/>
    <w:rsid w:val="00EB70C0"/>
    <w:rsid w:val="00EC0759"/>
    <w:rsid w:val="00EC216F"/>
    <w:rsid w:val="00EC279D"/>
    <w:rsid w:val="00EC54C4"/>
    <w:rsid w:val="00EC58B8"/>
    <w:rsid w:val="00EC5C93"/>
    <w:rsid w:val="00ED21DD"/>
    <w:rsid w:val="00EE4BF5"/>
    <w:rsid w:val="00EE6D25"/>
    <w:rsid w:val="00EF7B8F"/>
    <w:rsid w:val="00F0170E"/>
    <w:rsid w:val="00F03C61"/>
    <w:rsid w:val="00F05B51"/>
    <w:rsid w:val="00F140B8"/>
    <w:rsid w:val="00F22C83"/>
    <w:rsid w:val="00F36DD0"/>
    <w:rsid w:val="00F407EF"/>
    <w:rsid w:val="00F54666"/>
    <w:rsid w:val="00F559B1"/>
    <w:rsid w:val="00F618B8"/>
    <w:rsid w:val="00F625F5"/>
    <w:rsid w:val="00F740EE"/>
    <w:rsid w:val="00F80BD2"/>
    <w:rsid w:val="00F81E17"/>
    <w:rsid w:val="00F85B26"/>
    <w:rsid w:val="00F93237"/>
    <w:rsid w:val="00F9756B"/>
    <w:rsid w:val="00F97BF6"/>
    <w:rsid w:val="00FA4058"/>
    <w:rsid w:val="00FA72FD"/>
    <w:rsid w:val="00FB005A"/>
    <w:rsid w:val="00FB5B68"/>
    <w:rsid w:val="00FD568D"/>
    <w:rsid w:val="00FE31A9"/>
    <w:rsid w:val="00FE4657"/>
    <w:rsid w:val="00FE5DB5"/>
    <w:rsid w:val="00FE7340"/>
    <w:rsid w:val="00FF0764"/>
    <w:rsid w:val="00FF6334"/>
    <w:rsid w:val="077C78E8"/>
    <w:rsid w:val="0D066066"/>
    <w:rsid w:val="337B792C"/>
    <w:rsid w:val="39207FA9"/>
    <w:rsid w:val="39EE7966"/>
    <w:rsid w:val="3A542B26"/>
    <w:rsid w:val="3AB237B9"/>
    <w:rsid w:val="3ACE4E34"/>
    <w:rsid w:val="3C63001C"/>
    <w:rsid w:val="3ECE7CD9"/>
    <w:rsid w:val="3FDB7C3E"/>
    <w:rsid w:val="421E39E5"/>
    <w:rsid w:val="44B33BA8"/>
    <w:rsid w:val="53E10ACB"/>
    <w:rsid w:val="583E09AD"/>
    <w:rsid w:val="5B5C7AD5"/>
    <w:rsid w:val="5DE72ED7"/>
    <w:rsid w:val="62306213"/>
    <w:rsid w:val="623D5D3A"/>
    <w:rsid w:val="676A63BD"/>
    <w:rsid w:val="6D535020"/>
    <w:rsid w:val="78354435"/>
    <w:rsid w:val="78E8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A73080"/>
  <w15:docId w15:val="{AE73617B-135A-461C-B774-4A0C4F83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spacing w:line="360" w:lineRule="auto"/>
      <w:ind w:firstLineChars="200" w:firstLine="1440"/>
      <w:jc w:val="left"/>
    </w:pPr>
    <w:rPr>
      <w:rFonts w:ascii="Times New Roman" w:hAnsi="Times New Roman"/>
      <w:kern w:val="0"/>
      <w:sz w:val="24"/>
    </w:rPr>
  </w:style>
  <w:style w:type="character" w:styleId="a7">
    <w:name w:val="FollowedHyperlink"/>
    <w:qFormat/>
    <w:rPr>
      <w:color w:val="313131"/>
      <w:sz w:val="19"/>
      <w:szCs w:val="19"/>
      <w:u w:val="none"/>
      <w:shd w:val="clear" w:color="auto" w:fill="000000"/>
    </w:rPr>
  </w:style>
  <w:style w:type="character" w:styleId="a8">
    <w:name w:val="Hyperlink"/>
    <w:qFormat/>
    <w:rPr>
      <w:color w:val="313131"/>
      <w:sz w:val="19"/>
      <w:szCs w:val="19"/>
      <w:u w:val="none"/>
    </w:rPr>
  </w:style>
  <w:style w:type="character" w:customStyle="1" w:styleId="item-name6">
    <w:name w:val="item-name6"/>
    <w:basedOn w:val="a0"/>
  </w:style>
  <w:style w:type="character" w:customStyle="1" w:styleId="item-name">
    <w:name w:val="item-name"/>
    <w:basedOn w:val="a0"/>
    <w:qFormat/>
  </w:style>
  <w:style w:type="character" w:customStyle="1" w:styleId="pubdate-day">
    <w:name w:val="pubdate-day"/>
    <w:qFormat/>
    <w:rPr>
      <w:shd w:val="clear" w:color="auto" w:fill="F2F2F2"/>
    </w:rPr>
  </w:style>
  <w:style w:type="character" w:customStyle="1" w:styleId="item-name3">
    <w:name w:val="item-name3"/>
    <w:basedOn w:val="a0"/>
    <w:qFormat/>
  </w:style>
  <w:style w:type="character" w:customStyle="1" w:styleId="kbjc">
    <w:name w:val="kbjc"/>
    <w:basedOn w:val="a0"/>
    <w:qFormat/>
  </w:style>
  <w:style w:type="character" w:customStyle="1" w:styleId="tzgglmbt">
    <w:name w:val="tzgg_lmbt"/>
    <w:rPr>
      <w:b/>
      <w:sz w:val="24"/>
      <w:szCs w:val="24"/>
    </w:rPr>
  </w:style>
  <w:style w:type="character" w:customStyle="1" w:styleId="pubdate-month">
    <w:name w:val="pubdate-month"/>
    <w:qFormat/>
    <w:rPr>
      <w:color w:val="FFFFFF"/>
      <w:sz w:val="19"/>
      <w:szCs w:val="19"/>
      <w:shd w:val="clear" w:color="auto" w:fill="CC0000"/>
    </w:rPr>
  </w:style>
  <w:style w:type="character" w:customStyle="1" w:styleId="item-name2">
    <w:name w:val="item-name2"/>
    <w:basedOn w:val="a0"/>
    <w:qFormat/>
  </w:style>
  <w:style w:type="character" w:customStyle="1" w:styleId="item-name5">
    <w:name w:val="item-name5"/>
    <w:basedOn w:val="a0"/>
    <w:qFormat/>
  </w:style>
  <w:style w:type="character" w:customStyle="1" w:styleId="item-name4">
    <w:name w:val="item-name4"/>
    <w:basedOn w:val="a0"/>
  </w:style>
  <w:style w:type="character" w:customStyle="1" w:styleId="xyshdate">
    <w:name w:val="xysh_date"/>
    <w:qFormat/>
    <w:rPr>
      <w:rFonts w:ascii="Georgia" w:eastAsia="Georgia" w:hAnsi="Georgia" w:cs="Georgia"/>
      <w:color w:val="5C5C5C"/>
      <w:sz w:val="19"/>
      <w:szCs w:val="19"/>
    </w:rPr>
  </w:style>
  <w:style w:type="character" w:customStyle="1" w:styleId="item-name1">
    <w:name w:val="item-name1"/>
    <w:basedOn w:val="a0"/>
    <w:qFormat/>
  </w:style>
  <w:style w:type="character" w:customStyle="1" w:styleId="a5">
    <w:name w:val="页眉 字符"/>
    <w:link w:val="a4"/>
    <w:rPr>
      <w:rFonts w:ascii="Calibri" w:hAnsi="Calibri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12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</dc:creator>
  <cp:lastModifiedBy>嘉茵 张</cp:lastModifiedBy>
  <cp:revision>23</cp:revision>
  <dcterms:created xsi:type="dcterms:W3CDTF">2021-06-13T16:39:00Z</dcterms:created>
  <dcterms:modified xsi:type="dcterms:W3CDTF">2024-04-23T16:14:00Z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