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C4" w:rsidRDefault="0049508E">
      <w:pPr>
        <w:shd w:val="clear" w:color="auto" w:fill="FFFFFF"/>
        <w:tabs>
          <w:tab w:val="left" w:pos="1575"/>
          <w:tab w:val="left" w:pos="4830"/>
        </w:tabs>
        <w:autoSpaceDE w:val="0"/>
        <w:autoSpaceDN w:val="0"/>
        <w:spacing w:line="600" w:lineRule="exact"/>
        <w:ind w:right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附件1</w:t>
      </w:r>
    </w:p>
    <w:p w:rsidR="00AD0573" w:rsidRPr="00AD0573" w:rsidRDefault="00AD0573" w:rsidP="00AD0573">
      <w:pPr>
        <w:pStyle w:val="a5"/>
        <w:widowControl/>
        <w:shd w:val="clear" w:color="auto" w:fill="FAFAFA"/>
        <w:spacing w:before="0" w:beforeAutospacing="0" w:after="60" w:afterAutospacing="0" w:line="384" w:lineRule="atLeast"/>
        <w:jc w:val="center"/>
        <w:rPr>
          <w:rFonts w:ascii="方正小标宋简体" w:eastAsia="方正小标宋简体" w:hAnsi="方正小标宋简体" w:cs="方正小标宋简体"/>
          <w:bCs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2"/>
          <w:sz w:val="44"/>
          <w:szCs w:val="44"/>
        </w:rPr>
        <w:t>第十三届广东大中专学生舞蹈大赛</w:t>
      </w:r>
    </w:p>
    <w:p w:rsidR="00B67DC4" w:rsidRDefault="0049508E" w:rsidP="00AD0573">
      <w:pPr>
        <w:shd w:val="clear" w:color="auto" w:fill="FFFFFF"/>
        <w:tabs>
          <w:tab w:val="left" w:pos="1575"/>
          <w:tab w:val="left" w:pos="4830"/>
        </w:tabs>
        <w:autoSpaceDE w:val="0"/>
        <w:autoSpaceDN w:val="0"/>
        <w:adjustRightInd w:val="0"/>
        <w:spacing w:line="7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参赛学生报名表</w:t>
      </w:r>
    </w:p>
    <w:p w:rsidR="00B67DC4" w:rsidRDefault="0049508E" w:rsidP="009D74A7">
      <w:pPr>
        <w:spacing w:afterLines="50" w:line="360" w:lineRule="exact"/>
        <w:rPr>
          <w:rFonts w:ascii="方正仿宋_GBK" w:eastAsia="方正仿宋_GBK" w:hAnsi="方正仿宋_GBK" w:cs="方正仿宋_GBK"/>
          <w:bCs/>
          <w:sz w:val="24"/>
          <w:szCs w:val="40"/>
          <w:u w:val="single"/>
        </w:rPr>
      </w:pPr>
      <w:r>
        <w:rPr>
          <w:rFonts w:ascii="方正黑体_GBK" w:eastAsia="方正黑体_GBK" w:hAnsi="方正黑体_GBK" w:cs="方正黑体_GBK" w:hint="eastAsia"/>
          <w:bCs/>
          <w:sz w:val="24"/>
          <w:szCs w:val="28"/>
        </w:rPr>
        <w:t>学院名称：</w:t>
      </w:r>
    </w:p>
    <w:tbl>
      <w:tblPr>
        <w:tblW w:w="88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96"/>
        <w:gridCol w:w="1685"/>
        <w:gridCol w:w="669"/>
        <w:gridCol w:w="1015"/>
        <w:gridCol w:w="1338"/>
        <w:gridCol w:w="724"/>
        <w:gridCol w:w="1638"/>
      </w:tblGrid>
      <w:tr w:rsidR="00B67DC4">
        <w:trPr>
          <w:cantSplit/>
        </w:trPr>
        <w:tc>
          <w:tcPr>
            <w:tcW w:w="179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67DC4" w:rsidRDefault="0049508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bCs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Cs w:val="21"/>
              </w:rPr>
              <w:t>组别</w:t>
            </w:r>
          </w:p>
        </w:tc>
        <w:tc>
          <w:tcPr>
            <w:tcW w:w="7069" w:type="dxa"/>
            <w:gridSpan w:val="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67DC4" w:rsidRDefault="0049508E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Cs w:val="21"/>
                <w:lang w:val="zh-CN"/>
              </w:rPr>
              <w:t>高校业余组</w:t>
            </w:r>
            <w:bookmarkStart w:id="0" w:name="_GoBack"/>
            <w:bookmarkEnd w:id="0"/>
          </w:p>
        </w:tc>
      </w:tr>
      <w:tr w:rsidR="00B67DC4">
        <w:trPr>
          <w:cantSplit/>
        </w:trPr>
        <w:tc>
          <w:tcPr>
            <w:tcW w:w="17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7DC4" w:rsidRDefault="0049508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bCs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Cs w:val="21"/>
              </w:rPr>
              <w:t>选手姓名</w:t>
            </w:r>
          </w:p>
        </w:tc>
        <w:tc>
          <w:tcPr>
            <w:tcW w:w="1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7DC4" w:rsidRDefault="00B67DC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7DC4" w:rsidRDefault="0049508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bCs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Cs w:val="21"/>
              </w:rPr>
              <w:t>性别</w:t>
            </w:r>
          </w:p>
        </w:tc>
        <w:tc>
          <w:tcPr>
            <w:tcW w:w="20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7DC4" w:rsidRDefault="00B67DC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638" w:type="dxa"/>
            <w:vMerge w:val="restart"/>
            <w:tcBorders>
              <w:top w:val="single" w:sz="6" w:space="0" w:color="auto"/>
            </w:tcBorders>
            <w:vAlign w:val="center"/>
          </w:tcPr>
          <w:p w:rsidR="00B67DC4" w:rsidRDefault="0049508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bCs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Cs w:val="21"/>
              </w:rPr>
              <w:t>小一寸</w:t>
            </w:r>
          </w:p>
          <w:p w:rsidR="00B67DC4" w:rsidRDefault="0049508E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Cs w:val="21"/>
              </w:rPr>
              <w:t>免冠照片</w:t>
            </w:r>
          </w:p>
        </w:tc>
      </w:tr>
      <w:tr w:rsidR="00B67DC4">
        <w:trPr>
          <w:cantSplit/>
          <w:trHeight w:val="90"/>
        </w:trPr>
        <w:tc>
          <w:tcPr>
            <w:tcW w:w="17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7DC4" w:rsidRDefault="0049508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bCs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Cs w:val="21"/>
              </w:rPr>
              <w:t>出生日期</w:t>
            </w:r>
          </w:p>
        </w:tc>
        <w:tc>
          <w:tcPr>
            <w:tcW w:w="1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7DC4" w:rsidRDefault="00B67DC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7DC4" w:rsidRDefault="0049508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bCs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Cs w:val="21"/>
              </w:rPr>
              <w:t>籍贯</w:t>
            </w:r>
          </w:p>
        </w:tc>
        <w:tc>
          <w:tcPr>
            <w:tcW w:w="20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7DC4" w:rsidRDefault="00B67DC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638" w:type="dxa"/>
            <w:vMerge/>
            <w:vAlign w:val="center"/>
          </w:tcPr>
          <w:p w:rsidR="00B67DC4" w:rsidRDefault="00B67DC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B67DC4">
        <w:trPr>
          <w:cantSplit/>
          <w:trHeight w:val="90"/>
        </w:trPr>
        <w:tc>
          <w:tcPr>
            <w:tcW w:w="17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7DC4" w:rsidRDefault="0049508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bCs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Cs w:val="21"/>
              </w:rPr>
              <w:t>年级专业</w:t>
            </w:r>
          </w:p>
        </w:tc>
        <w:tc>
          <w:tcPr>
            <w:tcW w:w="1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7DC4" w:rsidRDefault="00B67DC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7DC4" w:rsidRDefault="0049508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bCs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Cs w:val="21"/>
              </w:rPr>
              <w:t>联系方式</w:t>
            </w:r>
          </w:p>
        </w:tc>
        <w:tc>
          <w:tcPr>
            <w:tcW w:w="20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7DC4" w:rsidRDefault="00B67DC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638" w:type="dxa"/>
            <w:vMerge/>
            <w:vAlign w:val="center"/>
          </w:tcPr>
          <w:p w:rsidR="00B67DC4" w:rsidRDefault="00B67DC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B67DC4">
        <w:trPr>
          <w:cantSplit/>
        </w:trPr>
        <w:tc>
          <w:tcPr>
            <w:tcW w:w="17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7DC4" w:rsidRDefault="0049508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bCs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Cs w:val="21"/>
              </w:rPr>
              <w:t>QQ/邮箱</w:t>
            </w:r>
          </w:p>
        </w:tc>
        <w:tc>
          <w:tcPr>
            <w:tcW w:w="1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7DC4" w:rsidRDefault="00B67DC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7DC4" w:rsidRDefault="0049508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bCs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Cs w:val="21"/>
              </w:rPr>
              <w:t>微信号</w:t>
            </w:r>
          </w:p>
        </w:tc>
        <w:tc>
          <w:tcPr>
            <w:tcW w:w="20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7DC4" w:rsidRDefault="00B67DC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638" w:type="dxa"/>
            <w:vMerge/>
            <w:vAlign w:val="center"/>
          </w:tcPr>
          <w:p w:rsidR="00B67DC4" w:rsidRDefault="00B67DC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B67DC4">
        <w:trPr>
          <w:cantSplit/>
          <w:trHeight w:val="90"/>
        </w:trPr>
        <w:tc>
          <w:tcPr>
            <w:tcW w:w="17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7DC4" w:rsidRDefault="0049508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bCs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Cs w:val="21"/>
              </w:rPr>
              <w:t>负责人姓名</w:t>
            </w:r>
          </w:p>
        </w:tc>
        <w:tc>
          <w:tcPr>
            <w:tcW w:w="1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7DC4" w:rsidRDefault="00B67DC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7DC4" w:rsidRDefault="0049508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bCs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Cs w:val="21"/>
              </w:rPr>
              <w:t>负责人职务</w:t>
            </w:r>
          </w:p>
        </w:tc>
        <w:tc>
          <w:tcPr>
            <w:tcW w:w="20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7DC4" w:rsidRDefault="00B67DC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638" w:type="dxa"/>
            <w:vMerge/>
            <w:tcBorders>
              <w:bottom w:val="single" w:sz="6" w:space="0" w:color="auto"/>
            </w:tcBorders>
            <w:vAlign w:val="center"/>
          </w:tcPr>
          <w:p w:rsidR="00B67DC4" w:rsidRDefault="00B67DC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B67DC4">
        <w:trPr>
          <w:cantSplit/>
          <w:trHeight w:val="90"/>
        </w:trPr>
        <w:tc>
          <w:tcPr>
            <w:tcW w:w="17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7DC4" w:rsidRDefault="0049508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bCs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Cs w:val="21"/>
              </w:rPr>
              <w:t>负责人电话</w:t>
            </w:r>
          </w:p>
        </w:tc>
        <w:tc>
          <w:tcPr>
            <w:tcW w:w="706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7DC4" w:rsidRDefault="00B67DC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B67DC4">
        <w:trPr>
          <w:cantSplit/>
        </w:trPr>
        <w:tc>
          <w:tcPr>
            <w:tcW w:w="17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7DC4" w:rsidRDefault="0049508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bCs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Cs w:val="21"/>
              </w:rPr>
              <w:t>指导老师</w:t>
            </w:r>
          </w:p>
          <w:p w:rsidR="00B67DC4" w:rsidRDefault="0049508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bCs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Cs w:val="21"/>
              </w:rPr>
              <w:t>（限填一人）</w:t>
            </w:r>
          </w:p>
        </w:tc>
        <w:tc>
          <w:tcPr>
            <w:tcW w:w="706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7DC4" w:rsidRDefault="00B67DC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B67DC4">
        <w:trPr>
          <w:cantSplit/>
        </w:trPr>
        <w:tc>
          <w:tcPr>
            <w:tcW w:w="17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7DC4" w:rsidRDefault="009B0F73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bCs/>
                <w:szCs w:val="21"/>
                <w:lang w:val="zh-CN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Cs w:val="21"/>
                <w:lang w:val="zh-CN"/>
              </w:rPr>
              <w:t>节目</w:t>
            </w:r>
            <w:r w:rsidR="0049508E">
              <w:rPr>
                <w:rFonts w:ascii="方正黑体_GBK" w:eastAsia="方正黑体_GBK" w:hAnsi="方正黑体_GBK" w:cs="方正黑体_GBK" w:hint="eastAsia"/>
                <w:bCs/>
                <w:szCs w:val="21"/>
                <w:lang w:val="zh-CN"/>
              </w:rPr>
              <w:t>成员</w:t>
            </w:r>
          </w:p>
          <w:p w:rsidR="00B67DC4" w:rsidRDefault="009B0F73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bCs/>
                <w:szCs w:val="21"/>
                <w:lang w:val="zh-CN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Cs w:val="21"/>
                <w:lang w:val="zh-CN"/>
              </w:rPr>
              <w:t>（群舞</w:t>
            </w:r>
            <w:r w:rsidR="0049508E">
              <w:rPr>
                <w:rFonts w:ascii="方正黑体_GBK" w:eastAsia="方正黑体_GBK" w:hAnsi="方正黑体_GBK" w:cs="方正黑体_GBK" w:hint="eastAsia"/>
                <w:bCs/>
                <w:szCs w:val="21"/>
                <w:lang w:val="zh-CN"/>
              </w:rPr>
              <w:t>选填）</w:t>
            </w:r>
          </w:p>
        </w:tc>
        <w:tc>
          <w:tcPr>
            <w:tcW w:w="706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7DC4" w:rsidRDefault="00B67DC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  <w:lang w:val="zh-CN"/>
              </w:rPr>
            </w:pPr>
          </w:p>
        </w:tc>
      </w:tr>
      <w:tr w:rsidR="00B67DC4">
        <w:trPr>
          <w:cantSplit/>
        </w:trPr>
        <w:tc>
          <w:tcPr>
            <w:tcW w:w="17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7DC4" w:rsidRDefault="009B0F73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bCs/>
                <w:szCs w:val="21"/>
                <w:lang w:val="zh-CN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Cs w:val="21"/>
                <w:lang w:val="zh-CN"/>
              </w:rPr>
              <w:t>节目</w:t>
            </w:r>
            <w:r w:rsidR="0049508E">
              <w:rPr>
                <w:rFonts w:ascii="方正黑体_GBK" w:eastAsia="方正黑体_GBK" w:hAnsi="方正黑体_GBK" w:cs="方正黑体_GBK" w:hint="eastAsia"/>
                <w:bCs/>
                <w:szCs w:val="21"/>
                <w:lang w:val="zh-CN"/>
              </w:rPr>
              <w:t>名称</w:t>
            </w:r>
          </w:p>
        </w:tc>
        <w:tc>
          <w:tcPr>
            <w:tcW w:w="23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7DC4" w:rsidRDefault="00B67DC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  <w:lang w:val="zh-CN"/>
              </w:rPr>
            </w:pPr>
          </w:p>
        </w:tc>
        <w:tc>
          <w:tcPr>
            <w:tcW w:w="23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7DC4" w:rsidRDefault="009D74A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  <w:lang w:val="zh-CN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Cs w:val="21"/>
                <w:lang w:val="zh-CN"/>
              </w:rPr>
              <w:t>节目</w:t>
            </w:r>
            <w:r w:rsidR="0049508E">
              <w:rPr>
                <w:rFonts w:ascii="方正黑体_GBK" w:eastAsia="方正黑体_GBK" w:hAnsi="方正黑体_GBK" w:cs="方正黑体_GBK" w:hint="eastAsia"/>
                <w:bCs/>
                <w:szCs w:val="21"/>
                <w:lang w:val="zh-CN"/>
              </w:rPr>
              <w:t>时长</w:t>
            </w:r>
          </w:p>
        </w:tc>
        <w:tc>
          <w:tcPr>
            <w:tcW w:w="23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7DC4" w:rsidRDefault="00B67DC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  <w:lang w:val="zh-CN"/>
              </w:rPr>
            </w:pPr>
          </w:p>
        </w:tc>
      </w:tr>
      <w:tr w:rsidR="00B67DC4">
        <w:trPr>
          <w:cantSplit/>
        </w:trPr>
        <w:tc>
          <w:tcPr>
            <w:tcW w:w="17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7DC4" w:rsidRDefault="0049508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bCs/>
                <w:szCs w:val="21"/>
                <w:lang w:val="zh-CN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Cs w:val="21"/>
                <w:lang w:val="zh-CN"/>
              </w:rPr>
              <w:t>是否原创</w:t>
            </w:r>
          </w:p>
        </w:tc>
        <w:tc>
          <w:tcPr>
            <w:tcW w:w="706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7DC4" w:rsidRDefault="0049508E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  <w:lang w:val="zh-CN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Cs w:val="21"/>
                <w:lang w:val="zh-CN"/>
              </w:rPr>
              <w:t>□是□否</w:t>
            </w:r>
          </w:p>
        </w:tc>
      </w:tr>
      <w:tr w:rsidR="00B67DC4">
        <w:trPr>
          <w:cantSplit/>
          <w:trHeight w:val="90"/>
        </w:trPr>
        <w:tc>
          <w:tcPr>
            <w:tcW w:w="17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7DC4" w:rsidRDefault="009B0F73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bCs/>
                <w:szCs w:val="21"/>
                <w:lang w:val="zh-CN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Cs w:val="21"/>
                <w:lang w:val="zh-CN"/>
              </w:rPr>
              <w:t>音乐</w:t>
            </w:r>
            <w:r w:rsidR="0049508E">
              <w:rPr>
                <w:rFonts w:ascii="方正黑体_GBK" w:eastAsia="方正黑体_GBK" w:hAnsi="方正黑体_GBK" w:cs="方正黑体_GBK" w:hint="eastAsia"/>
                <w:bCs/>
                <w:szCs w:val="21"/>
                <w:lang w:val="zh-CN"/>
              </w:rPr>
              <w:t>要求</w:t>
            </w:r>
          </w:p>
        </w:tc>
        <w:tc>
          <w:tcPr>
            <w:tcW w:w="706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7DC4" w:rsidRDefault="00B67DC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  <w:lang w:val="zh-CN"/>
              </w:rPr>
            </w:pPr>
          </w:p>
        </w:tc>
      </w:tr>
      <w:tr w:rsidR="00B67DC4">
        <w:trPr>
          <w:cantSplit/>
          <w:trHeight w:val="840"/>
        </w:trPr>
        <w:tc>
          <w:tcPr>
            <w:tcW w:w="17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7DC4" w:rsidRDefault="0049508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bCs/>
                <w:szCs w:val="21"/>
                <w:lang w:val="zh-CN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Cs w:val="21"/>
                <w:lang w:val="zh-CN"/>
              </w:rPr>
              <w:t>作品</w:t>
            </w:r>
            <w:r>
              <w:rPr>
                <w:rFonts w:ascii="方正黑体_GBK" w:eastAsia="方正黑体_GBK" w:hAnsi="方正黑体_GBK" w:cs="方正黑体_GBK" w:hint="eastAsia"/>
                <w:bCs/>
                <w:szCs w:val="21"/>
              </w:rPr>
              <w:t>简介</w:t>
            </w:r>
          </w:p>
        </w:tc>
        <w:tc>
          <w:tcPr>
            <w:tcW w:w="706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7DC4" w:rsidRDefault="00B67DC4">
            <w:pPr>
              <w:spacing w:line="36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  <w:p w:rsidR="00B67DC4" w:rsidRDefault="00B67DC4">
            <w:pPr>
              <w:spacing w:line="36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  <w:p w:rsidR="00B67DC4" w:rsidRDefault="00B67DC4">
            <w:pPr>
              <w:spacing w:line="36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  <w:p w:rsidR="00B67DC4" w:rsidRDefault="00B67DC4">
            <w:pPr>
              <w:spacing w:line="36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B67DC4">
        <w:trPr>
          <w:cantSplit/>
        </w:trPr>
        <w:tc>
          <w:tcPr>
            <w:tcW w:w="179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67DC4" w:rsidRDefault="0049508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bCs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Cs w:val="21"/>
              </w:rPr>
              <w:t>所在学院</w:t>
            </w:r>
          </w:p>
          <w:p w:rsidR="00B67DC4" w:rsidRDefault="0049508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bCs/>
                <w:szCs w:val="21"/>
                <w:lang w:val="zh-CN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Cs w:val="21"/>
              </w:rPr>
              <w:t>团委意见</w:t>
            </w:r>
          </w:p>
        </w:tc>
        <w:tc>
          <w:tcPr>
            <w:tcW w:w="7069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67DC4" w:rsidRDefault="00B67DC4">
            <w:pPr>
              <w:spacing w:line="36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  <w:p w:rsidR="00B67DC4" w:rsidRDefault="00B67DC4">
            <w:pPr>
              <w:spacing w:line="36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  <w:p w:rsidR="00B67DC4" w:rsidRDefault="00B67DC4">
            <w:pPr>
              <w:spacing w:line="36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  <w:p w:rsidR="00B67DC4" w:rsidRDefault="0049508E">
            <w:pPr>
              <w:wordWrap w:val="0"/>
              <w:spacing w:line="360" w:lineRule="exact"/>
              <w:jc w:val="right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签名（盖章）：</w:t>
            </w:r>
          </w:p>
          <w:p w:rsidR="00B67DC4" w:rsidRDefault="0049508E">
            <w:pPr>
              <w:spacing w:line="360" w:lineRule="exact"/>
              <w:jc w:val="right"/>
              <w:rPr>
                <w:rFonts w:ascii="方正仿宋_GBK" w:eastAsia="方正仿宋_GBK" w:hAnsi="方正仿宋_GBK" w:cs="方正仿宋_GBK"/>
                <w:bCs/>
                <w:szCs w:val="21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年   月日</w:t>
            </w:r>
          </w:p>
        </w:tc>
      </w:tr>
    </w:tbl>
    <w:p w:rsidR="00B67DC4" w:rsidRDefault="00B67DC4">
      <w:pPr>
        <w:shd w:val="clear" w:color="auto" w:fill="FFFFFF"/>
        <w:tabs>
          <w:tab w:val="left" w:pos="1575"/>
          <w:tab w:val="left" w:pos="4830"/>
        </w:tabs>
        <w:autoSpaceDE w:val="0"/>
        <w:autoSpaceDN w:val="0"/>
        <w:adjustRightInd w:val="0"/>
        <w:spacing w:line="360" w:lineRule="exact"/>
        <w:ind w:firstLineChars="200" w:firstLine="420"/>
        <w:rPr>
          <w:bCs/>
        </w:rPr>
      </w:pPr>
    </w:p>
    <w:p w:rsidR="00B67DC4" w:rsidRDefault="00B67DC4"/>
    <w:sectPr w:rsidR="00B67DC4" w:rsidSect="00B67DC4">
      <w:footerReference w:type="default" r:id="rId7"/>
      <w:pgSz w:w="11906" w:h="16838"/>
      <w:pgMar w:top="1417" w:right="1474" w:bottom="1417" w:left="1587" w:header="851" w:footer="992" w:gutter="0"/>
      <w:cols w:space="72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0B6" w:rsidRDefault="00B140B6" w:rsidP="00B67DC4">
      <w:r>
        <w:separator/>
      </w:r>
    </w:p>
  </w:endnote>
  <w:endnote w:type="continuationSeparator" w:id="1">
    <w:p w:rsidR="00B140B6" w:rsidRDefault="00B140B6" w:rsidP="00B67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C4" w:rsidRDefault="00274E8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2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 filled="f" stroked="f">
          <v:textbox style="mso-fit-shape-to-text:t" inset="0,0,0,0">
            <w:txbxContent>
              <w:p w:rsidR="00B67DC4" w:rsidRDefault="00274E83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49508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140B6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0B6" w:rsidRDefault="00B140B6" w:rsidP="00B67DC4">
      <w:r>
        <w:separator/>
      </w:r>
    </w:p>
  </w:footnote>
  <w:footnote w:type="continuationSeparator" w:id="1">
    <w:p w:rsidR="00B140B6" w:rsidRDefault="00B140B6" w:rsidP="00B67D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196FCF"/>
    <w:rsid w:val="001D6F08"/>
    <w:rsid w:val="00274E83"/>
    <w:rsid w:val="0049508E"/>
    <w:rsid w:val="009159BD"/>
    <w:rsid w:val="009B0F73"/>
    <w:rsid w:val="009D74A7"/>
    <w:rsid w:val="00AD0573"/>
    <w:rsid w:val="00B140B6"/>
    <w:rsid w:val="00B67DC4"/>
    <w:rsid w:val="63015614"/>
    <w:rsid w:val="6B196FCF"/>
    <w:rsid w:val="6D535020"/>
    <w:rsid w:val="77430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D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67DC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a4">
    <w:name w:val="header"/>
    <w:basedOn w:val="a"/>
    <w:link w:val="Char"/>
    <w:rsid w:val="00AD0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D0573"/>
    <w:rPr>
      <w:kern w:val="2"/>
      <w:sz w:val="18"/>
      <w:szCs w:val="18"/>
    </w:rPr>
  </w:style>
  <w:style w:type="paragraph" w:styleId="a5">
    <w:name w:val="Normal (Web)"/>
    <w:basedOn w:val="a"/>
    <w:qFormat/>
    <w:rsid w:val="00AD0573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041;&#26480;Nathan\AppData\Roaming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Nathaneal</dc:creator>
  <cp:lastModifiedBy>Windows 用户</cp:lastModifiedBy>
  <cp:revision>4</cp:revision>
  <dcterms:created xsi:type="dcterms:W3CDTF">2018-10-27T06:59:00Z</dcterms:created>
  <dcterms:modified xsi:type="dcterms:W3CDTF">2018-10-27T07:11:00Z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