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600" w:lineRule="exact"/>
        <w:ind w:right="64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附件1</w:t>
      </w: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第十三届广东大中专学生校园十大歌手大赛</w:t>
      </w: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参赛学生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spacing w:after="156" w:afterLines="50" w:line="360" w:lineRule="exact"/>
        <w:rPr>
          <w:rFonts w:hint="eastAsia" w:ascii="方正仿宋_GBK" w:hAnsi="方正仿宋_GBK" w:eastAsia="方正仿宋_GBK" w:cs="方正仿宋_GBK"/>
          <w:b w:val="0"/>
          <w:bCs/>
          <w:sz w:val="24"/>
          <w:szCs w:val="40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8"/>
          <w:lang w:val="en-US" w:eastAsia="zh-CN"/>
        </w:rPr>
        <w:t>学院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8"/>
        </w:rPr>
        <w:t>名称：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8"/>
          <w:u w:val="single"/>
        </w:rPr>
        <w:t xml:space="preserve">                </w:t>
      </w:r>
    </w:p>
    <w:tbl>
      <w:tblPr>
        <w:tblStyle w:val="4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685"/>
        <w:gridCol w:w="669"/>
        <w:gridCol w:w="1015"/>
        <w:gridCol w:w="1338"/>
        <w:gridCol w:w="724"/>
        <w:gridCol w:w="1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组别</w:t>
            </w:r>
          </w:p>
        </w:tc>
        <w:tc>
          <w:tcPr>
            <w:tcW w:w="7069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高校业余组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选手姓名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小一寸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出生日期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籍贯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年级专业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联系方式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QQ/邮箱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微信号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负责人姓名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负责人职务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负责人电话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>限填一人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组合成员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（组合选填）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曲目名称</w:t>
            </w:r>
          </w:p>
        </w:tc>
        <w:tc>
          <w:tcPr>
            <w:tcW w:w="235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zh-CN"/>
              </w:rPr>
            </w:pPr>
          </w:p>
        </w:tc>
        <w:tc>
          <w:tcPr>
            <w:tcW w:w="235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曲目时长</w:t>
            </w:r>
          </w:p>
        </w:tc>
        <w:tc>
          <w:tcPr>
            <w:tcW w:w="23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是否原创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□是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伴奏要求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  <w:t>作品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所在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团委意见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/>
              </w:rPr>
              <w:t>签名（盖章）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</w:rPr>
              <w:t>年   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</w:rPr>
              <w:t>日</w:t>
            </w:r>
          </w:p>
        </w:tc>
      </w:tr>
    </w:tbl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pacing w:line="360" w:lineRule="exact"/>
        <w:ind w:firstLine="420" w:firstLineChars="200"/>
        <w:jc w:val="both"/>
        <w:rPr>
          <w:b w:val="0"/>
          <w:bCs/>
        </w:rPr>
      </w:pPr>
    </w:p>
    <w:p/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6FCF"/>
    <w:rsid w:val="63015614"/>
    <w:rsid w:val="6B196FCF"/>
    <w:rsid w:val="6D535020"/>
    <w:rsid w:val="774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41;&#26480;Nathan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2018-10-26T16:10:00Z</dcterms:created>
  <dc:creator>Nathaneal</dc:creator>
  <cp:lastModifiedBy>Nathaneal</cp:lastModifiedBy>
  <dcterms:modified xsi:type="dcterms:W3CDTF">2018-10-26T16:34:03Z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