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jc w:val="both"/>
        <w:rPr>
          <w:rFonts w:hint="eastAsia" w:ascii="方正小标宋_GBK" w:hAnsi="方正小标宋_GBK" w:eastAsia="方正小标宋_GBK" w:cs="方正小标宋_GBK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pStyle w:val="6"/>
        <w:jc w:val="center"/>
        <w:rPr>
          <w:rFonts w:hint="eastAsia" w:ascii="方正小标宋_GBK" w:hAnsi="方正小标宋_GBK" w:eastAsia="方正小标宋_GBK" w:cs="方正小标宋_GBK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2024年“多彩乡村 共谱新篇”系列实践活动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instrText xml:space="preserve"> HYPERLINK "http://www.js-skl.gov.cn/pub/qm/p/file/200323/142302_491.doc" \t "_blank"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专项研究课题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fldChar w:fldCharType="end"/>
      </w:r>
    </w:p>
    <w:p>
      <w:pPr>
        <w:pStyle w:val="6"/>
      </w:pPr>
    </w:p>
    <w:p>
      <w:pPr>
        <w:pStyle w:val="6"/>
        <w:jc w:val="center"/>
        <w:rPr>
          <w:rFonts w:ascii="方正小标宋简体" w:hAnsi="宋体" w:eastAsia="方正小标宋简体" w:cs="宋体"/>
          <w:spacing w:val="80"/>
          <w:sz w:val="72"/>
          <w:szCs w:val="72"/>
        </w:rPr>
      </w:pPr>
      <w:r>
        <w:rPr>
          <w:rFonts w:hint="eastAsia" w:ascii="方正小标宋简体" w:eastAsia="方正小标宋简体"/>
          <w:spacing w:val="80"/>
          <w:sz w:val="72"/>
          <w:szCs w:val="72"/>
        </w:rPr>
        <w:t>申</w:t>
      </w:r>
      <w:r>
        <w:rPr>
          <w:rFonts w:hint="eastAsia" w:ascii="方正小标宋简体" w:hAnsi="宋体" w:eastAsia="方正小标宋简体" w:cs="宋体"/>
          <w:spacing w:val="80"/>
          <w:sz w:val="72"/>
          <w:szCs w:val="72"/>
        </w:rPr>
        <w:t>请书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pacing w:line="920" w:lineRule="exact"/>
        <w:ind w:firstLine="840" w:firstLineChars="200"/>
        <w:rPr>
          <w:rFonts w:hint="eastAsia"/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  <w:lang w:eastAsia="zh-CN"/>
        </w:rPr>
        <w:t>申报类别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6"/>
        <w:spacing w:line="920" w:lineRule="exact"/>
        <w:ind w:firstLine="840" w:firstLineChars="200"/>
        <w:rPr>
          <w:rFonts w:hint="eastAsia"/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  <w:lang w:eastAsia="zh-CN"/>
        </w:rPr>
        <w:t>选题来源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6"/>
        <w:spacing w:line="920" w:lineRule="exact"/>
        <w:ind w:firstLine="840" w:firstLineChars="20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项目名</w:t>
      </w:r>
      <w:r>
        <w:rPr>
          <w:rFonts w:hint="eastAsia"/>
          <w:bCs/>
          <w:sz w:val="30"/>
          <w:szCs w:val="30"/>
        </w:rPr>
        <w:t>称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6"/>
        <w:spacing w:line="920" w:lineRule="exact"/>
        <w:ind w:firstLine="900" w:firstLineChars="3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项目负责人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6"/>
        <w:spacing w:line="920" w:lineRule="exact"/>
        <w:ind w:firstLine="840" w:firstLineChars="20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所在单</w:t>
      </w:r>
      <w:r>
        <w:rPr>
          <w:rFonts w:hint="eastAsia"/>
          <w:bCs/>
          <w:sz w:val="30"/>
          <w:szCs w:val="30"/>
        </w:rPr>
        <w:t>位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6"/>
        <w:spacing w:line="920" w:lineRule="exact"/>
        <w:ind w:firstLine="840" w:firstLineChars="200"/>
        <w:rPr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填表日</w:t>
      </w:r>
      <w:r>
        <w:rPr>
          <w:rFonts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  <w:r>
        <w:rPr>
          <w:rFonts w:hint="eastAsia"/>
          <w:bCs/>
          <w:sz w:val="30"/>
          <w:szCs w:val="30"/>
        </w:rPr>
        <w:t>　</w:t>
      </w:r>
    </w:p>
    <w:p>
      <w:pPr>
        <w:pStyle w:val="6"/>
      </w:pPr>
    </w:p>
    <w:p>
      <w:pPr>
        <w:pStyle w:val="6"/>
        <w:ind w:firstLine="600"/>
        <w:jc w:val="center"/>
        <w:rPr>
          <w:rFonts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en-US" w:eastAsia="zh-CN"/>
        </w:rPr>
        <w:t>2024年多彩乡村系列实践活动组委会</w:t>
      </w:r>
      <w:r>
        <w:rPr>
          <w:rFonts w:hint="eastAsia" w:hAnsi="宋体"/>
          <w:bCs/>
          <w:sz w:val="30"/>
          <w:szCs w:val="30"/>
        </w:rPr>
        <w:t>制</w:t>
      </w:r>
    </w:p>
    <w:p>
      <w:pPr>
        <w:rPr>
          <w:rFonts w:hint="eastAsia"/>
          <w:b/>
          <w:bCs/>
          <w:sz w:val="36"/>
          <w:szCs w:val="36"/>
        </w:rPr>
        <w:sectPr>
          <w:footerReference r:id="rId3" w:type="default"/>
          <w:pgSz w:w="11906" w:h="16838"/>
          <w:pgMar w:top="1814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黑体"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填表说明及注意事项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ind w:firstLine="57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</w:rPr>
        <w:t>选题来源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一栏，填写课题指南编号。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、申请书一律用计算机填写，一式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份，A4纸双面打印装订。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、课题设计论证请严格按照申请书要求填写，如不符合填写要求，形式审查不予通过。项目申报受理截止日期为202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</w:rPr>
        <w:t>日，逾期不予受理。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  <w:sectPr>
          <w:footerReference r:id="rId4" w:type="default"/>
          <w:pgSz w:w="11906" w:h="16838"/>
          <w:pgMar w:top="1814" w:right="1531" w:bottom="1701" w:left="1531" w:header="851" w:footer="992" w:gutter="0"/>
          <w:pgNumType w:fmt="decimal" w:start="24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  <w:t>申请者的承诺：</w:t>
      </w:r>
    </w:p>
    <w:p>
      <w:pPr>
        <w:spacing w:line="56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</w:t>
      </w:r>
      <w:r>
        <w:rPr>
          <w:rFonts w:hint="eastAsia" w:eastAsia="仿宋_GB2312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eastAsia="仿宋_GB2312"/>
          <w:sz w:val="28"/>
          <w:szCs w:val="28"/>
        </w:rPr>
        <w:t>的有关规定，按计划认真开展研究工作，取得预期研究成果。</w:t>
      </w:r>
      <w:r>
        <w:rPr>
          <w:rFonts w:hint="eastAsia" w:eastAsia="仿宋_GB2312"/>
          <w:sz w:val="28"/>
          <w:szCs w:val="28"/>
          <w:lang w:val="en-US" w:eastAsia="zh-CN"/>
        </w:rPr>
        <w:t>活动主办方</w:t>
      </w:r>
      <w:r>
        <w:rPr>
          <w:rFonts w:hint="eastAsia" w:eastAsia="仿宋_GB2312"/>
          <w:sz w:val="28"/>
          <w:szCs w:val="28"/>
        </w:rPr>
        <w:t>有权使用本表所有数据和资料。</w:t>
      </w:r>
    </w:p>
    <w:p>
      <w:pPr>
        <w:spacing w:line="56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</w:p>
    <w:p>
      <w:pPr>
        <w:spacing w:line="56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申请者（签章）：</w:t>
      </w:r>
    </w:p>
    <w:p>
      <w:pPr>
        <w:spacing w:line="56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560" w:lineRule="exact"/>
        <w:rPr>
          <w:rFonts w:eastAsia="宋体"/>
          <w:szCs w:val="24"/>
        </w:rPr>
      </w:pPr>
    </w:p>
    <w:p>
      <w:pPr>
        <w:spacing w:line="560" w:lineRule="exact"/>
        <w:ind w:firstLine="420"/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  <w:t>工作</w:t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  <w:t>单位承诺：</w:t>
      </w:r>
    </w:p>
    <w:p>
      <w:pPr>
        <w:spacing w:line="560" w:lineRule="exact"/>
        <w:ind w:firstLine="700" w:firstLineChars="250"/>
        <w:rPr>
          <w:szCs w:val="24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</w:t>
      </w:r>
      <w:r>
        <w:rPr>
          <w:rFonts w:hint="eastAsia" w:eastAsia="仿宋_GB2312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eastAsia="仿宋_GB2312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>
      <w:pPr>
        <w:spacing w:line="560" w:lineRule="exact"/>
        <w:ind w:firstLine="420"/>
      </w:pPr>
    </w:p>
    <w:p>
      <w:pPr>
        <w:spacing w:line="56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spacing w:line="560" w:lineRule="exact"/>
        <w:ind w:firstLine="3640" w:firstLineChars="130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60" w:lineRule="exact"/>
        <w:ind w:firstLine="420"/>
        <w:rPr>
          <w:rFonts w:eastAsia="仿宋_GB2312"/>
          <w:szCs w:val="24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560" w:lineRule="exact"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方正小标宋简体" w:hAnsi="宋体" w:eastAsia="方正小标宋简体"/>
          <w:bCs/>
          <w:sz w:val="28"/>
          <w:szCs w:val="28"/>
        </w:rPr>
        <w:t>一、课题申请者基本情况</w:t>
      </w:r>
    </w:p>
    <w:tbl>
      <w:tblPr>
        <w:tblStyle w:val="10"/>
        <w:tblW w:w="857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612"/>
        <w:gridCol w:w="716"/>
        <w:gridCol w:w="358"/>
        <w:gridCol w:w="1253"/>
        <w:gridCol w:w="179"/>
        <w:gridCol w:w="894"/>
        <w:gridCol w:w="180"/>
        <w:gridCol w:w="358"/>
        <w:gridCol w:w="1253"/>
        <w:gridCol w:w="23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负责人姓名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专业职称</w:t>
            </w: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研究专长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行政职务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以往承担相关课题研究和学术成果的主要情况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5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出生年份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或职称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研究专长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二、课题设计论证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1．本课题研究所涉及的研究背景或研究现状分析、研究意义。（800字以内）</w:t>
            </w:r>
          </w:p>
          <w:p>
            <w:pPr>
              <w:spacing w:before="156" w:beforeLines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2．本课题研究框架和基本内容，分析阐述研究对象、关键问题、主要观点、重点难点等（1200字以内）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思路方法：本课题研究的基本思路、具体方法、预期目标、阶段性计划等。（500字以内）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创新之处：本课题研究的理论或实践创新、预期对策建议价值。（500字以内）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预期研究成果</w:t>
      </w:r>
    </w:p>
    <w:p>
      <w:pPr>
        <w:numPr>
          <w:ilvl w:val="0"/>
          <w:numId w:val="0"/>
        </w:numPr>
        <w:rPr>
          <w:rFonts w:hint="default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研究报告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257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序号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报告题目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完成时间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预计字数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承 担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、专家评审组评审意见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专家组负责人签字：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选题不够重要；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课题设计目标不够明确；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课题创新性不够；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课题论证不充分；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课题研究的基本思路或方法欠妥；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负责人或课题组的研究力量不宜承担此项目；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不具备完成本项目所需的其他条件；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经过比较，本项目有更合适的承担者；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其他原因（加以说明）：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专家组负责人签字：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年     月     日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审批意见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负责人签章：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>年     月     日</w:t>
            </w: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2024年“多彩乡村 共谱新篇”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系列实践活动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参赛作品提交平台二维码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drawing>
          <wp:inline distT="0" distB="0" distL="114300" distR="114300">
            <wp:extent cx="2458720" cy="2458720"/>
            <wp:effectExtent l="0" t="0" r="8255" b="8255"/>
            <wp:docPr id="1" name="图片 1" descr="4714a0be7c58ceead8d679119a93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14a0be7c58ceead8d679119a93d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6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方志广东</w:t>
      </w:r>
      <w:r>
        <w:rPr>
          <w:rFonts w:hint="eastAsia" w:ascii="Times New Roman" w:hAnsi="Times New Roman" w:cs="Times New Roman"/>
          <w:sz w:val="32"/>
          <w:szCs w:val="36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微信公众号二维码</w:t>
      </w:r>
    </w:p>
    <w:p>
      <w:pPr>
        <w:jc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2647950" cy="2647950"/>
            <wp:effectExtent l="0" t="0" r="0" b="0"/>
            <wp:docPr id="2" name="图片 2" descr="方志广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方志广东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</w:rPr>
      </w:pPr>
    </w:p>
    <w:tbl>
      <w:tblPr>
        <w:tblStyle w:val="10"/>
        <w:tblpPr w:leftFromText="181" w:rightFromText="181" w:vertAnchor="text" w:horzAnchor="page" w:tblpX="1491" w:tblpY="1274"/>
        <w:tblW w:w="88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5"/>
        <w:gridCol w:w="3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215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省地方志办人事秘书处</w:t>
            </w:r>
          </w:p>
        </w:tc>
        <w:tc>
          <w:tcPr>
            <w:tcW w:w="367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公开方式：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主动公开</w:t>
      </w:r>
    </w:p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7" w:h="16840"/>
      <w:pgMar w:top="1587" w:right="1417" w:bottom="1474" w:left="1417" w:header="1134" w:footer="1134" w:gutter="0"/>
      <w:paperSrc/>
      <w:pgNumType w:fmt="decimal"/>
      <w:cols w:space="720" w:num="1"/>
      <w:docGrid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999F8C-54C9-4160-984B-B4B896CF32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A73B0E-6A8C-4DBF-A9DE-45F0FCC60C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C9163A-B53F-4280-8E43-6997AC85B2C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D5AC570-CA7F-4B30-912F-4C9FFB72FF3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EBA62C07-DDDA-4B35-B1B0-565EEAFAE39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6A15BA2-20BD-4CFF-A96B-6A90D9112B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40"/>
        <w:tab w:val="right" w:pos="830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4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7" o:spid="_x0000_s1026" o:spt="1" style="position:absolute;left:0pt;margin-top:-11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UI9Y7VAAAACAEAAA8AAAAAAAAAAQAgAAAAIgAAAGRycy9kb3ducmV2LnhtbFBL&#10;AQIUABQAAAAIAIdO4kBJMZ/KwAEAAIw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PTMqi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460"/>
        <w:tab w:val="clear" w:pos="8306"/>
      </w:tabs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20894BAAC+AwAADgAAAGRycy9lMm9Eb2MueG1srVPBjtMwEL0j8Q+W&#10;7zTZI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R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UvbT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5CB43"/>
    <w:multiLevelType w:val="singleLevel"/>
    <w:tmpl w:val="D085CB4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6B70D7"/>
    <w:multiLevelType w:val="singleLevel"/>
    <w:tmpl w:val="EA6B70D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00172A27"/>
    <w:rsid w:val="00974F7F"/>
    <w:rsid w:val="011F306F"/>
    <w:rsid w:val="014763DE"/>
    <w:rsid w:val="01A36690"/>
    <w:rsid w:val="02443A55"/>
    <w:rsid w:val="02BB1624"/>
    <w:rsid w:val="030B5A2E"/>
    <w:rsid w:val="030E11C0"/>
    <w:rsid w:val="03637FEC"/>
    <w:rsid w:val="038A4C50"/>
    <w:rsid w:val="05D3321C"/>
    <w:rsid w:val="05EB15DC"/>
    <w:rsid w:val="06072AEB"/>
    <w:rsid w:val="06957A2D"/>
    <w:rsid w:val="069B054B"/>
    <w:rsid w:val="06A3293A"/>
    <w:rsid w:val="06C9527A"/>
    <w:rsid w:val="06CF218F"/>
    <w:rsid w:val="07707800"/>
    <w:rsid w:val="07A05938"/>
    <w:rsid w:val="07D01DA6"/>
    <w:rsid w:val="08403FB4"/>
    <w:rsid w:val="08FD2895"/>
    <w:rsid w:val="095260A2"/>
    <w:rsid w:val="09EF22DC"/>
    <w:rsid w:val="0A2D35F3"/>
    <w:rsid w:val="0AC56BD5"/>
    <w:rsid w:val="0BB639A3"/>
    <w:rsid w:val="0BE3328F"/>
    <w:rsid w:val="0C034B07"/>
    <w:rsid w:val="0C331DF2"/>
    <w:rsid w:val="0C9E7D9A"/>
    <w:rsid w:val="0CBC32A4"/>
    <w:rsid w:val="0D2564B8"/>
    <w:rsid w:val="0DB07854"/>
    <w:rsid w:val="0DBA2B0B"/>
    <w:rsid w:val="0E035C47"/>
    <w:rsid w:val="0E39641C"/>
    <w:rsid w:val="0E983260"/>
    <w:rsid w:val="0FB328F5"/>
    <w:rsid w:val="100E5CA7"/>
    <w:rsid w:val="10BA3902"/>
    <w:rsid w:val="11610304"/>
    <w:rsid w:val="11722139"/>
    <w:rsid w:val="117C202F"/>
    <w:rsid w:val="12AA295A"/>
    <w:rsid w:val="132934CC"/>
    <w:rsid w:val="132D6E14"/>
    <w:rsid w:val="13B255AF"/>
    <w:rsid w:val="14897402"/>
    <w:rsid w:val="15306D89"/>
    <w:rsid w:val="155B646B"/>
    <w:rsid w:val="175B05B7"/>
    <w:rsid w:val="17EF13FE"/>
    <w:rsid w:val="18BA177D"/>
    <w:rsid w:val="18D10AA3"/>
    <w:rsid w:val="19840788"/>
    <w:rsid w:val="1A4C12E6"/>
    <w:rsid w:val="1A7E1BB4"/>
    <w:rsid w:val="1AA76891"/>
    <w:rsid w:val="1AF96335"/>
    <w:rsid w:val="1AFC58A6"/>
    <w:rsid w:val="1C247BD9"/>
    <w:rsid w:val="1C4803FB"/>
    <w:rsid w:val="1CB153EC"/>
    <w:rsid w:val="1D0F51BB"/>
    <w:rsid w:val="1D2E340E"/>
    <w:rsid w:val="1DDF5B72"/>
    <w:rsid w:val="1DE72C34"/>
    <w:rsid w:val="1DFC2B38"/>
    <w:rsid w:val="1EE75A31"/>
    <w:rsid w:val="1EFB241B"/>
    <w:rsid w:val="1F3205F3"/>
    <w:rsid w:val="1F5E3CA5"/>
    <w:rsid w:val="1F8418D0"/>
    <w:rsid w:val="1F953DFD"/>
    <w:rsid w:val="1FB4223B"/>
    <w:rsid w:val="1FCC5392"/>
    <w:rsid w:val="200C0F9F"/>
    <w:rsid w:val="209E68F5"/>
    <w:rsid w:val="20B74D79"/>
    <w:rsid w:val="20BB0517"/>
    <w:rsid w:val="20F65F0A"/>
    <w:rsid w:val="218443F7"/>
    <w:rsid w:val="21F66D33"/>
    <w:rsid w:val="22656E25"/>
    <w:rsid w:val="22E733EF"/>
    <w:rsid w:val="23066211"/>
    <w:rsid w:val="23906548"/>
    <w:rsid w:val="255B02A5"/>
    <w:rsid w:val="256A6162"/>
    <w:rsid w:val="257664F7"/>
    <w:rsid w:val="25C96704"/>
    <w:rsid w:val="260A4FC0"/>
    <w:rsid w:val="27AA6EFB"/>
    <w:rsid w:val="27F71BBE"/>
    <w:rsid w:val="28297FB4"/>
    <w:rsid w:val="29156ED8"/>
    <w:rsid w:val="299DDA60"/>
    <w:rsid w:val="29F759A4"/>
    <w:rsid w:val="2A131801"/>
    <w:rsid w:val="2A8753A4"/>
    <w:rsid w:val="2B2314DD"/>
    <w:rsid w:val="2BBB276C"/>
    <w:rsid w:val="2C5C74F4"/>
    <w:rsid w:val="2CF86DC9"/>
    <w:rsid w:val="2DC459F6"/>
    <w:rsid w:val="2DE83FF7"/>
    <w:rsid w:val="2EEFA473"/>
    <w:rsid w:val="2F1B7968"/>
    <w:rsid w:val="2F4D53E8"/>
    <w:rsid w:val="305440D5"/>
    <w:rsid w:val="31192287"/>
    <w:rsid w:val="31515013"/>
    <w:rsid w:val="31AA5BD6"/>
    <w:rsid w:val="31AE1D33"/>
    <w:rsid w:val="32C36C80"/>
    <w:rsid w:val="331D1004"/>
    <w:rsid w:val="3328218A"/>
    <w:rsid w:val="33566EAF"/>
    <w:rsid w:val="33682EC3"/>
    <w:rsid w:val="339E3366"/>
    <w:rsid w:val="33F20239"/>
    <w:rsid w:val="33F40761"/>
    <w:rsid w:val="348F4F32"/>
    <w:rsid w:val="35086967"/>
    <w:rsid w:val="354C4FCB"/>
    <w:rsid w:val="35563760"/>
    <w:rsid w:val="355B3352"/>
    <w:rsid w:val="36470647"/>
    <w:rsid w:val="368308ED"/>
    <w:rsid w:val="369501F5"/>
    <w:rsid w:val="37080F2C"/>
    <w:rsid w:val="37E95589"/>
    <w:rsid w:val="37FC39BC"/>
    <w:rsid w:val="38EF3006"/>
    <w:rsid w:val="39095BBF"/>
    <w:rsid w:val="395F77F6"/>
    <w:rsid w:val="399B072D"/>
    <w:rsid w:val="39D67E20"/>
    <w:rsid w:val="39DA338E"/>
    <w:rsid w:val="3A094A7E"/>
    <w:rsid w:val="3A465CEE"/>
    <w:rsid w:val="3B3E3DFD"/>
    <w:rsid w:val="3BB5435F"/>
    <w:rsid w:val="3C2C0715"/>
    <w:rsid w:val="3C74417D"/>
    <w:rsid w:val="3CD961B8"/>
    <w:rsid w:val="3DCD0761"/>
    <w:rsid w:val="3F5134EB"/>
    <w:rsid w:val="403D7828"/>
    <w:rsid w:val="403F4803"/>
    <w:rsid w:val="40610FEF"/>
    <w:rsid w:val="411B06E0"/>
    <w:rsid w:val="41570422"/>
    <w:rsid w:val="43A5305D"/>
    <w:rsid w:val="443E5330"/>
    <w:rsid w:val="446403CC"/>
    <w:rsid w:val="4485589F"/>
    <w:rsid w:val="44F43882"/>
    <w:rsid w:val="45A20845"/>
    <w:rsid w:val="45DE68A7"/>
    <w:rsid w:val="460C6025"/>
    <w:rsid w:val="465B1DC7"/>
    <w:rsid w:val="4693108B"/>
    <w:rsid w:val="469B3D4F"/>
    <w:rsid w:val="46C338FE"/>
    <w:rsid w:val="476D4B64"/>
    <w:rsid w:val="47917FE6"/>
    <w:rsid w:val="488304B2"/>
    <w:rsid w:val="49046C79"/>
    <w:rsid w:val="49344514"/>
    <w:rsid w:val="4950429F"/>
    <w:rsid w:val="49BE2256"/>
    <w:rsid w:val="49FA530A"/>
    <w:rsid w:val="4A930AE7"/>
    <w:rsid w:val="4B104F4E"/>
    <w:rsid w:val="4B9A4D3D"/>
    <w:rsid w:val="4C931432"/>
    <w:rsid w:val="4C98151F"/>
    <w:rsid w:val="4CAC55D5"/>
    <w:rsid w:val="4CAF7CBE"/>
    <w:rsid w:val="4D0439E7"/>
    <w:rsid w:val="4E8A1754"/>
    <w:rsid w:val="4EA440EB"/>
    <w:rsid w:val="4ECA4AEC"/>
    <w:rsid w:val="4EF22FD2"/>
    <w:rsid w:val="4FDF661E"/>
    <w:rsid w:val="50020689"/>
    <w:rsid w:val="50710950"/>
    <w:rsid w:val="50AB6BB5"/>
    <w:rsid w:val="51172FB0"/>
    <w:rsid w:val="511F2FCA"/>
    <w:rsid w:val="513B1A25"/>
    <w:rsid w:val="51D461AA"/>
    <w:rsid w:val="5288709D"/>
    <w:rsid w:val="52C1267C"/>
    <w:rsid w:val="52C7501C"/>
    <w:rsid w:val="532C058A"/>
    <w:rsid w:val="53EF6B7A"/>
    <w:rsid w:val="53FF92B0"/>
    <w:rsid w:val="54EB47B7"/>
    <w:rsid w:val="55491791"/>
    <w:rsid w:val="55A83669"/>
    <w:rsid w:val="55CB0911"/>
    <w:rsid w:val="582823B8"/>
    <w:rsid w:val="584741C9"/>
    <w:rsid w:val="591A525B"/>
    <w:rsid w:val="5A45736A"/>
    <w:rsid w:val="5A780E14"/>
    <w:rsid w:val="5AEC0C96"/>
    <w:rsid w:val="5BCC3DE6"/>
    <w:rsid w:val="5BE96189"/>
    <w:rsid w:val="5C24361E"/>
    <w:rsid w:val="5C2D4E98"/>
    <w:rsid w:val="5C43753B"/>
    <w:rsid w:val="5CAA0AC4"/>
    <w:rsid w:val="5D661A70"/>
    <w:rsid w:val="5DDD55A0"/>
    <w:rsid w:val="5E024095"/>
    <w:rsid w:val="5E2F4044"/>
    <w:rsid w:val="5EAF81AE"/>
    <w:rsid w:val="5F1A2472"/>
    <w:rsid w:val="5F743065"/>
    <w:rsid w:val="5FA21650"/>
    <w:rsid w:val="5FEB02CA"/>
    <w:rsid w:val="60E82881"/>
    <w:rsid w:val="60F84A3E"/>
    <w:rsid w:val="614F36B7"/>
    <w:rsid w:val="619F41B9"/>
    <w:rsid w:val="619F50DE"/>
    <w:rsid w:val="61A23CEB"/>
    <w:rsid w:val="62560FA1"/>
    <w:rsid w:val="62603B1E"/>
    <w:rsid w:val="62950847"/>
    <w:rsid w:val="62FB45A4"/>
    <w:rsid w:val="636118D6"/>
    <w:rsid w:val="6363078F"/>
    <w:rsid w:val="63B62A8A"/>
    <w:rsid w:val="64120E88"/>
    <w:rsid w:val="645D161C"/>
    <w:rsid w:val="65412FB0"/>
    <w:rsid w:val="6694147E"/>
    <w:rsid w:val="67055FF2"/>
    <w:rsid w:val="677F7F62"/>
    <w:rsid w:val="67851483"/>
    <w:rsid w:val="679A4D3E"/>
    <w:rsid w:val="68B00499"/>
    <w:rsid w:val="68C8347A"/>
    <w:rsid w:val="68EA2EBF"/>
    <w:rsid w:val="691A4CC9"/>
    <w:rsid w:val="694713A6"/>
    <w:rsid w:val="69496B00"/>
    <w:rsid w:val="6A6A0266"/>
    <w:rsid w:val="6AE53F11"/>
    <w:rsid w:val="6B860DAB"/>
    <w:rsid w:val="6C7716E2"/>
    <w:rsid w:val="6C7E0718"/>
    <w:rsid w:val="6D464E49"/>
    <w:rsid w:val="6D8B2757"/>
    <w:rsid w:val="6DE7799B"/>
    <w:rsid w:val="6E7F696D"/>
    <w:rsid w:val="6EDC7710"/>
    <w:rsid w:val="6F5D40D2"/>
    <w:rsid w:val="6F9D517F"/>
    <w:rsid w:val="6FAE4CFB"/>
    <w:rsid w:val="6FFF667A"/>
    <w:rsid w:val="70FC4E54"/>
    <w:rsid w:val="715365D2"/>
    <w:rsid w:val="71AC32FA"/>
    <w:rsid w:val="722D1534"/>
    <w:rsid w:val="72446893"/>
    <w:rsid w:val="73612F47"/>
    <w:rsid w:val="73C51AA0"/>
    <w:rsid w:val="73FB4E15"/>
    <w:rsid w:val="74211F11"/>
    <w:rsid w:val="74AC220E"/>
    <w:rsid w:val="75687C8B"/>
    <w:rsid w:val="75BC8354"/>
    <w:rsid w:val="75C258F2"/>
    <w:rsid w:val="75DB04A5"/>
    <w:rsid w:val="75EB742B"/>
    <w:rsid w:val="75FFBD63"/>
    <w:rsid w:val="76001AAE"/>
    <w:rsid w:val="76152D02"/>
    <w:rsid w:val="761D060F"/>
    <w:rsid w:val="762A3B79"/>
    <w:rsid w:val="76732B21"/>
    <w:rsid w:val="76EFC108"/>
    <w:rsid w:val="770B3D1C"/>
    <w:rsid w:val="773E5AE3"/>
    <w:rsid w:val="77CD2A40"/>
    <w:rsid w:val="77D84777"/>
    <w:rsid w:val="78F35F0B"/>
    <w:rsid w:val="78FF0861"/>
    <w:rsid w:val="79770021"/>
    <w:rsid w:val="79BC0436"/>
    <w:rsid w:val="79BCD49B"/>
    <w:rsid w:val="79C453D2"/>
    <w:rsid w:val="7A06316F"/>
    <w:rsid w:val="7A8D42C5"/>
    <w:rsid w:val="7AEC944A"/>
    <w:rsid w:val="7B454BDD"/>
    <w:rsid w:val="7BBF1C06"/>
    <w:rsid w:val="7C2A40F3"/>
    <w:rsid w:val="7C2B445F"/>
    <w:rsid w:val="7DAEAA0F"/>
    <w:rsid w:val="7DDC5469"/>
    <w:rsid w:val="7DF231AE"/>
    <w:rsid w:val="7E4A7982"/>
    <w:rsid w:val="7E937AD1"/>
    <w:rsid w:val="7F273465"/>
    <w:rsid w:val="7F9A7957"/>
    <w:rsid w:val="7FD302A3"/>
    <w:rsid w:val="7FFFAEDB"/>
    <w:rsid w:val="9E7FA151"/>
    <w:rsid w:val="9FF734AF"/>
    <w:rsid w:val="9FFBE284"/>
    <w:rsid w:val="AEFF222A"/>
    <w:rsid w:val="B75F1CCB"/>
    <w:rsid w:val="BDBBB89C"/>
    <w:rsid w:val="D7FBBC4F"/>
    <w:rsid w:val="DF9F307F"/>
    <w:rsid w:val="EDE9618E"/>
    <w:rsid w:val="F8C419B2"/>
    <w:rsid w:val="FD7597D5"/>
    <w:rsid w:val="FE7D1FC5"/>
    <w:rsid w:val="FF2F6FB7"/>
    <w:rsid w:val="FFBFE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</w:rPr>
  </w:style>
  <w:style w:type="character" w:default="1" w:styleId="11">
    <w:name w:val="Default Paragraph Font"/>
    <w:link w:val="12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 Char Char Char"/>
    <w:basedOn w:val="1"/>
    <w:link w:val="11"/>
    <w:uiPriority w:val="0"/>
  </w:style>
  <w:style w:type="character" w:styleId="13">
    <w:name w:val="Strong"/>
    <w:basedOn w:val="11"/>
    <w:qFormat/>
    <w:uiPriority w:val="0"/>
    <w:rPr>
      <w:b/>
      <w:bCs/>
    </w:rPr>
  </w:style>
  <w:style w:type="character" w:styleId="14">
    <w:name w:val="page number"/>
    <w:basedOn w:val="11"/>
    <w:uiPriority w:val="0"/>
  </w:style>
  <w:style w:type="character" w:styleId="15">
    <w:name w:val="Emphasis"/>
    <w:basedOn w:val="11"/>
    <w:qFormat/>
    <w:uiPriority w:val="0"/>
    <w:rPr>
      <w:color w:val="F73131"/>
    </w:rPr>
  </w:style>
  <w:style w:type="paragraph" w:customStyle="1" w:styleId="16">
    <w:name w:val="正文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paragraph" w:customStyle="1" w:styleId="1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PS%20Office\12.1.0.16929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8</Pages>
  <Words>1030</Words>
  <Characters>1072</Characters>
  <Lines>0</Lines>
  <Paragraphs>0</Paragraphs>
  <TotalTime>84</TotalTime>
  <ScaleCrop>false</ScaleCrop>
  <LinksUpToDate>false</LinksUpToDate>
  <CharactersWithSpaces>1675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2013-03-22T18:20:44Z</dcterms:created>
  <dc:creator>DELL</dc:creator>
  <cp:lastModifiedBy>yyyy</cp:lastModifiedBy>
  <cp:lastPrinted>2024-05-31T15:09:20Z</cp:lastPrinted>
  <dcterms:modified xsi:type="dcterms:W3CDTF">2024-07-10T09:05:57Z</dcterms:modified>
  <dc:title>联 合 发 文 会 签 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6B6A5D0355A04FA19BDE44318525DE11_13</vt:lpwstr>
  </property>
</Properties>
</file>