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2DA9A"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6B20373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XX学院专家答辩会记录</w:t>
      </w:r>
    </w:p>
    <w:p w14:paraId="4DF3B4ED">
      <w:pPr>
        <w:numPr>
          <w:ilvl w:val="0"/>
          <w:numId w:val="0"/>
        </w:num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一、会议基本信息</w:t>
      </w:r>
    </w:p>
    <w:p w14:paraId="1970CC48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时间：202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年xx月xx日</w:t>
      </w:r>
    </w:p>
    <w:p w14:paraId="17599404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地点：</w:t>
      </w:r>
    </w:p>
    <w:p w14:paraId="62901739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记录人： </w:t>
      </w:r>
    </w:p>
    <w:p w14:paraId="4CD7C145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参加答辩课题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 w14:paraId="016B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 w14:paraId="0C1E4C8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一般课题</w:t>
            </w:r>
          </w:p>
        </w:tc>
      </w:tr>
      <w:tr w14:paraId="419F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 w14:paraId="20488E0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年度</w:t>
            </w:r>
          </w:p>
        </w:tc>
        <w:tc>
          <w:tcPr>
            <w:tcW w:w="1704" w:type="dxa"/>
            <w:vAlign w:val="center"/>
          </w:tcPr>
          <w:p w14:paraId="1A7C5D7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课题编号</w:t>
            </w:r>
          </w:p>
        </w:tc>
        <w:tc>
          <w:tcPr>
            <w:tcW w:w="1705" w:type="dxa"/>
            <w:vAlign w:val="center"/>
          </w:tcPr>
          <w:p w14:paraId="301B27F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课题名称</w:t>
            </w:r>
          </w:p>
        </w:tc>
        <w:tc>
          <w:tcPr>
            <w:tcW w:w="1705" w:type="dxa"/>
            <w:vAlign w:val="center"/>
          </w:tcPr>
          <w:p w14:paraId="1CD8FC9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负责人</w:t>
            </w:r>
          </w:p>
        </w:tc>
        <w:tc>
          <w:tcPr>
            <w:tcW w:w="1705" w:type="dxa"/>
            <w:vAlign w:val="center"/>
          </w:tcPr>
          <w:p w14:paraId="4B601F5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其他成员</w:t>
            </w:r>
          </w:p>
        </w:tc>
      </w:tr>
      <w:tr w14:paraId="0872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 w14:paraId="0F667E1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9FF6C9A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06F637A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2EC19DC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54CE467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774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 w14:paraId="19F7EE1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金种子</w:t>
            </w:r>
          </w:p>
        </w:tc>
      </w:tr>
      <w:tr w14:paraId="236F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 w14:paraId="2F3C497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年度</w:t>
            </w:r>
          </w:p>
        </w:tc>
        <w:tc>
          <w:tcPr>
            <w:tcW w:w="1704" w:type="dxa"/>
            <w:vAlign w:val="center"/>
          </w:tcPr>
          <w:p w14:paraId="36DA98A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项目编号</w:t>
            </w:r>
          </w:p>
        </w:tc>
        <w:tc>
          <w:tcPr>
            <w:tcW w:w="1705" w:type="dxa"/>
            <w:vAlign w:val="center"/>
          </w:tcPr>
          <w:p w14:paraId="7B1FB46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课题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名称</w:t>
            </w:r>
          </w:p>
        </w:tc>
        <w:tc>
          <w:tcPr>
            <w:tcW w:w="1705" w:type="dxa"/>
            <w:vAlign w:val="center"/>
          </w:tcPr>
          <w:p w14:paraId="0A59D7C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负责人</w:t>
            </w:r>
          </w:p>
        </w:tc>
        <w:tc>
          <w:tcPr>
            <w:tcW w:w="1705" w:type="dxa"/>
            <w:vAlign w:val="center"/>
          </w:tcPr>
          <w:p w14:paraId="33B78B7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其他成员</w:t>
            </w:r>
          </w:p>
        </w:tc>
      </w:tr>
      <w:tr w14:paraId="6CB9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03" w:type="dxa"/>
            <w:vAlign w:val="center"/>
          </w:tcPr>
          <w:p w14:paraId="7890BF9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4134DD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539EE5B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11E03DF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62B59F9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1C9B29BD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二、答辩记录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B93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 w14:paraId="079CF5E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一般课题</w:t>
            </w:r>
          </w:p>
        </w:tc>
      </w:tr>
      <w:tr w14:paraId="7264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 w14:paraId="4F5A929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4261" w:type="dxa"/>
            <w:vAlign w:val="center"/>
          </w:tcPr>
          <w:p w14:paraId="60B7487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专家问题及意见</w:t>
            </w:r>
          </w:p>
        </w:tc>
      </w:tr>
      <w:tr w14:paraId="045F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1" w:type="dxa"/>
            <w:vAlign w:val="center"/>
          </w:tcPr>
          <w:p w14:paraId="149EFAF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 w14:paraId="320D850E"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XX老师</w:t>
            </w:r>
          </w:p>
          <w:p w14:paraId="4BB648F2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问题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2B19441B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330C00B7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问题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7C392336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035691A2"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XX老师</w:t>
            </w:r>
          </w:p>
          <w:p w14:paraId="2B1DB4D1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问题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2DAE7BE9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17BC13D7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问题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34E87AC9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76CD5F41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</w:tr>
      <w:tr w14:paraId="05B0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 w14:paraId="5F7424B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金种子</w:t>
            </w:r>
          </w:p>
        </w:tc>
      </w:tr>
      <w:tr w14:paraId="1C1B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61" w:type="dxa"/>
            <w:vAlign w:val="center"/>
          </w:tcPr>
          <w:p w14:paraId="62E7BB4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 w14:paraId="6F076974"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XX老师</w:t>
            </w:r>
          </w:p>
          <w:p w14:paraId="0A6573DD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问题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:</w:t>
            </w:r>
          </w:p>
          <w:p w14:paraId="711AAE56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279F1D45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问题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:</w:t>
            </w:r>
          </w:p>
          <w:p w14:paraId="1E3295A4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建议：</w:t>
            </w:r>
          </w:p>
          <w:p w14:paraId="15A3898D"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XX老师</w:t>
            </w:r>
          </w:p>
          <w:p w14:paraId="3DE098F3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问题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:</w:t>
            </w:r>
          </w:p>
          <w:p w14:paraId="6C587AFD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19733E83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问题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： </w:t>
            </w:r>
          </w:p>
          <w:p w14:paraId="7531F224">
            <w:pPr>
              <w:ind w:firstLine="643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：</w:t>
            </w:r>
          </w:p>
          <w:p w14:paraId="1823450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</w:tr>
    </w:tbl>
    <w:p w14:paraId="66250920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1822EB6-7D64-4B36-A9B9-C67BA892E68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82786E-03D5-40FA-8DC1-EC96C5BBD5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10145F2-2D02-4254-AF70-D30A179D30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NjAxNjhkNzY1NDIzYmVkOTQxZGM2YWZiZjU1OWQifQ=="/>
  </w:docVars>
  <w:rsids>
    <w:rsidRoot w:val="6DF52DA7"/>
    <w:rsid w:val="0003108C"/>
    <w:rsid w:val="000571E9"/>
    <w:rsid w:val="00277E1D"/>
    <w:rsid w:val="002D707C"/>
    <w:rsid w:val="00352076"/>
    <w:rsid w:val="003F7DC4"/>
    <w:rsid w:val="00625D79"/>
    <w:rsid w:val="008559E5"/>
    <w:rsid w:val="00931552"/>
    <w:rsid w:val="00B947FB"/>
    <w:rsid w:val="00BA5BA6"/>
    <w:rsid w:val="00C053D2"/>
    <w:rsid w:val="00C46358"/>
    <w:rsid w:val="00C61260"/>
    <w:rsid w:val="00CF3209"/>
    <w:rsid w:val="00E5089F"/>
    <w:rsid w:val="00EF3DD4"/>
    <w:rsid w:val="00F31F24"/>
    <w:rsid w:val="05422C6C"/>
    <w:rsid w:val="08D4709B"/>
    <w:rsid w:val="187E50B7"/>
    <w:rsid w:val="37572209"/>
    <w:rsid w:val="37DC6EE3"/>
    <w:rsid w:val="396A6D1C"/>
    <w:rsid w:val="530A3EEB"/>
    <w:rsid w:val="56C01582"/>
    <w:rsid w:val="60B73DF5"/>
    <w:rsid w:val="6D535020"/>
    <w:rsid w:val="6DF52DA7"/>
    <w:rsid w:val="7D4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168</Words>
  <Characters>178</Characters>
  <Lines>1</Lines>
  <Paragraphs>1</Paragraphs>
  <TotalTime>1</TotalTime>
  <ScaleCrop>false</ScaleCrop>
  <LinksUpToDate>false</LinksUpToDate>
  <CharactersWithSpaces>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2020-10-24T15:44:00Z</dcterms:created>
  <dc:creator>Eighteen.</dc:creator>
  <cp:lastModifiedBy>ye.</cp:lastModifiedBy>
  <dcterms:modified xsi:type="dcterms:W3CDTF">2024-09-26T15:02:26Z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64BBB6E3C10D49228DE3DFD291E73C6A</vt:lpwstr>
  </property>
</Properties>
</file>