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C4" w:rsidRDefault="007F7AC4" w:rsidP="00306FBB">
      <w:pPr>
        <w:adjustRightInd w:val="0"/>
        <w:snapToGrid w:val="0"/>
        <w:spacing w:beforeLines="50" w:line="320" w:lineRule="exact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</w:t>
      </w:r>
      <w:r>
        <w:rPr>
          <w:rFonts w:ascii="宋体" w:hAnsi="宋体"/>
          <w:b/>
          <w:kern w:val="0"/>
          <w:sz w:val="32"/>
          <w:szCs w:val="32"/>
        </w:rPr>
        <w:t>6</w:t>
      </w:r>
      <w:r>
        <w:rPr>
          <w:rFonts w:ascii="宋体" w:hAnsi="宋体" w:hint="eastAsia"/>
          <w:b/>
          <w:kern w:val="0"/>
          <w:sz w:val="32"/>
          <w:szCs w:val="32"/>
        </w:rPr>
        <w:t>：</w:t>
      </w:r>
    </w:p>
    <w:p w:rsidR="007F7AC4" w:rsidRDefault="007F7AC4" w:rsidP="00306FBB">
      <w:pPr>
        <w:adjustRightInd w:val="0"/>
        <w:snapToGrid w:val="0"/>
        <w:spacing w:beforeLines="50" w:line="32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全日制教育硕士培养质量认知状况及满意度调查问卷</w:t>
      </w:r>
    </w:p>
    <w:p w:rsidR="007F7AC4" w:rsidRDefault="007F7AC4" w:rsidP="00306FBB">
      <w:pPr>
        <w:adjustRightInd w:val="0"/>
        <w:snapToGrid w:val="0"/>
        <w:spacing w:beforeLines="50" w:line="32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（毕业生卷）</w:t>
      </w:r>
    </w:p>
    <w:p w:rsidR="007F7AC4" w:rsidRDefault="007F7AC4" w:rsidP="003509C8">
      <w:pPr>
        <w:widowControl/>
        <w:adjustRightInd w:val="0"/>
        <w:snapToGrid w:val="0"/>
        <w:spacing w:line="240" w:lineRule="atLeast"/>
        <w:ind w:firstLineChars="200" w:firstLine="31680"/>
        <w:jc w:val="center"/>
        <w:rPr>
          <w:rFonts w:ascii="宋体" w:cs="宋体"/>
          <w:b/>
          <w:kern w:val="0"/>
          <w:sz w:val="24"/>
          <w:szCs w:val="24"/>
        </w:rPr>
      </w:pPr>
    </w:p>
    <w:p w:rsidR="007F7AC4" w:rsidRDefault="007F7AC4">
      <w:pPr>
        <w:widowControl/>
        <w:adjustRightInd w:val="0"/>
        <w:snapToGrid w:val="0"/>
        <w:spacing w:line="40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亲爱的毕业生同学：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7F7AC4" w:rsidRDefault="007F7AC4" w:rsidP="003509C8">
      <w:pPr>
        <w:adjustRightInd w:val="0"/>
        <w:snapToGrid w:val="0"/>
        <w:spacing w:line="400" w:lineRule="atLeast"/>
        <w:ind w:firstLineChars="20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您好！</w:t>
      </w:r>
      <w:r>
        <w:rPr>
          <w:rFonts w:ascii="宋体" w:hAnsi="宋体" w:cs="宋体" w:hint="eastAsia"/>
          <w:sz w:val="24"/>
          <w:szCs w:val="24"/>
        </w:rPr>
        <w:t>非常感谢您参与本次问卷调查。本调查旨在了解目前我国全日制教育硕士研究生培养质量的现状，进而分析其培养过程中存在的问题，最终为提升全日制教育硕士培养质量提供咨询建议。</w:t>
      </w:r>
      <w:r>
        <w:rPr>
          <w:rFonts w:ascii="宋体" w:hAnsi="宋体" w:hint="eastAsia"/>
          <w:sz w:val="24"/>
          <w:szCs w:val="24"/>
        </w:rPr>
        <w:t>请您根据自己毕业后的情况和感受，</w:t>
      </w:r>
      <w:r>
        <w:rPr>
          <w:rFonts w:ascii="宋体" w:hAnsi="宋体" w:hint="eastAsia"/>
          <w:b/>
          <w:sz w:val="24"/>
          <w:szCs w:val="24"/>
        </w:rPr>
        <w:t>在最符合自己情况的选项前“□”内涂黑或表内的空格内画“√”，并在横线上填上适当的内容。</w:t>
      </w:r>
      <w:r>
        <w:rPr>
          <w:rFonts w:ascii="宋体" w:hAnsi="宋体" w:hint="eastAsia"/>
          <w:sz w:val="24"/>
          <w:szCs w:val="24"/>
        </w:rPr>
        <w:t>所选答案没有对错之分，</w:t>
      </w:r>
      <w:r>
        <w:rPr>
          <w:rFonts w:ascii="宋体" w:hAnsi="宋体" w:hint="eastAsia"/>
          <w:sz w:val="24"/>
          <w:szCs w:val="24"/>
          <w:lang w:val="zh-CN"/>
        </w:rPr>
        <w:t>调查结果只作研究之用，</w:t>
      </w:r>
      <w:r>
        <w:rPr>
          <w:rFonts w:ascii="宋体" w:hAnsi="宋体" w:hint="eastAsia"/>
          <w:sz w:val="24"/>
          <w:szCs w:val="24"/>
        </w:rPr>
        <w:t>请根据您的实际情况放心独立填写。</w:t>
      </w:r>
      <w:r>
        <w:rPr>
          <w:rFonts w:ascii="宋体" w:hAnsi="宋体" w:cs="宋体" w:hint="eastAsia"/>
          <w:kern w:val="0"/>
          <w:sz w:val="24"/>
          <w:szCs w:val="24"/>
        </w:rPr>
        <w:t>我们承诺对您的个人信息和填答内容保密。</w:t>
      </w:r>
    </w:p>
    <w:p w:rsidR="007F7AC4" w:rsidRDefault="007F7AC4" w:rsidP="003509C8">
      <w:pPr>
        <w:adjustRightInd w:val="0"/>
        <w:snapToGrid w:val="0"/>
        <w:spacing w:line="400" w:lineRule="atLeas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再次感谢您的支持与合作，祝您生活愉快！</w:t>
      </w:r>
    </w:p>
    <w:p w:rsidR="007F7AC4" w:rsidRDefault="007F7AC4" w:rsidP="003509C8">
      <w:pPr>
        <w:widowControl/>
        <w:adjustRightInd w:val="0"/>
        <w:snapToGrid w:val="0"/>
        <w:spacing w:line="240" w:lineRule="atLeast"/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7F7AC4" w:rsidRDefault="007F7AC4" w:rsidP="003509C8">
      <w:pPr>
        <w:widowControl/>
        <w:adjustRightInd w:val="0"/>
        <w:snapToGrid w:val="0"/>
        <w:spacing w:line="240" w:lineRule="atLeast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全国教育专业学位研究生教育指导委员会</w:t>
      </w:r>
    </w:p>
    <w:p w:rsidR="007F7AC4" w:rsidRDefault="007F7AC4">
      <w:pPr>
        <w:adjustRightInd w:val="0"/>
        <w:snapToGrid w:val="0"/>
        <w:spacing w:line="240" w:lineRule="atLeas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                                                    </w:t>
      </w:r>
      <w:r>
        <w:rPr>
          <w:rFonts w:ascii="宋体" w:hAnsi="宋体" w:cs="宋体" w:hint="eastAsia"/>
          <w:sz w:val="24"/>
          <w:szCs w:val="24"/>
        </w:rPr>
        <w:t>二〇一七年四月</w:t>
      </w:r>
    </w:p>
    <w:p w:rsidR="007F7AC4" w:rsidRDefault="007F7AC4">
      <w:pPr>
        <w:adjustRightInd w:val="0"/>
        <w:snapToGrid w:val="0"/>
        <w:spacing w:line="240" w:lineRule="atLeas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您工作单位名称：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/>
          <w:sz w:val="24"/>
          <w:szCs w:val="24"/>
        </w:rPr>
        <w:t xml:space="preserve">   </w:t>
      </w:r>
    </w:p>
    <w:p w:rsidR="007F7AC4" w:rsidRDefault="007F7AC4">
      <w:pPr>
        <w:adjustRightInd w:val="0"/>
        <w:snapToGrid w:val="0"/>
        <w:spacing w:line="240" w:lineRule="atLeast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您攻读教育硕士时所学专业学位领域（如学科教学·语文）名称：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</w:t>
      </w:r>
    </w:p>
    <w:p w:rsidR="007F7AC4" w:rsidRDefault="007F7AC4">
      <w:pPr>
        <w:adjustRightInd w:val="0"/>
        <w:snapToGrid w:val="0"/>
        <w:spacing w:line="240" w:lineRule="atLeast"/>
        <w:rPr>
          <w:rFonts w:ascii="宋体" w:cs="宋体"/>
          <w:sz w:val="24"/>
          <w:szCs w:val="24"/>
        </w:rPr>
      </w:pPr>
    </w:p>
    <w:p w:rsidR="007F7AC4" w:rsidRDefault="007F7AC4">
      <w:pPr>
        <w:adjustRightInd w:val="0"/>
        <w:snapToGrid w:val="0"/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您毕业的年限：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不足一年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>1-2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>3-4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/>
          <w:sz w:val="24"/>
          <w:szCs w:val="24"/>
        </w:rPr>
        <w:t>5-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年</w:t>
      </w:r>
    </w:p>
    <w:p w:rsidR="007F7AC4" w:rsidRDefault="007F7AC4">
      <w:pPr>
        <w:adjustRightInd w:val="0"/>
        <w:snapToGrid w:val="0"/>
        <w:spacing w:line="400" w:lineRule="exac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您攻读教育硕士学位前的生源地：</w:t>
      </w:r>
      <w:r>
        <w:rPr>
          <w:rFonts w:ascii="宋体" w:hAnsi="宋体" w:hint="eastAsia"/>
          <w:sz w:val="24"/>
          <w:szCs w:val="24"/>
        </w:rPr>
        <w:t>□农村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□乡镇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□县城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□地级市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□省会或者直辖市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4.</w:t>
      </w:r>
      <w:r>
        <w:rPr>
          <w:rFonts w:ascii="宋体" w:hAnsi="宋体" w:hint="eastAsia"/>
          <w:kern w:val="0"/>
          <w:sz w:val="24"/>
          <w:szCs w:val="24"/>
        </w:rPr>
        <w:t>您</w:t>
      </w:r>
      <w:r>
        <w:rPr>
          <w:rFonts w:ascii="宋体" w:hAnsi="宋体" w:cs="宋体" w:hint="eastAsia"/>
          <w:kern w:val="0"/>
          <w:sz w:val="24"/>
          <w:szCs w:val="24"/>
        </w:rPr>
        <w:t>攻读教育硕士学位</w:t>
      </w:r>
      <w:r>
        <w:rPr>
          <w:rFonts w:ascii="宋体" w:hAnsi="宋体" w:hint="eastAsia"/>
          <w:kern w:val="0"/>
          <w:sz w:val="24"/>
          <w:szCs w:val="24"/>
        </w:rPr>
        <w:t>前是：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kern w:val="0"/>
          <w:sz w:val="24"/>
          <w:szCs w:val="24"/>
        </w:rPr>
        <w:t>师范类毕业生或已取得教师资格证书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kern w:val="0"/>
          <w:sz w:val="24"/>
          <w:szCs w:val="24"/>
        </w:rPr>
        <w:t>非师范毕业生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6.</w:t>
      </w:r>
      <w:r>
        <w:rPr>
          <w:rFonts w:ascii="宋体" w:hAnsi="宋体" w:hint="eastAsia"/>
          <w:kern w:val="0"/>
          <w:sz w:val="24"/>
          <w:szCs w:val="24"/>
        </w:rPr>
        <w:t>您</w:t>
      </w:r>
      <w:r>
        <w:rPr>
          <w:rFonts w:ascii="宋体" w:hAnsi="宋体" w:cs="宋体" w:hint="eastAsia"/>
          <w:kern w:val="0"/>
          <w:sz w:val="24"/>
          <w:szCs w:val="24"/>
        </w:rPr>
        <w:t>攻读教育硕士学位</w:t>
      </w:r>
      <w:r>
        <w:rPr>
          <w:rFonts w:ascii="宋体" w:hAnsi="宋体" w:cs="宋体" w:hint="eastAsia"/>
          <w:sz w:val="24"/>
          <w:szCs w:val="24"/>
        </w:rPr>
        <w:t>前所学专业与就学时的专业关系：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一致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相关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跨专业</w:t>
      </w:r>
    </w:p>
    <w:p w:rsidR="007F7AC4" w:rsidRDefault="007F7AC4">
      <w:pPr>
        <w:adjustRightInd w:val="0"/>
        <w:snapToGrid w:val="0"/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您攻读教育硕士学位前是否有过教师的工作经历：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kern w:val="0"/>
          <w:sz w:val="24"/>
          <w:szCs w:val="24"/>
        </w:rPr>
        <w:t>是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cs="宋体" w:hint="eastAsia"/>
          <w:kern w:val="0"/>
          <w:sz w:val="24"/>
          <w:szCs w:val="24"/>
        </w:rPr>
        <w:t>否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8.</w:t>
      </w:r>
      <w:r>
        <w:rPr>
          <w:rFonts w:ascii="宋体" w:cs="宋体" w:hint="eastAsia"/>
          <w:sz w:val="24"/>
          <w:szCs w:val="24"/>
        </w:rPr>
        <w:t>您对母校总体满意度：</w:t>
      </w:r>
      <w:r>
        <w:rPr>
          <w:rFonts w:ascii="宋体" w:hAnsi="宋体" w:hint="eastAsia"/>
          <w:sz w:val="24"/>
          <w:szCs w:val="24"/>
        </w:rPr>
        <w:t>□很满意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□不满意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□很不满意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9.</w:t>
      </w:r>
      <w:r>
        <w:rPr>
          <w:rFonts w:ascii="宋体" w:cs="宋体" w:hint="eastAsia"/>
          <w:sz w:val="24"/>
          <w:szCs w:val="24"/>
        </w:rPr>
        <w:t>您对攻读的教育硕士专业总体满意度：</w:t>
      </w:r>
      <w:r>
        <w:rPr>
          <w:rFonts w:ascii="宋体" w:hAnsi="宋体" w:hint="eastAsia"/>
          <w:sz w:val="24"/>
          <w:szCs w:val="24"/>
        </w:rPr>
        <w:t>□很满意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□满意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hint="eastAsia"/>
          <w:sz w:val="24"/>
          <w:szCs w:val="24"/>
        </w:rPr>
        <w:t>□不满意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□很不满意</w:t>
      </w:r>
    </w:p>
    <w:p w:rsidR="007F7AC4" w:rsidRDefault="007F7AC4">
      <w:pPr>
        <w:adjustRightInd w:val="0"/>
        <w:snapToGrid w:val="0"/>
        <w:spacing w:line="400" w:lineRule="exac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sz w:val="24"/>
          <w:szCs w:val="24"/>
        </w:rPr>
        <w:t>10.</w:t>
      </w:r>
      <w:r>
        <w:rPr>
          <w:rFonts w:ascii="宋体" w:cs="宋体" w:hint="eastAsia"/>
          <w:sz w:val="24"/>
          <w:szCs w:val="24"/>
        </w:rPr>
        <w:t>您</w:t>
      </w:r>
      <w:r>
        <w:rPr>
          <w:rFonts w:ascii="宋体" w:hAnsi="宋体" w:cs="宋体" w:hint="eastAsia"/>
          <w:kern w:val="0"/>
          <w:sz w:val="24"/>
          <w:szCs w:val="24"/>
        </w:rPr>
        <w:t>是否已经工作？</w:t>
      </w:r>
      <w:r>
        <w:rPr>
          <w:rFonts w:ascii="宋体" w:hAnsi="宋体" w:hint="eastAsia"/>
          <w:sz w:val="24"/>
          <w:szCs w:val="24"/>
        </w:rPr>
        <w:t>□否（请转第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题）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□是（继续答）</w:t>
      </w:r>
    </w:p>
    <w:p w:rsidR="007F7AC4" w:rsidRDefault="007F7AC4" w:rsidP="003509C8">
      <w:pPr>
        <w:widowControl/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）您工作</w:t>
      </w:r>
      <w:r>
        <w:rPr>
          <w:rFonts w:ascii="宋体" w:hAnsi="宋体" w:cs="宋体" w:hint="eastAsia"/>
          <w:sz w:val="24"/>
          <w:szCs w:val="24"/>
        </w:rPr>
        <w:t>所在地</w:t>
      </w:r>
      <w:r>
        <w:rPr>
          <w:rFonts w:ascii="宋体" w:hAnsi="宋体" w:hint="eastAsia"/>
          <w:sz w:val="24"/>
          <w:szCs w:val="24"/>
        </w:rPr>
        <w:t>：□农村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□乡镇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□县城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□地级市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□省会或者直辖市</w:t>
      </w:r>
    </w:p>
    <w:p w:rsidR="007F7AC4" w:rsidRDefault="007F7AC4" w:rsidP="003509C8">
      <w:pPr>
        <w:widowControl/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您</w:t>
      </w:r>
      <w:r>
        <w:rPr>
          <w:rFonts w:ascii="宋体" w:hAnsi="宋体" w:hint="eastAsia"/>
          <w:sz w:val="24"/>
          <w:szCs w:val="24"/>
        </w:rPr>
        <w:t>现在从事的工作与</w:t>
      </w:r>
      <w:r>
        <w:rPr>
          <w:rFonts w:ascii="宋体" w:hAnsi="宋体" w:cs="宋体" w:hint="eastAsia"/>
          <w:kern w:val="0"/>
          <w:sz w:val="24"/>
          <w:szCs w:val="24"/>
        </w:rPr>
        <w:t>读研时就</w:t>
      </w:r>
      <w:r>
        <w:rPr>
          <w:rFonts w:ascii="宋体" w:hAnsi="宋体" w:hint="eastAsia"/>
          <w:sz w:val="24"/>
          <w:szCs w:val="24"/>
        </w:rPr>
        <w:t>读专业的相关性：</w:t>
      </w:r>
    </w:p>
    <w:p w:rsidR="007F7AC4" w:rsidRDefault="007F7AC4" w:rsidP="003509C8">
      <w:pPr>
        <w:autoSpaceDE w:val="0"/>
        <w:autoSpaceDN w:val="0"/>
        <w:adjustRightInd w:val="0"/>
        <w:snapToGrid w:val="0"/>
        <w:spacing w:line="400" w:lineRule="exact"/>
        <w:ind w:firstLineChars="350" w:firstLine="31680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kern w:val="0"/>
          <w:sz w:val="24"/>
          <w:szCs w:val="24"/>
          <w:lang w:val="zh-CN"/>
        </w:rPr>
        <w:t>□很相关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□比较相关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□比较不相关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sz w:val="24"/>
          <w:szCs w:val="24"/>
          <w:lang w:val="zh-CN"/>
        </w:rPr>
        <w:t>□很不相关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）您对现有工作的满意程度：□很满意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□不满意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□很不满意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）您在工作岗位上取得的业绩：□很大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□比较大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□不太大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□完全没有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）您所学的教育硕士专业学位知识对现有工作的帮助是：</w:t>
      </w:r>
    </w:p>
    <w:p w:rsidR="007F7AC4" w:rsidRDefault="007F7AC4" w:rsidP="003509C8">
      <w:pPr>
        <w:autoSpaceDE w:val="0"/>
        <w:autoSpaceDN w:val="0"/>
        <w:adjustRightInd w:val="0"/>
        <w:snapToGrid w:val="0"/>
        <w:spacing w:line="400" w:lineRule="exact"/>
        <w:ind w:firstLineChars="350" w:firstLine="31680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kern w:val="0"/>
          <w:sz w:val="24"/>
          <w:szCs w:val="24"/>
          <w:lang w:val="zh-CN"/>
        </w:rPr>
        <w:t>□帮助很大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□帮助比较大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□一般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lang w:val="zh-CN"/>
        </w:rPr>
        <w:t>□帮助不太大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  </w:t>
      </w:r>
      <w:r>
        <w:rPr>
          <w:rFonts w:ascii="宋体" w:hAnsi="宋体" w:hint="eastAsia"/>
          <w:sz w:val="24"/>
          <w:szCs w:val="24"/>
          <w:lang w:val="zh-CN"/>
        </w:rPr>
        <w:t>□完全无帮助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）就现在的工作而言，您认为读研阶段应该再补充或加强哪些课程？（可多选）</w:t>
      </w:r>
    </w:p>
    <w:p w:rsidR="007F7AC4" w:rsidRDefault="007F7AC4" w:rsidP="003509C8">
      <w:pPr>
        <w:adjustRightInd w:val="0"/>
        <w:snapToGrid w:val="0"/>
        <w:spacing w:line="400" w:lineRule="exact"/>
        <w:ind w:firstLineChars="35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□教育基本理论课程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□教育心理课程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□科研方法课程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□学科知识课程</w:t>
      </w:r>
    </w:p>
    <w:p w:rsidR="007F7AC4" w:rsidRDefault="007F7AC4" w:rsidP="003509C8">
      <w:pPr>
        <w:adjustRightInd w:val="0"/>
        <w:snapToGrid w:val="0"/>
        <w:spacing w:line="400" w:lineRule="exact"/>
        <w:ind w:firstLineChars="35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□学科教学课程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□实践课程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□职业指导课程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□其他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</w:p>
    <w:p w:rsidR="007F7AC4" w:rsidRDefault="007F7AC4">
      <w:pPr>
        <w:adjustRightInd w:val="0"/>
        <w:snapToGrid w:val="0"/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您对母校下列要素的总体满意度如何？认为其重要度如何？（从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分到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分，分数越高代表满意度和重要度越高），请在每个要素的</w:t>
      </w:r>
      <w:r>
        <w:rPr>
          <w:rFonts w:ascii="黑体" w:eastAsia="黑体" w:hAnsi="黑体" w:hint="eastAsia"/>
          <w:b/>
          <w:sz w:val="24"/>
          <w:szCs w:val="24"/>
        </w:rPr>
        <w:t>两侧</w:t>
      </w:r>
      <w:r>
        <w:rPr>
          <w:rFonts w:ascii="宋体" w:hAnsi="宋体" w:hint="eastAsia"/>
          <w:sz w:val="24"/>
          <w:szCs w:val="24"/>
        </w:rPr>
        <w:t>各选出一个答案，在相应的空格内打“√”。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458"/>
        <w:gridCol w:w="416"/>
        <w:gridCol w:w="414"/>
        <w:gridCol w:w="418"/>
        <w:gridCol w:w="5263"/>
        <w:gridCol w:w="416"/>
        <w:gridCol w:w="433"/>
        <w:gridCol w:w="399"/>
        <w:gridCol w:w="414"/>
        <w:gridCol w:w="520"/>
      </w:tblGrid>
      <w:tr w:rsidR="007F7AC4">
        <w:trPr>
          <w:trHeight w:val="330"/>
          <w:tblHeader/>
          <w:jc w:val="center"/>
        </w:trPr>
        <w:tc>
          <w:tcPr>
            <w:tcW w:w="218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重要程度</w:t>
            </w:r>
          </w:p>
        </w:tc>
        <w:tc>
          <w:tcPr>
            <w:tcW w:w="5263" w:type="dxa"/>
            <w:vMerge w:val="restart"/>
            <w:tcBorders>
              <w:top w:val="single" w:sz="8" w:space="0" w:color="auto"/>
            </w:tcBorders>
            <w:vAlign w:val="center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要素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满意程度</w:t>
            </w:r>
          </w:p>
        </w:tc>
      </w:tr>
      <w:tr w:rsidR="007F7AC4">
        <w:trPr>
          <w:trHeight w:val="41"/>
          <w:tblHeader/>
          <w:jc w:val="center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5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</w:tr>
      <w:tr w:rsidR="007F7AC4">
        <w:trPr>
          <w:trHeight w:val="281"/>
          <w:jc w:val="center"/>
        </w:trPr>
        <w:tc>
          <w:tcPr>
            <w:tcW w:w="477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）导师</w:t>
            </w:r>
          </w:p>
        </w:tc>
        <w:tc>
          <w:tcPr>
            <w:tcW w:w="416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）任课教师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）校外实践导师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）实训教室及实验设施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）网络、图书资料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）案例教学资源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）实践教学基地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pacing w:val="-4"/>
                <w:sz w:val="24"/>
                <w:szCs w:val="24"/>
              </w:rPr>
              <w:t>）教育硕士管理工作相关文件、制度、条例等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）教育硕士管理者的工作效率与态度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）本专业培养目标定位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）课程教学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）实践教学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477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7F7AC4" w:rsidRDefault="007F7AC4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）学位论文质量</w:t>
            </w:r>
          </w:p>
        </w:tc>
        <w:tc>
          <w:tcPr>
            <w:tcW w:w="416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0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F7AC4" w:rsidRDefault="007F7AC4">
      <w:pPr>
        <w:adjustRightInd w:val="0"/>
        <w:snapToGrid w:val="0"/>
        <w:spacing w:line="36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12.</w:t>
      </w:r>
      <w:r>
        <w:rPr>
          <w:rFonts w:ascii="宋体" w:hAnsi="宋体" w:hint="eastAsia"/>
          <w:sz w:val="24"/>
          <w:szCs w:val="24"/>
        </w:rPr>
        <w:t>在攻读教育硕士专业学位期间中，您对自身下列综合素养提升情况的满意程度如何？您认为需要加强的程度如何？</w:t>
      </w:r>
      <w:r>
        <w:rPr>
          <w:rFonts w:ascii="宋体" w:hAnsi="宋体" w:hint="eastAsia"/>
          <w:kern w:val="0"/>
          <w:sz w:val="24"/>
          <w:szCs w:val="24"/>
        </w:rPr>
        <w:t>（从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分到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分，分数越高代表满意程度和需要加强程度越高）</w:t>
      </w:r>
      <w:r>
        <w:rPr>
          <w:rFonts w:ascii="宋体" w:hAnsi="宋体" w:hint="eastAsia"/>
          <w:sz w:val="24"/>
          <w:szCs w:val="24"/>
        </w:rPr>
        <w:t>，请在每个项目的</w:t>
      </w:r>
      <w:r>
        <w:rPr>
          <w:rFonts w:ascii="黑体" w:eastAsia="黑体" w:hAnsi="黑体" w:hint="eastAsia"/>
          <w:b/>
          <w:sz w:val="24"/>
          <w:szCs w:val="24"/>
        </w:rPr>
        <w:t>两侧</w:t>
      </w:r>
      <w:r>
        <w:rPr>
          <w:rFonts w:ascii="宋体" w:hAnsi="宋体" w:hint="eastAsia"/>
          <w:sz w:val="24"/>
          <w:szCs w:val="24"/>
        </w:rPr>
        <w:t>各选出一个数值，在相应的空格内打“√”。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627"/>
        <w:gridCol w:w="624"/>
        <w:gridCol w:w="618"/>
        <w:gridCol w:w="645"/>
        <w:gridCol w:w="3738"/>
        <w:gridCol w:w="553"/>
        <w:gridCol w:w="555"/>
        <w:gridCol w:w="553"/>
        <w:gridCol w:w="555"/>
        <w:gridCol w:w="533"/>
      </w:tblGrid>
      <w:tr w:rsidR="007F7AC4">
        <w:trPr>
          <w:trHeight w:val="287"/>
          <w:tblHeader/>
          <w:jc w:val="center"/>
        </w:trPr>
        <w:tc>
          <w:tcPr>
            <w:tcW w:w="314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加强程度</w:t>
            </w:r>
          </w:p>
        </w:tc>
        <w:tc>
          <w:tcPr>
            <w:tcW w:w="3738" w:type="dxa"/>
            <w:vMerge w:val="restart"/>
            <w:tcBorders>
              <w:top w:val="single" w:sz="8" w:space="0" w:color="000000"/>
            </w:tcBorders>
            <w:vAlign w:val="center"/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74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满意程度</w:t>
            </w:r>
          </w:p>
        </w:tc>
      </w:tr>
      <w:tr w:rsidR="007F7AC4">
        <w:trPr>
          <w:trHeight w:val="41"/>
          <w:tblHeader/>
          <w:jc w:val="center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</w:tr>
      <w:tr w:rsidR="007F7AC4">
        <w:trPr>
          <w:trHeight w:val="281"/>
          <w:jc w:val="center"/>
        </w:trPr>
        <w:tc>
          <w:tcPr>
            <w:tcW w:w="627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）职业道德与职业情感</w:t>
            </w:r>
          </w:p>
        </w:tc>
        <w:tc>
          <w:tcPr>
            <w:tcW w:w="553" w:type="dxa"/>
            <w:tcBorders>
              <w:top w:val="single" w:sz="8" w:space="0" w:color="000000"/>
            </w:tcBorders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right w:val="single" w:sz="8" w:space="0" w:color="000000"/>
            </w:tcBorders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）所学专业知识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）教育教学基础知识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教学实践</w:t>
            </w:r>
            <w:r>
              <w:rPr>
                <w:rFonts w:ascii="宋体" w:hAnsi="宋体" w:hint="eastAsia"/>
                <w:sz w:val="24"/>
                <w:szCs w:val="24"/>
              </w:rPr>
              <w:t>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）管理实践能力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）沟通协调能力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团队</w:t>
            </w:r>
            <w:r>
              <w:rPr>
                <w:rFonts w:ascii="宋体" w:hAnsi="宋体" w:hint="eastAsia"/>
                <w:sz w:val="24"/>
                <w:szCs w:val="24"/>
              </w:rPr>
              <w:t>合作能力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组织管理能力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）自主</w:t>
            </w:r>
            <w:r>
              <w:rPr>
                <w:rFonts w:ascii="宋体" w:hAnsi="宋体" w:hint="eastAsia"/>
                <w:sz w:val="24"/>
                <w:szCs w:val="24"/>
              </w:rPr>
              <w:t>学习与反思能力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10</w:t>
            </w:r>
            <w:r>
              <w:rPr>
                <w:rFonts w:ascii="宋体" w:hint="eastAsia"/>
                <w:sz w:val="24"/>
                <w:szCs w:val="24"/>
              </w:rPr>
              <w:t>）教育实践研究能力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）职业规划能力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自我认知能力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7F7AC4">
        <w:trPr>
          <w:trHeight w:val="281"/>
          <w:jc w:val="center"/>
        </w:trPr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7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8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）心理调试能力</w:t>
            </w:r>
          </w:p>
        </w:tc>
        <w:tc>
          <w:tcPr>
            <w:tcW w:w="553" w:type="dxa"/>
          </w:tcPr>
          <w:p w:rsidR="007F7AC4" w:rsidRDefault="007F7AC4" w:rsidP="007F7AC4">
            <w:pPr>
              <w:adjustRightInd w:val="0"/>
              <w:snapToGrid w:val="0"/>
              <w:spacing w:line="32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3" w:type="dxa"/>
          </w:tcPr>
          <w:p w:rsidR="007F7AC4" w:rsidRDefault="007F7AC4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7F7AC4" w:rsidRDefault="007F7AC4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13.</w:t>
      </w:r>
      <w:r>
        <w:rPr>
          <w:rFonts w:ascii="宋体" w:hAnsi="宋体" w:hint="eastAsia"/>
          <w:sz w:val="24"/>
          <w:szCs w:val="24"/>
        </w:rPr>
        <w:t>您愿意向考生推荐所毕业的学校吗？□很愿意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□一般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□不愿意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□很不愿意</w:t>
      </w:r>
    </w:p>
    <w:p w:rsidR="007F7AC4" w:rsidRDefault="007F7AC4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14.</w:t>
      </w:r>
      <w:r>
        <w:rPr>
          <w:rFonts w:ascii="宋体" w:hAnsi="宋体" w:hint="eastAsia"/>
          <w:sz w:val="24"/>
          <w:szCs w:val="24"/>
        </w:rPr>
        <w:t>您愿意向考生推荐所毕业的专业吗？□很愿意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□一般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□不愿意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□很不愿意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15.</w:t>
      </w:r>
      <w:r>
        <w:rPr>
          <w:rFonts w:ascii="宋体" w:hAnsi="宋体" w:hint="eastAsia"/>
          <w:sz w:val="24"/>
          <w:szCs w:val="24"/>
        </w:rPr>
        <w:t>假设可以重新选择学校您会？□很愿意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□愿意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□一般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□不愿意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□很不愿意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16.</w:t>
      </w:r>
      <w:r>
        <w:rPr>
          <w:rFonts w:ascii="宋体" w:hAnsi="宋体" w:hint="eastAsia"/>
          <w:sz w:val="24"/>
          <w:szCs w:val="24"/>
        </w:rPr>
        <w:t>假设可以重新选择专业您会？□很愿意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□愿意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□一般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□不愿意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□很不愿意</w:t>
      </w:r>
    </w:p>
    <w:p w:rsidR="007F7AC4" w:rsidRDefault="007F7AC4"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17.</w:t>
      </w:r>
      <w:r>
        <w:rPr>
          <w:rFonts w:ascii="宋体" w:hAnsi="宋体" w:hint="eastAsia"/>
          <w:sz w:val="24"/>
          <w:szCs w:val="24"/>
        </w:rPr>
        <w:t>您更换学校、专业的原因是：（选择愿意及很愿意更换的同学回答，可多选）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□就业前景不好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□职业发展前景不好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val="zh-CN"/>
        </w:rPr>
        <w:t>□</w:t>
      </w:r>
      <w:r>
        <w:rPr>
          <w:rFonts w:ascii="宋体" w:hAnsi="宋体" w:hint="eastAsia"/>
          <w:sz w:val="24"/>
          <w:szCs w:val="24"/>
        </w:rPr>
        <w:t>导师指导力量弱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val="zh-CN"/>
        </w:rPr>
        <w:t>□</w:t>
      </w:r>
      <w:r>
        <w:rPr>
          <w:rFonts w:ascii="宋体" w:hAnsi="宋体" w:hint="eastAsia"/>
          <w:sz w:val="24"/>
          <w:szCs w:val="24"/>
        </w:rPr>
        <w:t>师生关系不好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□为了考博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□父母亲朋等对该专业不认可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□不感兴趣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□学习成绩不好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□学校声誉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□专业声誉</w:t>
      </w:r>
    </w:p>
    <w:p w:rsidR="007F7AC4" w:rsidRDefault="007F7AC4" w:rsidP="003509C8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>□</w:t>
      </w:r>
      <w:r>
        <w:rPr>
          <w:rFonts w:ascii="宋体" w:hAnsi="宋体" w:hint="eastAsia"/>
          <w:sz w:val="24"/>
          <w:szCs w:val="24"/>
        </w:rPr>
        <w:t>其他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</w:p>
    <w:p w:rsidR="007F7AC4" w:rsidRDefault="007F7AC4">
      <w:pPr>
        <w:adjustRightInd w:val="0"/>
        <w:snapToGrid w:val="0"/>
        <w:spacing w:line="320" w:lineRule="exact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再次谢谢您的作答！</w:t>
      </w:r>
      <w:bookmarkStart w:id="0" w:name="_GoBack"/>
      <w:bookmarkEnd w:id="0"/>
    </w:p>
    <w:sectPr w:rsidR="007F7AC4" w:rsidSect="000B4A73">
      <w:footerReference w:type="even" r:id="rId6"/>
      <w:footerReference w:type="default" r:id="rId7"/>
      <w:pgSz w:w="11906" w:h="16838"/>
      <w:pgMar w:top="964" w:right="1134" w:bottom="96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C4" w:rsidRDefault="007F7AC4" w:rsidP="000B4A73">
      <w:r>
        <w:separator/>
      </w:r>
    </w:p>
  </w:endnote>
  <w:endnote w:type="continuationSeparator" w:id="0">
    <w:p w:rsidR="007F7AC4" w:rsidRDefault="007F7AC4" w:rsidP="000B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C4" w:rsidRDefault="007F7A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AC4" w:rsidRDefault="007F7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C4" w:rsidRDefault="007F7A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7AC4" w:rsidRDefault="007F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C4" w:rsidRDefault="007F7AC4" w:rsidP="000B4A73">
      <w:r>
        <w:separator/>
      </w:r>
    </w:p>
  </w:footnote>
  <w:footnote w:type="continuationSeparator" w:id="0">
    <w:p w:rsidR="007F7AC4" w:rsidRDefault="007F7AC4" w:rsidP="000B4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38F"/>
    <w:rsid w:val="00026EDE"/>
    <w:rsid w:val="00032377"/>
    <w:rsid w:val="0004099E"/>
    <w:rsid w:val="00041F31"/>
    <w:rsid w:val="0004551B"/>
    <w:rsid w:val="00064BD1"/>
    <w:rsid w:val="00073944"/>
    <w:rsid w:val="000779C8"/>
    <w:rsid w:val="00096A7B"/>
    <w:rsid w:val="000B2AFC"/>
    <w:rsid w:val="000B4A73"/>
    <w:rsid w:val="000C29B1"/>
    <w:rsid w:val="000F2660"/>
    <w:rsid w:val="00106806"/>
    <w:rsid w:val="001072F8"/>
    <w:rsid w:val="00115651"/>
    <w:rsid w:val="00115E3B"/>
    <w:rsid w:val="00125B03"/>
    <w:rsid w:val="00131397"/>
    <w:rsid w:val="001377BE"/>
    <w:rsid w:val="001620EB"/>
    <w:rsid w:val="00172B5A"/>
    <w:rsid w:val="00194901"/>
    <w:rsid w:val="001A35E4"/>
    <w:rsid w:val="001A4E26"/>
    <w:rsid w:val="001B08CB"/>
    <w:rsid w:val="001C1322"/>
    <w:rsid w:val="001C75BA"/>
    <w:rsid w:val="001D2CEE"/>
    <w:rsid w:val="002125B2"/>
    <w:rsid w:val="002379CC"/>
    <w:rsid w:val="002673B8"/>
    <w:rsid w:val="00273099"/>
    <w:rsid w:val="002A068C"/>
    <w:rsid w:val="002B1EFD"/>
    <w:rsid w:val="002B43C6"/>
    <w:rsid w:val="002B4F9A"/>
    <w:rsid w:val="002C33F9"/>
    <w:rsid w:val="002E1CD3"/>
    <w:rsid w:val="002F785B"/>
    <w:rsid w:val="00302C9F"/>
    <w:rsid w:val="00306033"/>
    <w:rsid w:val="00306FBB"/>
    <w:rsid w:val="003073EE"/>
    <w:rsid w:val="00307E85"/>
    <w:rsid w:val="00322257"/>
    <w:rsid w:val="003257B3"/>
    <w:rsid w:val="0033699B"/>
    <w:rsid w:val="00343087"/>
    <w:rsid w:val="0034507C"/>
    <w:rsid w:val="00345D66"/>
    <w:rsid w:val="003509C8"/>
    <w:rsid w:val="003611ED"/>
    <w:rsid w:val="00364E9D"/>
    <w:rsid w:val="00365039"/>
    <w:rsid w:val="00367F24"/>
    <w:rsid w:val="00370191"/>
    <w:rsid w:val="00375D16"/>
    <w:rsid w:val="003B3372"/>
    <w:rsid w:val="003B3698"/>
    <w:rsid w:val="003C7BBA"/>
    <w:rsid w:val="003E5979"/>
    <w:rsid w:val="003F4A5D"/>
    <w:rsid w:val="00405D54"/>
    <w:rsid w:val="00417FE9"/>
    <w:rsid w:val="00420783"/>
    <w:rsid w:val="00433C27"/>
    <w:rsid w:val="00434998"/>
    <w:rsid w:val="00441EAE"/>
    <w:rsid w:val="00461830"/>
    <w:rsid w:val="004740A5"/>
    <w:rsid w:val="00492324"/>
    <w:rsid w:val="004A2A7E"/>
    <w:rsid w:val="004A3E1F"/>
    <w:rsid w:val="004A5E7B"/>
    <w:rsid w:val="004A615C"/>
    <w:rsid w:val="004B0E0E"/>
    <w:rsid w:val="004C46FE"/>
    <w:rsid w:val="004D1281"/>
    <w:rsid w:val="004D1E9E"/>
    <w:rsid w:val="004F4625"/>
    <w:rsid w:val="00515B94"/>
    <w:rsid w:val="00523A06"/>
    <w:rsid w:val="005574DD"/>
    <w:rsid w:val="0055798D"/>
    <w:rsid w:val="00580A15"/>
    <w:rsid w:val="005922C3"/>
    <w:rsid w:val="005A2CE4"/>
    <w:rsid w:val="005B366D"/>
    <w:rsid w:val="005D040F"/>
    <w:rsid w:val="005E4DBA"/>
    <w:rsid w:val="005F6C48"/>
    <w:rsid w:val="00610411"/>
    <w:rsid w:val="0061445D"/>
    <w:rsid w:val="00633EB3"/>
    <w:rsid w:val="0063607E"/>
    <w:rsid w:val="00644364"/>
    <w:rsid w:val="006446E7"/>
    <w:rsid w:val="00655534"/>
    <w:rsid w:val="006604C6"/>
    <w:rsid w:val="0069495E"/>
    <w:rsid w:val="006B6DDD"/>
    <w:rsid w:val="006D01A7"/>
    <w:rsid w:val="006E07F0"/>
    <w:rsid w:val="006E39ED"/>
    <w:rsid w:val="007169E0"/>
    <w:rsid w:val="00721D9F"/>
    <w:rsid w:val="0073714A"/>
    <w:rsid w:val="00743D15"/>
    <w:rsid w:val="00745C88"/>
    <w:rsid w:val="0074706B"/>
    <w:rsid w:val="007662AB"/>
    <w:rsid w:val="007676BB"/>
    <w:rsid w:val="007826CF"/>
    <w:rsid w:val="007A1D0B"/>
    <w:rsid w:val="007B612E"/>
    <w:rsid w:val="007B7832"/>
    <w:rsid w:val="007D7CD0"/>
    <w:rsid w:val="007E582B"/>
    <w:rsid w:val="007E652D"/>
    <w:rsid w:val="007E6681"/>
    <w:rsid w:val="007E7E44"/>
    <w:rsid w:val="007F4ADE"/>
    <w:rsid w:val="007F7AC4"/>
    <w:rsid w:val="007F7C7A"/>
    <w:rsid w:val="00820D1D"/>
    <w:rsid w:val="00836329"/>
    <w:rsid w:val="008365C0"/>
    <w:rsid w:val="0085118C"/>
    <w:rsid w:val="00876F43"/>
    <w:rsid w:val="008778C2"/>
    <w:rsid w:val="008D1C8D"/>
    <w:rsid w:val="008D63F9"/>
    <w:rsid w:val="008E1CC5"/>
    <w:rsid w:val="008E6477"/>
    <w:rsid w:val="008F2954"/>
    <w:rsid w:val="009221A3"/>
    <w:rsid w:val="00933567"/>
    <w:rsid w:val="00936034"/>
    <w:rsid w:val="00963036"/>
    <w:rsid w:val="00967872"/>
    <w:rsid w:val="00967F30"/>
    <w:rsid w:val="009700AF"/>
    <w:rsid w:val="00993A14"/>
    <w:rsid w:val="009C1AC4"/>
    <w:rsid w:val="009C25D9"/>
    <w:rsid w:val="009C30FA"/>
    <w:rsid w:val="009C6E73"/>
    <w:rsid w:val="009D649B"/>
    <w:rsid w:val="009E3EE5"/>
    <w:rsid w:val="00A03743"/>
    <w:rsid w:val="00A1299A"/>
    <w:rsid w:val="00A201F5"/>
    <w:rsid w:val="00A33CD0"/>
    <w:rsid w:val="00A5631F"/>
    <w:rsid w:val="00A62032"/>
    <w:rsid w:val="00A667B2"/>
    <w:rsid w:val="00A67DB0"/>
    <w:rsid w:val="00A70412"/>
    <w:rsid w:val="00A716A8"/>
    <w:rsid w:val="00A74FBF"/>
    <w:rsid w:val="00A9075C"/>
    <w:rsid w:val="00A94928"/>
    <w:rsid w:val="00AA738F"/>
    <w:rsid w:val="00AB0754"/>
    <w:rsid w:val="00AC39AA"/>
    <w:rsid w:val="00AC5B63"/>
    <w:rsid w:val="00AC600C"/>
    <w:rsid w:val="00AD4504"/>
    <w:rsid w:val="00B0618B"/>
    <w:rsid w:val="00B0652E"/>
    <w:rsid w:val="00B301A4"/>
    <w:rsid w:val="00B30FC0"/>
    <w:rsid w:val="00B35576"/>
    <w:rsid w:val="00B510C1"/>
    <w:rsid w:val="00B5372B"/>
    <w:rsid w:val="00B607B3"/>
    <w:rsid w:val="00B617CB"/>
    <w:rsid w:val="00B62FEF"/>
    <w:rsid w:val="00B72AB8"/>
    <w:rsid w:val="00B73A3E"/>
    <w:rsid w:val="00B76E74"/>
    <w:rsid w:val="00B8259A"/>
    <w:rsid w:val="00B83943"/>
    <w:rsid w:val="00B90AC9"/>
    <w:rsid w:val="00B958DA"/>
    <w:rsid w:val="00BA1E94"/>
    <w:rsid w:val="00BA4AAB"/>
    <w:rsid w:val="00BB04CE"/>
    <w:rsid w:val="00BB72D5"/>
    <w:rsid w:val="00BC74D3"/>
    <w:rsid w:val="00BE6560"/>
    <w:rsid w:val="00C11B62"/>
    <w:rsid w:val="00C20A12"/>
    <w:rsid w:val="00C322F2"/>
    <w:rsid w:val="00C616DE"/>
    <w:rsid w:val="00C6449C"/>
    <w:rsid w:val="00C65583"/>
    <w:rsid w:val="00C714ED"/>
    <w:rsid w:val="00C8720A"/>
    <w:rsid w:val="00C873DC"/>
    <w:rsid w:val="00C957A1"/>
    <w:rsid w:val="00CA6373"/>
    <w:rsid w:val="00CB0CAA"/>
    <w:rsid w:val="00CC3A25"/>
    <w:rsid w:val="00CD2EA2"/>
    <w:rsid w:val="00CE2BF4"/>
    <w:rsid w:val="00CE39C1"/>
    <w:rsid w:val="00CE7F5F"/>
    <w:rsid w:val="00D03BD7"/>
    <w:rsid w:val="00D16ADD"/>
    <w:rsid w:val="00D30F0D"/>
    <w:rsid w:val="00D376AC"/>
    <w:rsid w:val="00D47857"/>
    <w:rsid w:val="00D52259"/>
    <w:rsid w:val="00D662D1"/>
    <w:rsid w:val="00DB6B0A"/>
    <w:rsid w:val="00DE18CB"/>
    <w:rsid w:val="00E200DF"/>
    <w:rsid w:val="00E422B6"/>
    <w:rsid w:val="00E42B3D"/>
    <w:rsid w:val="00E63051"/>
    <w:rsid w:val="00E63DE8"/>
    <w:rsid w:val="00E87FBC"/>
    <w:rsid w:val="00E9729E"/>
    <w:rsid w:val="00EA63CA"/>
    <w:rsid w:val="00EA75E0"/>
    <w:rsid w:val="00EB62D3"/>
    <w:rsid w:val="00EC0FB9"/>
    <w:rsid w:val="00EC3E4B"/>
    <w:rsid w:val="00EE4051"/>
    <w:rsid w:val="00EE5323"/>
    <w:rsid w:val="00F1296A"/>
    <w:rsid w:val="00F21D20"/>
    <w:rsid w:val="00F2349A"/>
    <w:rsid w:val="00F302E1"/>
    <w:rsid w:val="00F36A98"/>
    <w:rsid w:val="00F66FCE"/>
    <w:rsid w:val="00F674B5"/>
    <w:rsid w:val="00F72233"/>
    <w:rsid w:val="00F7418E"/>
    <w:rsid w:val="00F7509A"/>
    <w:rsid w:val="00F76EF4"/>
    <w:rsid w:val="00FA6FB3"/>
    <w:rsid w:val="00FB09C8"/>
    <w:rsid w:val="00FB51F2"/>
    <w:rsid w:val="00FB5C2A"/>
    <w:rsid w:val="00FC21A9"/>
    <w:rsid w:val="00FC38E9"/>
    <w:rsid w:val="00FE6BAB"/>
    <w:rsid w:val="7F47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A7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B4A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A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A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A7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A73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A73"/>
    <w:rPr>
      <w:rFonts w:ascii="Calibri" w:eastAsia="宋体" w:hAnsi="Calibri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0B4A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A73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A7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4A73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semiHidden/>
    <w:rsid w:val="000B4A73"/>
  </w:style>
  <w:style w:type="paragraph" w:styleId="TOC2">
    <w:name w:val="toc 2"/>
    <w:basedOn w:val="Normal"/>
    <w:next w:val="Normal"/>
    <w:uiPriority w:val="99"/>
    <w:semiHidden/>
    <w:rsid w:val="000B4A73"/>
    <w:pPr>
      <w:ind w:leftChars="200" w:left="420"/>
    </w:pPr>
  </w:style>
  <w:style w:type="paragraph" w:styleId="NormalWeb">
    <w:name w:val="Normal (Web)"/>
    <w:basedOn w:val="Normal"/>
    <w:uiPriority w:val="99"/>
    <w:rsid w:val="000B4A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0B4A73"/>
    <w:rPr>
      <w:rFonts w:cs="Times New Roman"/>
    </w:rPr>
  </w:style>
  <w:style w:type="character" w:styleId="Hyperlink">
    <w:name w:val="Hyperlink"/>
    <w:basedOn w:val="DefaultParagraphFont"/>
    <w:uiPriority w:val="99"/>
    <w:rsid w:val="000B4A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4A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0B4A73"/>
    <w:pPr>
      <w:ind w:firstLineChars="200" w:firstLine="420"/>
    </w:pPr>
  </w:style>
  <w:style w:type="paragraph" w:customStyle="1" w:styleId="2">
    <w:name w:val="样式 标题 2 +"/>
    <w:basedOn w:val="Heading2"/>
    <w:uiPriority w:val="99"/>
    <w:rsid w:val="000B4A73"/>
    <w:rPr>
      <w:kern w:val="0"/>
    </w:rPr>
  </w:style>
  <w:style w:type="paragraph" w:customStyle="1" w:styleId="ListParagraph2">
    <w:name w:val="List Paragraph2"/>
    <w:basedOn w:val="Normal"/>
    <w:uiPriority w:val="99"/>
    <w:rsid w:val="000B4A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twm</dc:creator>
  <cp:keywords/>
  <dc:description/>
  <cp:lastModifiedBy>user</cp:lastModifiedBy>
  <cp:revision>250</cp:revision>
  <dcterms:created xsi:type="dcterms:W3CDTF">2017-02-23T06:26:00Z</dcterms:created>
  <dcterms:modified xsi:type="dcterms:W3CDTF">2017-05-08T08:05:00Z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