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23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"/>
        <w:gridCol w:w="426"/>
        <w:gridCol w:w="426"/>
        <w:gridCol w:w="1220"/>
        <w:gridCol w:w="427"/>
        <w:gridCol w:w="427"/>
        <w:gridCol w:w="479"/>
        <w:gridCol w:w="636"/>
        <w:gridCol w:w="1417"/>
        <w:gridCol w:w="427"/>
        <w:gridCol w:w="201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323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附件2：南宁职业技术学院2018年公开招聘工作人员计划表（非实名）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2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人数</w:t>
            </w:r>
          </w:p>
        </w:tc>
        <w:tc>
          <w:tcPr>
            <w:tcW w:w="4606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引进条件</w:t>
            </w:r>
          </w:p>
        </w:tc>
        <w:tc>
          <w:tcPr>
            <w:tcW w:w="42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用工或牵头部门</w:t>
            </w:r>
          </w:p>
        </w:tc>
        <w:tc>
          <w:tcPr>
            <w:tcW w:w="201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联系人</w:t>
            </w:r>
          </w:p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2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4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20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4" w:hRule="atLeast"/>
          <w:jc w:val="center"/>
        </w:trPr>
        <w:tc>
          <w:tcPr>
            <w:tcW w:w="4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组织员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哲学类、政治学类、马克思主义理论类、中国汉语言文学及文秘类、新闻传播学类、心理学类、工商管理类、公共管理类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全日制硕士研究生及以上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硕士学位及以上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硕士研究生及以上学历学位，职称不限；全日制本科学历，要求中级及以上职称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1.中共党员。</w:t>
            </w:r>
          </w:p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2.熟悉党的基本知识，有党务工作经验或学生干部工作经历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党委组织部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罗老师：</w:t>
            </w:r>
          </w:p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电话：0771-3819341</w:t>
            </w:r>
          </w:p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邮箱：nzydwzzb@126.com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4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办公室行政干事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政治学类、公共管理类、中国汉语言文学及文秘类、新闻传播学类、教育学类、职业技术教育类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全日制硕士研究生及以上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硕士学位及以上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硕士研究生及以上学历学位，职称不限；全日制本科学历，要求中级及以上职称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学校办公室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张老师：</w:t>
            </w:r>
          </w:p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电话：0771-2029338，</w:t>
            </w:r>
          </w:p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邮箱：2082622507@qq.com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4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专职辅导员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教育学类、马克思主义理论类、政治学类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全日制硕士研究生及以上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硕士学位及以上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硕士研究生及以上学历学位，职称不限；全日制本科学历，要求中级及以上职称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学生工作部</w:t>
            </w:r>
          </w:p>
        </w:tc>
        <w:tc>
          <w:tcPr>
            <w:tcW w:w="201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张老师：</w:t>
            </w:r>
          </w:p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电话：0771-2029325，</w:t>
            </w:r>
          </w:p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邮箱：ncvtxgc@163.com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4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公寓辅导员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教育学类、中国汉语言文学及文秘类、工商管理类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全日制大学本科及以上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学生工作部</w:t>
            </w:r>
          </w:p>
        </w:tc>
        <w:tc>
          <w:tcPr>
            <w:tcW w:w="20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4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教务干事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教育学类、中国汉语言文学及文秘类、机械设计与制造类、体育学类、土建类、经济学类、工商管理类、公共管理类等与学校2018年招生专业对口的专业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全日制硕士研究生及以上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硕士学位及以上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硕士研究生及以上学历学位，职称不限；全日制本科学历，要求中级及以上职称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莫老师：</w:t>
            </w:r>
          </w:p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电话：0771-2024982，</w:t>
            </w:r>
          </w:p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邮箱：ncvtjwc203@sina.com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4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质量办干事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电气工程及电子信息类、计算机科学与科技类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全日制硕士研究生及以上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硕士学位及以上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硕士研究生及以上学历学位，职称不限；全日制本科学历，要求中级及以上职称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质量办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颜老师：</w:t>
            </w:r>
          </w:p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电话：15177129299，</w:t>
            </w:r>
          </w:p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邮箱：50768719@qq.com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4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会计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会计与审计类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全日制大学本科学历及以上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1年以上行政事业单位财务工作经验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财务处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陈老师：</w:t>
            </w:r>
          </w:p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电话：0771-2197543，</w:t>
            </w:r>
          </w:p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邮箱：Chxj668@qq.com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4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工程干事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土建类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全日制大学本科学历及以上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1.具有中级及以上职称或二级建造师及以上职业资格；2.具有3年及以上工地管理或指导经验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后勤处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黄老师：</w:t>
            </w:r>
          </w:p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0771-2029353</w:t>
            </w:r>
          </w:p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邮箱：hqglc101@163.com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4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实训管理员1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机械设计与制造类、电气工程及电子信息类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全日制大学本科学历及以上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全日制本科学士及以上学历学位，职称不限；全日制专科学历，要求中级及以上职称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机电工程学院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朱老师：</w:t>
            </w:r>
          </w:p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电话：0771-2084261，</w:t>
            </w:r>
          </w:p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13517717724，</w:t>
            </w:r>
          </w:p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邮箱：nzyjdx@126.com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0" w:hRule="atLeast"/>
          <w:jc w:val="center"/>
        </w:trPr>
        <w:tc>
          <w:tcPr>
            <w:tcW w:w="4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实训管理员5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计算机科学与技术类，影视摄制、广播影视编导、影视艺术技术、数字媒体艺术、数字媒体、影视摄影与制作等专业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全日制大学本科学历及以上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2年企业工作经验者优先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杨老师：</w:t>
            </w:r>
          </w:p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电话：13926460357，</w:t>
            </w:r>
          </w:p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邮箱：232476878@qq.com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6780E"/>
    <w:rsid w:val="36F6780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2018-11-22T08:01:00Z</dcterms:created>
  <dc:creator>ぷu格菈◆◇</dc:creator>
  <cp:lastModifiedBy>ぷu格菈◆◇</cp:lastModifiedBy>
  <dcterms:modified xsi:type="dcterms:W3CDTF">2018-11-22T08:02:16Z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