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0" w:type="dxa"/>
        <w:tblInd w:w="-106" w:type="dxa"/>
        <w:tblLayout w:type="fixed"/>
        <w:tblLook w:val="00A0"/>
      </w:tblPr>
      <w:tblGrid>
        <w:gridCol w:w="1409"/>
        <w:gridCol w:w="628"/>
        <w:gridCol w:w="899"/>
        <w:gridCol w:w="1485"/>
        <w:gridCol w:w="1091"/>
        <w:gridCol w:w="767"/>
        <w:gridCol w:w="198"/>
        <w:gridCol w:w="569"/>
        <w:gridCol w:w="768"/>
        <w:gridCol w:w="797"/>
        <w:gridCol w:w="1169"/>
      </w:tblGrid>
      <w:tr w:rsidR="00C6695A" w:rsidRPr="00F471C9">
        <w:trPr>
          <w:trHeight w:hRule="exact" w:val="678"/>
        </w:trPr>
        <w:tc>
          <w:tcPr>
            <w:tcW w:w="97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6695A" w:rsidRPr="00F471C9" w:rsidRDefault="00C6695A">
            <w:pPr>
              <w:jc w:val="center"/>
              <w:rPr>
                <w:rFonts w:ascii="宋体" w:cs="宋体"/>
                <w:color w:val="000000"/>
                <w:kern w:val="0"/>
                <w:sz w:val="44"/>
                <w:szCs w:val="44"/>
              </w:rPr>
            </w:pPr>
            <w:r w:rsidRPr="00F471C9">
              <w:rPr>
                <w:rFonts w:ascii="宋体" w:cs="宋体"/>
                <w:b/>
                <w:bCs/>
                <w:color w:val="000000"/>
                <w:kern w:val="0"/>
                <w:sz w:val="44"/>
                <w:szCs w:val="44"/>
              </w:rPr>
              <w:br w:type="page"/>
            </w:r>
            <w:r w:rsidRPr="00F471C9">
              <w:rPr>
                <w:rFonts w:ascii="宋体" w:cs="宋体"/>
                <w:b/>
                <w:bCs/>
                <w:color w:val="000000"/>
                <w:kern w:val="0"/>
                <w:sz w:val="44"/>
                <w:szCs w:val="44"/>
              </w:rPr>
              <w:br w:type="page"/>
            </w:r>
            <w:r w:rsidRPr="00F471C9">
              <w:rPr>
                <w:rFonts w:ascii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哈尔滨理工大学公开招聘辅导员报名表</w:t>
            </w:r>
          </w:p>
          <w:p w:rsidR="00C6695A" w:rsidRPr="00F471C9" w:rsidRDefault="00C6695A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  <w:p w:rsidR="00C6695A" w:rsidRPr="00F471C9" w:rsidRDefault="00C6695A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  <w:p w:rsidR="00C6695A" w:rsidRPr="00F471C9" w:rsidRDefault="00C6695A">
            <w:pPr>
              <w:jc w:val="center"/>
              <w:rPr>
                <w:rFonts w:ascii="宋体" w:cs="宋体"/>
                <w:b/>
                <w:bCs/>
                <w:color w:val="000000"/>
                <w:kern w:val="0"/>
                <w:sz w:val="44"/>
                <w:szCs w:val="44"/>
              </w:rPr>
            </w:pPr>
          </w:p>
        </w:tc>
      </w:tr>
      <w:tr w:rsidR="00C6695A" w:rsidRPr="00F471C9">
        <w:trPr>
          <w:trHeight w:hRule="exact" w:val="45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</w:rPr>
            </w:pPr>
            <w:r w:rsidRPr="00F471C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应聘岗位</w:t>
            </w:r>
          </w:p>
        </w:tc>
        <w:tc>
          <w:tcPr>
            <w:tcW w:w="640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F471C9">
              <w:rPr>
                <w:rFonts w:ascii="宋体" w:hAnsi="宋体" w:cs="宋体" w:hint="eastAsia"/>
                <w:color w:val="000000"/>
                <w:kern w:val="0"/>
              </w:rPr>
              <w:t>电</w:t>
            </w:r>
          </w:p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F471C9">
              <w:rPr>
                <w:rFonts w:ascii="宋体" w:hAnsi="宋体" w:cs="宋体" w:hint="eastAsia"/>
                <w:color w:val="000000"/>
                <w:kern w:val="0"/>
              </w:rPr>
              <w:t>子</w:t>
            </w:r>
          </w:p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F471C9">
              <w:rPr>
                <w:rFonts w:ascii="宋体" w:hAnsi="宋体" w:cs="宋体" w:hint="eastAsia"/>
                <w:color w:val="000000"/>
                <w:kern w:val="0"/>
              </w:rPr>
              <w:t>照</w:t>
            </w:r>
          </w:p>
          <w:p w:rsidR="00C6695A" w:rsidRPr="00F471C9" w:rsidRDefault="00C6695A">
            <w:pPr>
              <w:jc w:val="center"/>
              <w:rPr>
                <w:rFonts w:ascii="宋体" w:cs="宋体"/>
                <w:color w:val="000000"/>
                <w:kern w:val="0"/>
              </w:rPr>
            </w:pPr>
            <w:r w:rsidRPr="00F471C9">
              <w:rPr>
                <w:rFonts w:ascii="宋体" w:hAnsi="宋体" w:cs="宋体" w:hint="eastAsia"/>
                <w:color w:val="000000"/>
                <w:kern w:val="0"/>
              </w:rPr>
              <w:t>片</w:t>
            </w:r>
          </w:p>
        </w:tc>
      </w:tr>
      <w:tr w:rsidR="00C6695A" w:rsidRPr="00F471C9">
        <w:trPr>
          <w:trHeight w:hRule="exact" w:val="45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F471C9">
              <w:rPr>
                <w:rFonts w:ascii="宋体" w:hAnsi="宋体" w:cs="宋体" w:hint="eastAsia"/>
                <w:color w:val="000000"/>
                <w:kern w:val="0"/>
              </w:rPr>
              <w:t>姓</w:t>
            </w:r>
            <w:r w:rsidRPr="00F471C9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F471C9">
              <w:rPr>
                <w:rFonts w:ascii="宋体" w:hAnsi="宋体" w:cs="宋体" w:hint="eastAsia"/>
                <w:color w:val="000000"/>
                <w:kern w:val="0"/>
              </w:rPr>
              <w:t>名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F471C9">
              <w:rPr>
                <w:rFonts w:ascii="宋体" w:hAnsi="宋体" w:cs="宋体" w:hint="eastAsia"/>
                <w:color w:val="000000"/>
                <w:kern w:val="0"/>
              </w:rPr>
              <w:t>性</w:t>
            </w:r>
            <w:r w:rsidRPr="00F471C9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F471C9">
              <w:rPr>
                <w:rFonts w:ascii="宋体" w:hAnsi="宋体" w:cs="宋体" w:hint="eastAsia"/>
                <w:color w:val="000000"/>
                <w:kern w:val="0"/>
              </w:rPr>
              <w:t>别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tabs>
                <w:tab w:val="left" w:pos="263"/>
              </w:tabs>
              <w:jc w:val="left"/>
              <w:rPr>
                <w:rFonts w:ascii="宋体" w:cs="宋体"/>
                <w:color w:val="000000"/>
                <w:kern w:val="0"/>
              </w:rPr>
            </w:pPr>
            <w:r w:rsidRPr="00F471C9">
              <w:rPr>
                <w:rFonts w:ascii="宋体" w:hAnsi="宋体" w:cs="宋体" w:hint="eastAsia"/>
                <w:color w:val="000000"/>
                <w:kern w:val="0"/>
              </w:rPr>
              <w:t>民</w:t>
            </w:r>
            <w:r w:rsidRPr="00F471C9"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 w:rsidRPr="00F471C9">
              <w:rPr>
                <w:rFonts w:ascii="宋体" w:hAnsi="宋体" w:cs="宋体" w:hint="eastAsia"/>
                <w:color w:val="000000"/>
                <w:kern w:val="0"/>
              </w:rPr>
              <w:t>族</w:t>
            </w:r>
          </w:p>
        </w:tc>
        <w:tc>
          <w:tcPr>
            <w:tcW w:w="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bookmarkStart w:id="0" w:name="_GoBack"/>
            <w:bookmarkEnd w:id="0"/>
          </w:p>
        </w:tc>
        <w:tc>
          <w:tcPr>
            <w:tcW w:w="1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C6695A" w:rsidRPr="00F471C9">
        <w:trPr>
          <w:trHeight w:hRule="exact" w:val="45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F471C9">
              <w:rPr>
                <w:rFonts w:ascii="宋体" w:hAnsi="宋体" w:cs="宋体" w:hint="eastAsia"/>
                <w:color w:val="000000"/>
                <w:kern w:val="0"/>
              </w:rPr>
              <w:t>出生年月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ind w:right="440"/>
              <w:jc w:val="center"/>
              <w:rPr>
                <w:rFonts w:ascii="宋体" w:hAnsi="宋体" w:cs="宋体"/>
                <w:color w:val="000000"/>
                <w:kern w:val="0"/>
              </w:rPr>
            </w:pPr>
            <w:r w:rsidRPr="00F471C9">
              <w:rPr>
                <w:rFonts w:ascii="宋体" w:hAnsi="宋体" w:cs="宋体"/>
                <w:color w:val="000000"/>
                <w:kern w:val="0"/>
              </w:rPr>
              <w:t xml:space="preserve">  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F471C9">
              <w:rPr>
                <w:rFonts w:ascii="宋体" w:hAnsi="宋体" w:cs="宋体" w:hint="eastAsia"/>
                <w:color w:val="000000"/>
                <w:kern w:val="0"/>
              </w:rPr>
              <w:t>政治面貌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C6695A" w:rsidRPr="00F471C9">
        <w:trPr>
          <w:trHeight w:hRule="exact" w:val="45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F471C9">
              <w:rPr>
                <w:rFonts w:ascii="宋体" w:hAnsi="宋体" w:cs="宋体" w:hint="eastAsia"/>
                <w:color w:val="000000"/>
                <w:kern w:val="0"/>
              </w:rPr>
              <w:t>婚姻状况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F471C9">
              <w:rPr>
                <w:rFonts w:ascii="宋体" w:hAnsi="宋体" w:cs="宋体" w:hint="eastAsia"/>
                <w:color w:val="000000"/>
                <w:kern w:val="0"/>
              </w:rPr>
              <w:t>身</w:t>
            </w:r>
            <w:r w:rsidRPr="00F471C9">
              <w:rPr>
                <w:rFonts w:ascii="宋体" w:hAnsi="宋体" w:cs="宋体"/>
                <w:color w:val="000000"/>
                <w:kern w:val="0"/>
              </w:rPr>
              <w:t xml:space="preserve">    </w:t>
            </w:r>
            <w:r w:rsidRPr="00F471C9">
              <w:rPr>
                <w:rFonts w:ascii="宋体" w:hAnsi="宋体" w:cs="宋体" w:hint="eastAsia"/>
                <w:color w:val="000000"/>
                <w:kern w:val="0"/>
              </w:rPr>
              <w:t>高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C6695A" w:rsidRPr="00F471C9">
        <w:trPr>
          <w:trHeight w:hRule="exact" w:val="45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F471C9">
              <w:rPr>
                <w:rFonts w:ascii="宋体" w:hAnsi="宋体" w:cs="宋体" w:hint="eastAsia"/>
                <w:color w:val="000000"/>
                <w:kern w:val="0"/>
              </w:rPr>
              <w:t>身份证号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F471C9">
              <w:rPr>
                <w:rFonts w:ascii="宋体" w:hAnsi="宋体" w:cs="宋体" w:hint="eastAsia"/>
                <w:color w:val="000000"/>
                <w:kern w:val="0"/>
              </w:rPr>
              <w:t>电子邮箱</w:t>
            </w:r>
          </w:p>
        </w:tc>
        <w:tc>
          <w:tcPr>
            <w:tcW w:w="23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96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C6695A" w:rsidRPr="00F471C9">
        <w:trPr>
          <w:trHeight w:hRule="exact" w:val="45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F471C9">
              <w:rPr>
                <w:rFonts w:ascii="宋体" w:hAnsi="宋体" w:cs="宋体" w:hint="eastAsia"/>
                <w:color w:val="000000"/>
                <w:kern w:val="0"/>
              </w:rPr>
              <w:t>最高学历</w:t>
            </w:r>
          </w:p>
        </w:tc>
        <w:tc>
          <w:tcPr>
            <w:tcW w:w="15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F471C9">
              <w:rPr>
                <w:rFonts w:ascii="宋体" w:hAnsi="宋体" w:cs="宋体" w:hint="eastAsia"/>
                <w:color w:val="000000"/>
                <w:kern w:val="0"/>
              </w:rPr>
              <w:t>最高学位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F471C9">
              <w:rPr>
                <w:rFonts w:ascii="宋体" w:hAnsi="宋体" w:cs="宋体" w:hint="eastAsia"/>
                <w:color w:val="000000"/>
                <w:kern w:val="0"/>
              </w:rPr>
              <w:t>外语</w:t>
            </w:r>
            <w:r w:rsidRPr="00F471C9">
              <w:rPr>
                <w:rFonts w:ascii="宋体" w:hAnsi="宋体" w:cs="宋体"/>
                <w:color w:val="000000"/>
                <w:kern w:val="0"/>
              </w:rPr>
              <w:t xml:space="preserve"> </w:t>
            </w: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jc w:val="center"/>
              <w:rPr>
                <w:rFonts w:ascii="宋体" w:cs="宋体"/>
                <w:color w:val="000000"/>
                <w:kern w:val="0"/>
              </w:rPr>
            </w:pPr>
            <w:r w:rsidRPr="00F471C9">
              <w:rPr>
                <w:rFonts w:ascii="宋体" w:hAnsi="宋体" w:cs="宋体" w:hint="eastAsia"/>
                <w:color w:val="000000"/>
                <w:kern w:val="0"/>
              </w:rPr>
              <w:t>等级</w:t>
            </w:r>
          </w:p>
        </w:tc>
        <w:tc>
          <w:tcPr>
            <w:tcW w:w="1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rPr>
                <w:rFonts w:ascii="宋体" w:cs="宋体"/>
                <w:color w:val="000000"/>
                <w:kern w:val="0"/>
              </w:rPr>
            </w:pPr>
          </w:p>
        </w:tc>
      </w:tr>
      <w:tr w:rsidR="00C6695A" w:rsidRPr="00F471C9">
        <w:trPr>
          <w:trHeight w:hRule="exact" w:val="453"/>
        </w:trPr>
        <w:tc>
          <w:tcPr>
            <w:tcW w:w="1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F471C9">
              <w:rPr>
                <w:rFonts w:ascii="宋体" w:hAnsi="宋体" w:cs="宋体" w:hint="eastAsia"/>
                <w:color w:val="000000"/>
                <w:kern w:val="0"/>
              </w:rPr>
              <w:t>所学专业</w:t>
            </w:r>
          </w:p>
        </w:tc>
        <w:tc>
          <w:tcPr>
            <w:tcW w:w="301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F471C9">
              <w:rPr>
                <w:rFonts w:ascii="宋体" w:hAnsi="宋体" w:cs="宋体" w:hint="eastAsia"/>
                <w:color w:val="000000"/>
                <w:kern w:val="0"/>
              </w:rPr>
              <w:t>研究方向</w:t>
            </w:r>
          </w:p>
        </w:tc>
        <w:tc>
          <w:tcPr>
            <w:tcW w:w="426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C6695A" w:rsidRPr="00F471C9">
        <w:trPr>
          <w:trHeight w:hRule="exact" w:val="453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F471C9">
              <w:rPr>
                <w:rFonts w:ascii="宋体" w:hAnsi="宋体" w:cs="宋体" w:hint="eastAsia"/>
                <w:color w:val="000000"/>
                <w:kern w:val="0"/>
              </w:rPr>
              <w:t>联系电话</w:t>
            </w:r>
          </w:p>
        </w:tc>
        <w:tc>
          <w:tcPr>
            <w:tcW w:w="3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F471C9">
              <w:rPr>
                <w:rFonts w:ascii="宋体" w:hAnsi="宋体" w:cs="宋体" w:hint="eastAsia"/>
                <w:color w:val="000000"/>
                <w:kern w:val="0"/>
              </w:rPr>
              <w:t>家庭住址</w:t>
            </w:r>
          </w:p>
        </w:tc>
        <w:tc>
          <w:tcPr>
            <w:tcW w:w="4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695A" w:rsidRPr="00F471C9" w:rsidRDefault="00C6695A">
            <w:pPr>
              <w:widowControl/>
              <w:spacing w:line="300" w:lineRule="exact"/>
              <w:rPr>
                <w:rFonts w:ascii="宋体" w:cs="宋体"/>
                <w:color w:val="000000"/>
                <w:kern w:val="0"/>
              </w:rPr>
            </w:pPr>
          </w:p>
        </w:tc>
      </w:tr>
      <w:tr w:rsidR="00C6695A" w:rsidRPr="00F471C9">
        <w:trPr>
          <w:trHeight w:hRule="exact" w:val="453"/>
        </w:trPr>
        <w:tc>
          <w:tcPr>
            <w:tcW w:w="9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695A" w:rsidRPr="00F471C9" w:rsidRDefault="00C6695A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F471C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学习经历（从高中填起）</w:t>
            </w:r>
          </w:p>
        </w:tc>
      </w:tr>
      <w:tr w:rsidR="00C6695A" w:rsidRPr="00F471C9">
        <w:trPr>
          <w:trHeight w:hRule="exact" w:val="453"/>
        </w:trPr>
        <w:tc>
          <w:tcPr>
            <w:tcW w:w="2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F471C9">
              <w:rPr>
                <w:rFonts w:ascii="宋体" w:hAnsi="宋体" w:cs="宋体" w:hint="eastAsia"/>
                <w:color w:val="000000"/>
                <w:kern w:val="0"/>
              </w:rPr>
              <w:t>起止时间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F471C9">
              <w:rPr>
                <w:rFonts w:ascii="宋体" w:hAnsi="宋体" w:cs="宋体" w:hint="eastAsia"/>
                <w:color w:val="000000"/>
                <w:kern w:val="0"/>
              </w:rPr>
              <w:t>毕业院校</w:t>
            </w: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F471C9">
              <w:rPr>
                <w:rFonts w:ascii="宋体" w:hAnsi="宋体" w:cs="宋体" w:hint="eastAsia"/>
                <w:color w:val="000000"/>
                <w:kern w:val="0"/>
              </w:rPr>
              <w:t>学历学位</w:t>
            </w:r>
          </w:p>
        </w:tc>
        <w:tc>
          <w:tcPr>
            <w:tcW w:w="3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F471C9">
              <w:rPr>
                <w:rFonts w:ascii="宋体" w:hAnsi="宋体" w:cs="宋体" w:hint="eastAsia"/>
                <w:color w:val="000000"/>
                <w:kern w:val="0"/>
              </w:rPr>
              <w:t>所学专业</w:t>
            </w:r>
          </w:p>
        </w:tc>
      </w:tr>
      <w:tr w:rsidR="00C6695A" w:rsidRPr="00F471C9">
        <w:trPr>
          <w:trHeight w:hRule="exact" w:val="453"/>
        </w:trPr>
        <w:tc>
          <w:tcPr>
            <w:tcW w:w="2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C6695A" w:rsidRPr="00F471C9">
        <w:trPr>
          <w:trHeight w:hRule="exact" w:val="453"/>
        </w:trPr>
        <w:tc>
          <w:tcPr>
            <w:tcW w:w="2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C6695A" w:rsidRPr="00F471C9">
        <w:trPr>
          <w:trHeight w:hRule="exact" w:val="453"/>
        </w:trPr>
        <w:tc>
          <w:tcPr>
            <w:tcW w:w="2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C6695A" w:rsidRPr="00F471C9">
        <w:trPr>
          <w:trHeight w:hRule="exact" w:val="453"/>
        </w:trPr>
        <w:tc>
          <w:tcPr>
            <w:tcW w:w="2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20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C6695A" w:rsidRPr="00F471C9">
        <w:trPr>
          <w:trHeight w:hRule="exact" w:val="453"/>
        </w:trPr>
        <w:tc>
          <w:tcPr>
            <w:tcW w:w="9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spacing w:line="300" w:lineRule="exact"/>
              <w:jc w:val="center"/>
              <w:rPr>
                <w:rFonts w:ascii="宋体" w:cs="宋体"/>
                <w:color w:val="000000"/>
                <w:kern w:val="0"/>
              </w:rPr>
            </w:pPr>
            <w:r w:rsidRPr="00F471C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工作经历（填写正式工作，不含实习、实践等）</w:t>
            </w:r>
          </w:p>
        </w:tc>
      </w:tr>
      <w:tr w:rsidR="00C6695A" w:rsidRPr="00F471C9">
        <w:trPr>
          <w:trHeight w:hRule="exact" w:val="453"/>
        </w:trPr>
        <w:tc>
          <w:tcPr>
            <w:tcW w:w="2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F471C9">
              <w:rPr>
                <w:rFonts w:ascii="宋体" w:hAnsi="宋体" w:cs="宋体" w:hint="eastAsia"/>
                <w:color w:val="000000"/>
                <w:kern w:val="0"/>
              </w:rPr>
              <w:t>起止时间</w:t>
            </w:r>
          </w:p>
        </w:tc>
        <w:tc>
          <w:tcPr>
            <w:tcW w:w="4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F471C9">
              <w:rPr>
                <w:rFonts w:ascii="宋体" w:hAnsi="宋体" w:cs="宋体" w:hint="eastAsia"/>
                <w:color w:val="000000"/>
                <w:kern w:val="0"/>
              </w:rPr>
              <w:t>工作单位</w:t>
            </w:r>
          </w:p>
        </w:tc>
        <w:tc>
          <w:tcPr>
            <w:tcW w:w="3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F471C9">
              <w:rPr>
                <w:rFonts w:ascii="宋体" w:hAnsi="宋体" w:cs="宋体" w:hint="eastAsia"/>
                <w:color w:val="000000"/>
                <w:kern w:val="0"/>
              </w:rPr>
              <w:t>岗位及职务（职称）</w:t>
            </w:r>
          </w:p>
        </w:tc>
      </w:tr>
      <w:tr w:rsidR="00C6695A" w:rsidRPr="00F471C9">
        <w:trPr>
          <w:trHeight w:hRule="exact" w:val="453"/>
        </w:trPr>
        <w:tc>
          <w:tcPr>
            <w:tcW w:w="2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4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C6695A" w:rsidRPr="00F471C9">
        <w:trPr>
          <w:trHeight w:hRule="exact" w:val="453"/>
        </w:trPr>
        <w:tc>
          <w:tcPr>
            <w:tcW w:w="20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4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  <w:tc>
          <w:tcPr>
            <w:tcW w:w="330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</w:p>
        </w:tc>
      </w:tr>
      <w:tr w:rsidR="00C6695A" w:rsidRPr="00F471C9">
        <w:trPr>
          <w:trHeight w:hRule="exact" w:val="453"/>
        </w:trPr>
        <w:tc>
          <w:tcPr>
            <w:tcW w:w="97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F471C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担任主要学生干部经历（含起止时间、单位、岗位、职务等）</w:t>
            </w:r>
          </w:p>
        </w:tc>
      </w:tr>
      <w:tr w:rsidR="00C6695A" w:rsidRPr="00F471C9">
        <w:trPr>
          <w:trHeight w:hRule="exact" w:val="901"/>
        </w:trPr>
        <w:tc>
          <w:tcPr>
            <w:tcW w:w="97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C6695A" w:rsidRPr="00F471C9" w:rsidRDefault="00C6695A"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  <w:p w:rsidR="00C6695A" w:rsidRPr="00F471C9" w:rsidRDefault="00C6695A"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  <w:p w:rsidR="00C6695A" w:rsidRPr="00F471C9" w:rsidRDefault="00C6695A"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  <w:p w:rsidR="00C6695A" w:rsidRPr="00F471C9" w:rsidRDefault="00C6695A"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  <w:p w:rsidR="00C6695A" w:rsidRPr="00F471C9" w:rsidRDefault="00C6695A"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  <w:p w:rsidR="00C6695A" w:rsidRPr="00F471C9" w:rsidRDefault="00C6695A"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  <w:p w:rsidR="00C6695A" w:rsidRPr="00F471C9" w:rsidRDefault="00C6695A">
            <w:pPr>
              <w:widowControl/>
              <w:rPr>
                <w:rFonts w:ascii="宋体" w:cs="宋体"/>
                <w:color w:val="000000"/>
                <w:kern w:val="0"/>
              </w:rPr>
            </w:pPr>
          </w:p>
        </w:tc>
      </w:tr>
      <w:tr w:rsidR="00C6695A" w:rsidRPr="00F471C9">
        <w:trPr>
          <w:trHeight w:hRule="exact" w:val="453"/>
        </w:trPr>
        <w:tc>
          <w:tcPr>
            <w:tcW w:w="9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center"/>
              <w:rPr>
                <w:rFonts w:ascii="宋体" w:cs="宋体"/>
                <w:color w:val="000000"/>
                <w:kern w:val="0"/>
              </w:rPr>
            </w:pPr>
            <w:r w:rsidRPr="00F471C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参加社会实践经历、科研成果及获奖（从本科填起，包括兼职辅导员经历，获奖填校级及以上奖励）</w:t>
            </w:r>
          </w:p>
        </w:tc>
      </w:tr>
      <w:tr w:rsidR="00C6695A" w:rsidRPr="00F471C9">
        <w:trPr>
          <w:trHeight w:hRule="exact" w:val="905"/>
        </w:trPr>
        <w:tc>
          <w:tcPr>
            <w:tcW w:w="978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  <w:p w:rsidR="00C6695A" w:rsidRPr="00F471C9" w:rsidRDefault="00C6695A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  <w:p w:rsidR="00C6695A" w:rsidRPr="00F471C9" w:rsidRDefault="00C6695A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  <w:p w:rsidR="00C6695A" w:rsidRPr="00F471C9" w:rsidRDefault="00C6695A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  <w:p w:rsidR="00C6695A" w:rsidRPr="00F471C9" w:rsidRDefault="00C6695A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  <w:p w:rsidR="00C6695A" w:rsidRPr="00F471C9" w:rsidRDefault="00C6695A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  <w:p w:rsidR="00C6695A" w:rsidRPr="00F471C9" w:rsidRDefault="00C6695A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</w:p>
        </w:tc>
      </w:tr>
      <w:tr w:rsidR="00C6695A" w:rsidRPr="00F471C9">
        <w:trPr>
          <w:trHeight w:hRule="exact" w:val="1617"/>
        </w:trPr>
        <w:tc>
          <w:tcPr>
            <w:tcW w:w="9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95A" w:rsidRPr="00F471C9" w:rsidRDefault="00C6695A" w:rsidP="00C6695A">
            <w:pPr>
              <w:widowControl/>
              <w:spacing w:line="240" w:lineRule="exact"/>
              <w:ind w:firstLineChars="200" w:firstLine="31680"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471C9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一、本人已认真阅读招聘公告、简章、须知等考试政策文件，确认符合报名条件及要求。</w:t>
            </w:r>
          </w:p>
          <w:p w:rsidR="00C6695A" w:rsidRPr="00F471C9" w:rsidRDefault="00C6695A" w:rsidP="00C6695A">
            <w:pPr>
              <w:widowControl/>
              <w:spacing w:line="240" w:lineRule="exact"/>
              <w:ind w:firstLineChars="200" w:firstLine="31680"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471C9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二、本人承诺填写的各项个人信息均准确、真实，毕业证书、学位证书、职称证书、身份证等证件的原件均符合国家规定且真实、有效，没有以他人身份、他人照片或其他方式进行虚假报名。</w:t>
            </w:r>
          </w:p>
          <w:p w:rsidR="00C6695A" w:rsidRPr="00F471C9" w:rsidRDefault="00C6695A" w:rsidP="00C6695A">
            <w:pPr>
              <w:widowControl/>
              <w:spacing w:line="240" w:lineRule="exact"/>
              <w:ind w:leftChars="200" w:left="31680" w:hangingChars="200" w:firstLine="31680"/>
              <w:jc w:val="left"/>
              <w:rPr>
                <w:rFonts w:asci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F471C9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三、考试时遵守考场规则，不作弊，不请人代考。</w:t>
            </w:r>
          </w:p>
          <w:p w:rsidR="00C6695A" w:rsidRPr="00F471C9" w:rsidRDefault="00C6695A" w:rsidP="00C6695A">
            <w:pPr>
              <w:widowControl/>
              <w:spacing w:line="240" w:lineRule="exact"/>
              <w:ind w:leftChars="200" w:left="31680" w:hangingChars="200" w:firstLine="31680"/>
              <w:jc w:val="left"/>
              <w:rPr>
                <w:rFonts w:ascii="宋体" w:hAnsi="宋体" w:cs="宋体"/>
                <w:b/>
                <w:bCs/>
                <w:color w:val="000000"/>
                <w:kern w:val="0"/>
              </w:rPr>
            </w:pPr>
            <w:r w:rsidRPr="00F471C9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四、如本人有违背上述任何一款的情况，愿意承担相应的法律责任及后果。</w:t>
            </w:r>
            <w:r w:rsidRPr="00F471C9"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 w:rsidRPr="00F471C9">
              <w:rPr>
                <w:rFonts w:ascii="宋体" w:hAnsi="宋体" w:cs="宋体"/>
                <w:b/>
                <w:bCs/>
                <w:color w:val="000000"/>
                <w:kern w:val="0"/>
              </w:rPr>
              <w:t xml:space="preserve">                                                             </w:t>
            </w:r>
          </w:p>
          <w:p w:rsidR="00C6695A" w:rsidRPr="00F471C9" w:rsidRDefault="00C6695A">
            <w:pPr>
              <w:widowControl/>
              <w:jc w:val="left"/>
              <w:rPr>
                <w:rFonts w:ascii="宋体" w:cs="宋体"/>
                <w:color w:val="000000"/>
                <w:kern w:val="0"/>
              </w:rPr>
            </w:pPr>
            <w:r w:rsidRPr="00F471C9">
              <w:rPr>
                <w:rFonts w:ascii="宋体" w:hAnsi="宋体" w:cs="宋体"/>
                <w:b/>
                <w:bCs/>
                <w:color w:val="000000"/>
                <w:kern w:val="0"/>
              </w:rPr>
              <w:t xml:space="preserve">    </w:t>
            </w:r>
            <w:r w:rsidRPr="00F471C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本人签名：</w:t>
            </w:r>
            <w:r w:rsidRPr="00F471C9">
              <w:rPr>
                <w:rFonts w:ascii="宋体" w:hAnsi="宋体" w:cs="宋体"/>
                <w:b/>
                <w:bCs/>
                <w:color w:val="000000"/>
                <w:kern w:val="0"/>
              </w:rPr>
              <w:t xml:space="preserve">                       </w:t>
            </w:r>
            <w:r w:rsidRPr="00F471C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年</w:t>
            </w:r>
            <w:r w:rsidRPr="00F471C9">
              <w:rPr>
                <w:rFonts w:ascii="宋体" w:hAnsi="宋体" w:cs="宋体"/>
                <w:b/>
                <w:bCs/>
                <w:color w:val="000000"/>
                <w:kern w:val="0"/>
              </w:rPr>
              <w:t xml:space="preserve">    </w:t>
            </w:r>
            <w:r w:rsidRPr="00F471C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月</w:t>
            </w:r>
            <w:r w:rsidRPr="00F471C9">
              <w:rPr>
                <w:rFonts w:ascii="宋体" w:hAnsi="宋体" w:cs="宋体"/>
                <w:b/>
                <w:bCs/>
                <w:color w:val="000000"/>
                <w:kern w:val="0"/>
              </w:rPr>
              <w:t xml:space="preserve">    </w:t>
            </w:r>
            <w:r w:rsidRPr="00F471C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日</w:t>
            </w:r>
          </w:p>
        </w:tc>
      </w:tr>
      <w:tr w:rsidR="00C6695A" w:rsidRPr="00F471C9">
        <w:trPr>
          <w:trHeight w:hRule="exact" w:val="1089"/>
        </w:trPr>
        <w:tc>
          <w:tcPr>
            <w:tcW w:w="97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6695A" w:rsidRPr="00F471C9" w:rsidRDefault="00C6695A">
            <w:pPr>
              <w:widowControl/>
              <w:jc w:val="left"/>
              <w:rPr>
                <w:rFonts w:ascii="宋体" w:cs="宋体"/>
                <w:b/>
                <w:bCs/>
                <w:color w:val="000000"/>
                <w:kern w:val="0"/>
              </w:rPr>
            </w:pPr>
            <w:r w:rsidRPr="00F471C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备注：</w:t>
            </w:r>
          </w:p>
          <w:p w:rsidR="00C6695A" w:rsidRPr="00F471C9" w:rsidRDefault="00C6695A" w:rsidP="00C6695A">
            <w:pPr>
              <w:widowControl/>
              <w:ind w:firstLineChars="200" w:firstLine="31680"/>
              <w:jc w:val="left"/>
              <w:rPr>
                <w:rFonts w:ascii="宋体" w:cs="宋体"/>
                <w:b/>
                <w:bCs/>
                <w:color w:val="000000"/>
                <w:kern w:val="0"/>
              </w:rPr>
            </w:pPr>
            <w:r w:rsidRPr="00F471C9">
              <w:rPr>
                <w:rFonts w:ascii="宋体" w:hAnsi="宋体" w:cs="宋体"/>
                <w:b/>
                <w:bCs/>
                <w:color w:val="000000"/>
                <w:kern w:val="0"/>
              </w:rPr>
              <w:t>1.</w:t>
            </w:r>
            <w:r w:rsidRPr="00F471C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此表学习经历及以下项目条数不足可自行添加。</w:t>
            </w:r>
          </w:p>
          <w:p w:rsidR="00C6695A" w:rsidRPr="00F471C9" w:rsidRDefault="00C6695A" w:rsidP="00C6695A">
            <w:pPr>
              <w:widowControl/>
              <w:ind w:firstLineChars="200" w:firstLine="31680"/>
              <w:jc w:val="left"/>
              <w:rPr>
                <w:rFonts w:ascii="宋体" w:cs="宋体"/>
                <w:b/>
                <w:bCs/>
                <w:color w:val="000000"/>
                <w:kern w:val="0"/>
              </w:rPr>
            </w:pPr>
            <w:r w:rsidRPr="00F471C9">
              <w:rPr>
                <w:rFonts w:ascii="宋体" w:hAnsi="宋体" w:cs="宋体"/>
                <w:b/>
                <w:bCs/>
                <w:color w:val="000000"/>
                <w:kern w:val="0"/>
              </w:rPr>
              <w:t>2.</w:t>
            </w:r>
            <w:r w:rsidRPr="00F471C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此表请用</w:t>
            </w:r>
            <w:r w:rsidRPr="00F471C9">
              <w:rPr>
                <w:rFonts w:ascii="宋体" w:hAnsi="宋体" w:cs="宋体"/>
                <w:b/>
                <w:bCs/>
                <w:color w:val="000000"/>
                <w:kern w:val="0"/>
              </w:rPr>
              <w:t>A4</w:t>
            </w:r>
            <w:r w:rsidRPr="00F471C9">
              <w:rPr>
                <w:rFonts w:ascii="宋体" w:hAnsi="宋体" w:cs="宋体" w:hint="eastAsia"/>
                <w:b/>
                <w:bCs/>
                <w:color w:val="000000"/>
                <w:kern w:val="0"/>
              </w:rPr>
              <w:t>纸正反打印。</w:t>
            </w:r>
          </w:p>
        </w:tc>
      </w:tr>
    </w:tbl>
    <w:p w:rsidR="00C6695A" w:rsidRDefault="00C6695A">
      <w:pPr>
        <w:rPr>
          <w:rFonts w:ascii="宋体" w:cs="Times New Roman"/>
        </w:rPr>
      </w:pPr>
    </w:p>
    <w:sectPr w:rsidR="00C6695A" w:rsidSect="006E1E8F">
      <w:headerReference w:type="default" r:id="rId6"/>
      <w:pgSz w:w="11906" w:h="16838"/>
      <w:pgMar w:top="1134" w:right="1928" w:bottom="1134" w:left="192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95A" w:rsidRDefault="00C6695A" w:rsidP="006E1E8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6695A" w:rsidRDefault="00C6695A" w:rsidP="006E1E8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95A" w:rsidRDefault="00C6695A" w:rsidP="006E1E8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6695A" w:rsidRDefault="00C6695A" w:rsidP="006E1E8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695A" w:rsidRDefault="00C6695A" w:rsidP="00DC4282">
    <w:pPr>
      <w:pStyle w:val="Header"/>
      <w:pBdr>
        <w:bottom w:val="none" w:sz="0" w:space="0" w:color="auto"/>
      </w:pBdr>
      <w:jc w:val="right"/>
      <w:rPr>
        <w:rFonts w:cs="Times New Roman"/>
      </w:rPr>
    </w:pPr>
    <w:r>
      <w:rPr>
        <w:rFonts w:cs="Times New Roma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70.5pt;height:21pt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AF9"/>
    <w:rsid w:val="000018A4"/>
    <w:rsid w:val="00002D51"/>
    <w:rsid w:val="000030B8"/>
    <w:rsid w:val="00004210"/>
    <w:rsid w:val="00005311"/>
    <w:rsid w:val="00011D43"/>
    <w:rsid w:val="000135A0"/>
    <w:rsid w:val="00014B3A"/>
    <w:rsid w:val="00023415"/>
    <w:rsid w:val="00026742"/>
    <w:rsid w:val="00027150"/>
    <w:rsid w:val="00031BDC"/>
    <w:rsid w:val="00033C33"/>
    <w:rsid w:val="000362C5"/>
    <w:rsid w:val="00043C75"/>
    <w:rsid w:val="00045A68"/>
    <w:rsid w:val="00045C10"/>
    <w:rsid w:val="0004674D"/>
    <w:rsid w:val="0005012A"/>
    <w:rsid w:val="00051872"/>
    <w:rsid w:val="0005303E"/>
    <w:rsid w:val="0005507C"/>
    <w:rsid w:val="00056614"/>
    <w:rsid w:val="00062ED2"/>
    <w:rsid w:val="000637AB"/>
    <w:rsid w:val="000667CD"/>
    <w:rsid w:val="00067158"/>
    <w:rsid w:val="00072CC0"/>
    <w:rsid w:val="000740BB"/>
    <w:rsid w:val="00077C56"/>
    <w:rsid w:val="00080E1B"/>
    <w:rsid w:val="000824C7"/>
    <w:rsid w:val="000834C5"/>
    <w:rsid w:val="00084053"/>
    <w:rsid w:val="00086CDF"/>
    <w:rsid w:val="00092CF2"/>
    <w:rsid w:val="0009460B"/>
    <w:rsid w:val="00095469"/>
    <w:rsid w:val="0009617F"/>
    <w:rsid w:val="00097B73"/>
    <w:rsid w:val="000A02B7"/>
    <w:rsid w:val="000A0306"/>
    <w:rsid w:val="000A0700"/>
    <w:rsid w:val="000A1A57"/>
    <w:rsid w:val="000A7A9B"/>
    <w:rsid w:val="000A7AF0"/>
    <w:rsid w:val="000B466E"/>
    <w:rsid w:val="000B7C3A"/>
    <w:rsid w:val="000B7E58"/>
    <w:rsid w:val="000C0535"/>
    <w:rsid w:val="000C296C"/>
    <w:rsid w:val="000C3329"/>
    <w:rsid w:val="000C332D"/>
    <w:rsid w:val="000D11BF"/>
    <w:rsid w:val="000D28C5"/>
    <w:rsid w:val="000D3393"/>
    <w:rsid w:val="000D4112"/>
    <w:rsid w:val="000D5D60"/>
    <w:rsid w:val="000D65D2"/>
    <w:rsid w:val="000E0B54"/>
    <w:rsid w:val="000E27CE"/>
    <w:rsid w:val="000F21EA"/>
    <w:rsid w:val="000F38C2"/>
    <w:rsid w:val="000F49D7"/>
    <w:rsid w:val="000F4FF7"/>
    <w:rsid w:val="001055A1"/>
    <w:rsid w:val="00105A14"/>
    <w:rsid w:val="001066D9"/>
    <w:rsid w:val="00110ABC"/>
    <w:rsid w:val="00111860"/>
    <w:rsid w:val="00111F6D"/>
    <w:rsid w:val="00115B05"/>
    <w:rsid w:val="00117C54"/>
    <w:rsid w:val="001217C9"/>
    <w:rsid w:val="0012378E"/>
    <w:rsid w:val="001302F6"/>
    <w:rsid w:val="00132D25"/>
    <w:rsid w:val="001369E0"/>
    <w:rsid w:val="001479DC"/>
    <w:rsid w:val="00150423"/>
    <w:rsid w:val="001526E0"/>
    <w:rsid w:val="00152977"/>
    <w:rsid w:val="0016180F"/>
    <w:rsid w:val="001636FD"/>
    <w:rsid w:val="00170CD5"/>
    <w:rsid w:val="00174CD2"/>
    <w:rsid w:val="00175A5B"/>
    <w:rsid w:val="0018076C"/>
    <w:rsid w:val="00182754"/>
    <w:rsid w:val="001916A4"/>
    <w:rsid w:val="00192202"/>
    <w:rsid w:val="0019612E"/>
    <w:rsid w:val="0019735B"/>
    <w:rsid w:val="001A2C25"/>
    <w:rsid w:val="001A3357"/>
    <w:rsid w:val="001A3AE7"/>
    <w:rsid w:val="001A40E3"/>
    <w:rsid w:val="001A6060"/>
    <w:rsid w:val="001A6F38"/>
    <w:rsid w:val="001A705C"/>
    <w:rsid w:val="001B161E"/>
    <w:rsid w:val="001B22A6"/>
    <w:rsid w:val="001B4243"/>
    <w:rsid w:val="001B434C"/>
    <w:rsid w:val="001C1083"/>
    <w:rsid w:val="001C54F5"/>
    <w:rsid w:val="001D1B66"/>
    <w:rsid w:val="001D79E7"/>
    <w:rsid w:val="001E416E"/>
    <w:rsid w:val="001E41AF"/>
    <w:rsid w:val="001E52F9"/>
    <w:rsid w:val="001E545B"/>
    <w:rsid w:val="001E683D"/>
    <w:rsid w:val="001E68FB"/>
    <w:rsid w:val="001F5BF9"/>
    <w:rsid w:val="001F754F"/>
    <w:rsid w:val="001F783B"/>
    <w:rsid w:val="001F7A90"/>
    <w:rsid w:val="00202BF8"/>
    <w:rsid w:val="00210D8B"/>
    <w:rsid w:val="002116EE"/>
    <w:rsid w:val="002121B6"/>
    <w:rsid w:val="0022515C"/>
    <w:rsid w:val="0022544A"/>
    <w:rsid w:val="0022683F"/>
    <w:rsid w:val="002320A0"/>
    <w:rsid w:val="002337B7"/>
    <w:rsid w:val="00234532"/>
    <w:rsid w:val="002354C1"/>
    <w:rsid w:val="00235557"/>
    <w:rsid w:val="002511F4"/>
    <w:rsid w:val="00253053"/>
    <w:rsid w:val="00255BCD"/>
    <w:rsid w:val="00265453"/>
    <w:rsid w:val="002654BD"/>
    <w:rsid w:val="00276003"/>
    <w:rsid w:val="002779CA"/>
    <w:rsid w:val="00280EA5"/>
    <w:rsid w:val="00283837"/>
    <w:rsid w:val="00283CAD"/>
    <w:rsid w:val="00286D1A"/>
    <w:rsid w:val="0029362C"/>
    <w:rsid w:val="00297762"/>
    <w:rsid w:val="00297B99"/>
    <w:rsid w:val="002A04ED"/>
    <w:rsid w:val="002A0FE3"/>
    <w:rsid w:val="002A4088"/>
    <w:rsid w:val="002A6EE0"/>
    <w:rsid w:val="002B0AAB"/>
    <w:rsid w:val="002B305E"/>
    <w:rsid w:val="002B3E8B"/>
    <w:rsid w:val="002B671A"/>
    <w:rsid w:val="002C11FF"/>
    <w:rsid w:val="002D5914"/>
    <w:rsid w:val="002D6491"/>
    <w:rsid w:val="002D6EC6"/>
    <w:rsid w:val="002F1B02"/>
    <w:rsid w:val="002F23F5"/>
    <w:rsid w:val="002F267D"/>
    <w:rsid w:val="002F3816"/>
    <w:rsid w:val="002F61E7"/>
    <w:rsid w:val="00302850"/>
    <w:rsid w:val="00304607"/>
    <w:rsid w:val="00312750"/>
    <w:rsid w:val="003154DC"/>
    <w:rsid w:val="00321780"/>
    <w:rsid w:val="003309E0"/>
    <w:rsid w:val="00333948"/>
    <w:rsid w:val="00334EB6"/>
    <w:rsid w:val="003426CA"/>
    <w:rsid w:val="00343373"/>
    <w:rsid w:val="00343FAA"/>
    <w:rsid w:val="00344E03"/>
    <w:rsid w:val="003460DA"/>
    <w:rsid w:val="00347771"/>
    <w:rsid w:val="003479D8"/>
    <w:rsid w:val="00354195"/>
    <w:rsid w:val="0035605A"/>
    <w:rsid w:val="00356100"/>
    <w:rsid w:val="0036766B"/>
    <w:rsid w:val="00370E16"/>
    <w:rsid w:val="00371BF9"/>
    <w:rsid w:val="003746B3"/>
    <w:rsid w:val="00375902"/>
    <w:rsid w:val="00380386"/>
    <w:rsid w:val="00380C8D"/>
    <w:rsid w:val="00381111"/>
    <w:rsid w:val="003827BF"/>
    <w:rsid w:val="00386935"/>
    <w:rsid w:val="00387581"/>
    <w:rsid w:val="00387848"/>
    <w:rsid w:val="00390025"/>
    <w:rsid w:val="00390D5E"/>
    <w:rsid w:val="00392818"/>
    <w:rsid w:val="0039713A"/>
    <w:rsid w:val="00397ACD"/>
    <w:rsid w:val="003A7506"/>
    <w:rsid w:val="003A768B"/>
    <w:rsid w:val="003B054C"/>
    <w:rsid w:val="003B1EBD"/>
    <w:rsid w:val="003B5E2B"/>
    <w:rsid w:val="003B60B6"/>
    <w:rsid w:val="003B65C7"/>
    <w:rsid w:val="003C32BF"/>
    <w:rsid w:val="003C37F6"/>
    <w:rsid w:val="003C3C36"/>
    <w:rsid w:val="003D25D8"/>
    <w:rsid w:val="003D4F7D"/>
    <w:rsid w:val="003D57E3"/>
    <w:rsid w:val="003D75F8"/>
    <w:rsid w:val="003E2973"/>
    <w:rsid w:val="003E7613"/>
    <w:rsid w:val="003F0167"/>
    <w:rsid w:val="003F2489"/>
    <w:rsid w:val="003F4571"/>
    <w:rsid w:val="00400540"/>
    <w:rsid w:val="00400DA8"/>
    <w:rsid w:val="00401A00"/>
    <w:rsid w:val="004151C0"/>
    <w:rsid w:val="004155A0"/>
    <w:rsid w:val="00416F50"/>
    <w:rsid w:val="00424E7A"/>
    <w:rsid w:val="00425FA8"/>
    <w:rsid w:val="00425FBB"/>
    <w:rsid w:val="00430BBF"/>
    <w:rsid w:val="00430F70"/>
    <w:rsid w:val="004313DC"/>
    <w:rsid w:val="004322AC"/>
    <w:rsid w:val="00435029"/>
    <w:rsid w:val="0043600E"/>
    <w:rsid w:val="00444DF0"/>
    <w:rsid w:val="00447198"/>
    <w:rsid w:val="00453985"/>
    <w:rsid w:val="004546B3"/>
    <w:rsid w:val="004611B6"/>
    <w:rsid w:val="00462B0B"/>
    <w:rsid w:val="00463CFD"/>
    <w:rsid w:val="00464CD8"/>
    <w:rsid w:val="004758B7"/>
    <w:rsid w:val="00477F54"/>
    <w:rsid w:val="00480563"/>
    <w:rsid w:val="00483816"/>
    <w:rsid w:val="00494E26"/>
    <w:rsid w:val="00495B1F"/>
    <w:rsid w:val="004A725A"/>
    <w:rsid w:val="004B17A1"/>
    <w:rsid w:val="004B3C1F"/>
    <w:rsid w:val="004B49AE"/>
    <w:rsid w:val="004B7E43"/>
    <w:rsid w:val="004C1849"/>
    <w:rsid w:val="004C1D87"/>
    <w:rsid w:val="004C5339"/>
    <w:rsid w:val="004C5CB9"/>
    <w:rsid w:val="004C6E77"/>
    <w:rsid w:val="004C7983"/>
    <w:rsid w:val="004D32E1"/>
    <w:rsid w:val="004D3E62"/>
    <w:rsid w:val="004D4210"/>
    <w:rsid w:val="004D65DD"/>
    <w:rsid w:val="004D783F"/>
    <w:rsid w:val="004F7A75"/>
    <w:rsid w:val="0050055B"/>
    <w:rsid w:val="0050059E"/>
    <w:rsid w:val="00500774"/>
    <w:rsid w:val="00504579"/>
    <w:rsid w:val="005049AF"/>
    <w:rsid w:val="00505D13"/>
    <w:rsid w:val="005116B0"/>
    <w:rsid w:val="00513FCD"/>
    <w:rsid w:val="005158E4"/>
    <w:rsid w:val="005207F7"/>
    <w:rsid w:val="00521760"/>
    <w:rsid w:val="00521904"/>
    <w:rsid w:val="005237CA"/>
    <w:rsid w:val="00523AA3"/>
    <w:rsid w:val="005247D7"/>
    <w:rsid w:val="00533AA0"/>
    <w:rsid w:val="0053436A"/>
    <w:rsid w:val="00544C22"/>
    <w:rsid w:val="00545BED"/>
    <w:rsid w:val="005539F4"/>
    <w:rsid w:val="00554A82"/>
    <w:rsid w:val="0056538D"/>
    <w:rsid w:val="00565E59"/>
    <w:rsid w:val="00566A48"/>
    <w:rsid w:val="00567AF0"/>
    <w:rsid w:val="00567E8C"/>
    <w:rsid w:val="00567FCD"/>
    <w:rsid w:val="005718BD"/>
    <w:rsid w:val="005731B3"/>
    <w:rsid w:val="005762C4"/>
    <w:rsid w:val="00576AC3"/>
    <w:rsid w:val="00585E7B"/>
    <w:rsid w:val="00590313"/>
    <w:rsid w:val="00592A7D"/>
    <w:rsid w:val="0059594B"/>
    <w:rsid w:val="00595FB5"/>
    <w:rsid w:val="005A1030"/>
    <w:rsid w:val="005A598B"/>
    <w:rsid w:val="005B146C"/>
    <w:rsid w:val="005B4DEE"/>
    <w:rsid w:val="005C0A7C"/>
    <w:rsid w:val="005C3CDF"/>
    <w:rsid w:val="005C53AC"/>
    <w:rsid w:val="005C6219"/>
    <w:rsid w:val="005D07CC"/>
    <w:rsid w:val="005D1A1F"/>
    <w:rsid w:val="005D3970"/>
    <w:rsid w:val="005D4BA4"/>
    <w:rsid w:val="005E4B15"/>
    <w:rsid w:val="005E4DCB"/>
    <w:rsid w:val="005E50FB"/>
    <w:rsid w:val="005E52BF"/>
    <w:rsid w:val="005E6E95"/>
    <w:rsid w:val="005F0C05"/>
    <w:rsid w:val="005F1F80"/>
    <w:rsid w:val="005F4E42"/>
    <w:rsid w:val="005F4F08"/>
    <w:rsid w:val="00602105"/>
    <w:rsid w:val="00606F40"/>
    <w:rsid w:val="00613D34"/>
    <w:rsid w:val="006152F4"/>
    <w:rsid w:val="006154E0"/>
    <w:rsid w:val="006168F9"/>
    <w:rsid w:val="0062665A"/>
    <w:rsid w:val="006304BE"/>
    <w:rsid w:val="00632A52"/>
    <w:rsid w:val="006336B4"/>
    <w:rsid w:val="00641AE7"/>
    <w:rsid w:val="006456E1"/>
    <w:rsid w:val="00646868"/>
    <w:rsid w:val="00646FCA"/>
    <w:rsid w:val="00650429"/>
    <w:rsid w:val="00650665"/>
    <w:rsid w:val="00654328"/>
    <w:rsid w:val="006552B0"/>
    <w:rsid w:val="00661F6F"/>
    <w:rsid w:val="0066636D"/>
    <w:rsid w:val="00673284"/>
    <w:rsid w:val="00676A72"/>
    <w:rsid w:val="00677EF6"/>
    <w:rsid w:val="006802F6"/>
    <w:rsid w:val="006813ED"/>
    <w:rsid w:val="00683DA1"/>
    <w:rsid w:val="00684718"/>
    <w:rsid w:val="006858F5"/>
    <w:rsid w:val="00686435"/>
    <w:rsid w:val="006928DB"/>
    <w:rsid w:val="00692C08"/>
    <w:rsid w:val="0069331A"/>
    <w:rsid w:val="00693C55"/>
    <w:rsid w:val="00696A09"/>
    <w:rsid w:val="00697793"/>
    <w:rsid w:val="006A2E52"/>
    <w:rsid w:val="006A44BE"/>
    <w:rsid w:val="006B1E99"/>
    <w:rsid w:val="006B2030"/>
    <w:rsid w:val="006B290C"/>
    <w:rsid w:val="006B40AC"/>
    <w:rsid w:val="006B4F65"/>
    <w:rsid w:val="006C0D6C"/>
    <w:rsid w:val="006C1EA4"/>
    <w:rsid w:val="006C20B2"/>
    <w:rsid w:val="006C6974"/>
    <w:rsid w:val="006D0E4B"/>
    <w:rsid w:val="006D6EF2"/>
    <w:rsid w:val="006E107D"/>
    <w:rsid w:val="006E1E8F"/>
    <w:rsid w:val="006F022A"/>
    <w:rsid w:val="006F367F"/>
    <w:rsid w:val="006F4F85"/>
    <w:rsid w:val="00702252"/>
    <w:rsid w:val="007022A2"/>
    <w:rsid w:val="00704005"/>
    <w:rsid w:val="007054F4"/>
    <w:rsid w:val="00710031"/>
    <w:rsid w:val="00713628"/>
    <w:rsid w:val="00713EAB"/>
    <w:rsid w:val="007162EA"/>
    <w:rsid w:val="0072378B"/>
    <w:rsid w:val="00727443"/>
    <w:rsid w:val="007319AF"/>
    <w:rsid w:val="00731EF0"/>
    <w:rsid w:val="00735333"/>
    <w:rsid w:val="0074714E"/>
    <w:rsid w:val="007505DB"/>
    <w:rsid w:val="00750E69"/>
    <w:rsid w:val="00751E65"/>
    <w:rsid w:val="007526C6"/>
    <w:rsid w:val="00754948"/>
    <w:rsid w:val="0075586F"/>
    <w:rsid w:val="007572E6"/>
    <w:rsid w:val="00762DC0"/>
    <w:rsid w:val="00775250"/>
    <w:rsid w:val="00776317"/>
    <w:rsid w:val="00776BFD"/>
    <w:rsid w:val="00777196"/>
    <w:rsid w:val="00777EE7"/>
    <w:rsid w:val="00781B32"/>
    <w:rsid w:val="00781C2C"/>
    <w:rsid w:val="00784C0F"/>
    <w:rsid w:val="00786245"/>
    <w:rsid w:val="00790570"/>
    <w:rsid w:val="00792CA6"/>
    <w:rsid w:val="00792FB0"/>
    <w:rsid w:val="00793F7B"/>
    <w:rsid w:val="00796FD1"/>
    <w:rsid w:val="007A5790"/>
    <w:rsid w:val="007B63DE"/>
    <w:rsid w:val="007C5EAD"/>
    <w:rsid w:val="007C6297"/>
    <w:rsid w:val="007C6DD8"/>
    <w:rsid w:val="007D1AA3"/>
    <w:rsid w:val="007D3DC4"/>
    <w:rsid w:val="007D5B17"/>
    <w:rsid w:val="007E0AEA"/>
    <w:rsid w:val="007E10F3"/>
    <w:rsid w:val="007E35EB"/>
    <w:rsid w:val="007E4217"/>
    <w:rsid w:val="007E61DF"/>
    <w:rsid w:val="007F34B8"/>
    <w:rsid w:val="007F44CF"/>
    <w:rsid w:val="007F6907"/>
    <w:rsid w:val="007F79D1"/>
    <w:rsid w:val="0080271A"/>
    <w:rsid w:val="008068DC"/>
    <w:rsid w:val="00811238"/>
    <w:rsid w:val="008127E3"/>
    <w:rsid w:val="0081388E"/>
    <w:rsid w:val="008200BC"/>
    <w:rsid w:val="00827A0F"/>
    <w:rsid w:val="008361DB"/>
    <w:rsid w:val="008373B0"/>
    <w:rsid w:val="00837B0C"/>
    <w:rsid w:val="00841878"/>
    <w:rsid w:val="00842600"/>
    <w:rsid w:val="0084471E"/>
    <w:rsid w:val="008508D8"/>
    <w:rsid w:val="0085355E"/>
    <w:rsid w:val="0085623E"/>
    <w:rsid w:val="00862C43"/>
    <w:rsid w:val="00862F4A"/>
    <w:rsid w:val="008706D8"/>
    <w:rsid w:val="00873B63"/>
    <w:rsid w:val="008831E1"/>
    <w:rsid w:val="008835ED"/>
    <w:rsid w:val="00883E09"/>
    <w:rsid w:val="00885B27"/>
    <w:rsid w:val="008922CA"/>
    <w:rsid w:val="00893878"/>
    <w:rsid w:val="00895680"/>
    <w:rsid w:val="00895CB9"/>
    <w:rsid w:val="008A5A7E"/>
    <w:rsid w:val="008C2600"/>
    <w:rsid w:val="008C3ACD"/>
    <w:rsid w:val="008C52E4"/>
    <w:rsid w:val="008C5E96"/>
    <w:rsid w:val="008D5098"/>
    <w:rsid w:val="008D6AC4"/>
    <w:rsid w:val="008E130E"/>
    <w:rsid w:val="008E13CF"/>
    <w:rsid w:val="008E736F"/>
    <w:rsid w:val="008F17E2"/>
    <w:rsid w:val="008F35F0"/>
    <w:rsid w:val="008F52DF"/>
    <w:rsid w:val="009062E3"/>
    <w:rsid w:val="00913035"/>
    <w:rsid w:val="00914598"/>
    <w:rsid w:val="009164B1"/>
    <w:rsid w:val="00920574"/>
    <w:rsid w:val="00920E3F"/>
    <w:rsid w:val="0092478A"/>
    <w:rsid w:val="00930CB2"/>
    <w:rsid w:val="00934E11"/>
    <w:rsid w:val="00936963"/>
    <w:rsid w:val="009421A6"/>
    <w:rsid w:val="009457C3"/>
    <w:rsid w:val="00945AE9"/>
    <w:rsid w:val="00947CAF"/>
    <w:rsid w:val="009501B8"/>
    <w:rsid w:val="00950C35"/>
    <w:rsid w:val="009516E5"/>
    <w:rsid w:val="00951C4A"/>
    <w:rsid w:val="00956641"/>
    <w:rsid w:val="00957067"/>
    <w:rsid w:val="009660A6"/>
    <w:rsid w:val="00966993"/>
    <w:rsid w:val="00966DBF"/>
    <w:rsid w:val="00972B11"/>
    <w:rsid w:val="00973069"/>
    <w:rsid w:val="00973A18"/>
    <w:rsid w:val="00976083"/>
    <w:rsid w:val="00980761"/>
    <w:rsid w:val="00980B3A"/>
    <w:rsid w:val="009847F5"/>
    <w:rsid w:val="009874A2"/>
    <w:rsid w:val="0099613A"/>
    <w:rsid w:val="00996F5A"/>
    <w:rsid w:val="009A4484"/>
    <w:rsid w:val="009A5676"/>
    <w:rsid w:val="009B2B6A"/>
    <w:rsid w:val="009B346B"/>
    <w:rsid w:val="009B43BB"/>
    <w:rsid w:val="009B5C90"/>
    <w:rsid w:val="009B7E0A"/>
    <w:rsid w:val="009C07C7"/>
    <w:rsid w:val="009C106A"/>
    <w:rsid w:val="009C2E58"/>
    <w:rsid w:val="009C4120"/>
    <w:rsid w:val="009C6829"/>
    <w:rsid w:val="009C6F9D"/>
    <w:rsid w:val="009D3BCE"/>
    <w:rsid w:val="009D423A"/>
    <w:rsid w:val="009E04EE"/>
    <w:rsid w:val="009E31C3"/>
    <w:rsid w:val="009E36D1"/>
    <w:rsid w:val="009E3CCA"/>
    <w:rsid w:val="009E4266"/>
    <w:rsid w:val="009E6AA1"/>
    <w:rsid w:val="009E7F43"/>
    <w:rsid w:val="009F1B56"/>
    <w:rsid w:val="009F25D6"/>
    <w:rsid w:val="009F5E47"/>
    <w:rsid w:val="009F7D91"/>
    <w:rsid w:val="00A00749"/>
    <w:rsid w:val="00A0464A"/>
    <w:rsid w:val="00A11CB0"/>
    <w:rsid w:val="00A12D3D"/>
    <w:rsid w:val="00A14031"/>
    <w:rsid w:val="00A22109"/>
    <w:rsid w:val="00A2788F"/>
    <w:rsid w:val="00A308C8"/>
    <w:rsid w:val="00A32BDB"/>
    <w:rsid w:val="00A33176"/>
    <w:rsid w:val="00A37366"/>
    <w:rsid w:val="00A4690B"/>
    <w:rsid w:val="00A50D18"/>
    <w:rsid w:val="00A56F02"/>
    <w:rsid w:val="00A57294"/>
    <w:rsid w:val="00A608EB"/>
    <w:rsid w:val="00A616B6"/>
    <w:rsid w:val="00A65FE6"/>
    <w:rsid w:val="00A76A55"/>
    <w:rsid w:val="00A81C83"/>
    <w:rsid w:val="00A836D8"/>
    <w:rsid w:val="00A86E62"/>
    <w:rsid w:val="00A9483C"/>
    <w:rsid w:val="00A9711D"/>
    <w:rsid w:val="00AA3043"/>
    <w:rsid w:val="00AA7B64"/>
    <w:rsid w:val="00AA7C7E"/>
    <w:rsid w:val="00AB1A4C"/>
    <w:rsid w:val="00AB2FEA"/>
    <w:rsid w:val="00AB4A51"/>
    <w:rsid w:val="00AB51E3"/>
    <w:rsid w:val="00AC0E08"/>
    <w:rsid w:val="00AC3B33"/>
    <w:rsid w:val="00AC6F8C"/>
    <w:rsid w:val="00AD2A25"/>
    <w:rsid w:val="00AD50E4"/>
    <w:rsid w:val="00AE08E8"/>
    <w:rsid w:val="00AE3D06"/>
    <w:rsid w:val="00AE4465"/>
    <w:rsid w:val="00AE5B56"/>
    <w:rsid w:val="00AF0B16"/>
    <w:rsid w:val="00AF0F6E"/>
    <w:rsid w:val="00AF2B39"/>
    <w:rsid w:val="00AF35CD"/>
    <w:rsid w:val="00AF479B"/>
    <w:rsid w:val="00AF4DA7"/>
    <w:rsid w:val="00B01FAB"/>
    <w:rsid w:val="00B02A34"/>
    <w:rsid w:val="00B05E43"/>
    <w:rsid w:val="00B07D6C"/>
    <w:rsid w:val="00B07E8A"/>
    <w:rsid w:val="00B108DD"/>
    <w:rsid w:val="00B121F3"/>
    <w:rsid w:val="00B13CC5"/>
    <w:rsid w:val="00B14C77"/>
    <w:rsid w:val="00B17778"/>
    <w:rsid w:val="00B235BE"/>
    <w:rsid w:val="00B253A8"/>
    <w:rsid w:val="00B254EC"/>
    <w:rsid w:val="00B26566"/>
    <w:rsid w:val="00B32270"/>
    <w:rsid w:val="00B3496B"/>
    <w:rsid w:val="00B355BA"/>
    <w:rsid w:val="00B36258"/>
    <w:rsid w:val="00B43969"/>
    <w:rsid w:val="00B44FFA"/>
    <w:rsid w:val="00B50F20"/>
    <w:rsid w:val="00B52E42"/>
    <w:rsid w:val="00B535C6"/>
    <w:rsid w:val="00B543ED"/>
    <w:rsid w:val="00B560A4"/>
    <w:rsid w:val="00B5731A"/>
    <w:rsid w:val="00B617C5"/>
    <w:rsid w:val="00B62C9F"/>
    <w:rsid w:val="00B637A1"/>
    <w:rsid w:val="00B66F70"/>
    <w:rsid w:val="00B76F13"/>
    <w:rsid w:val="00B81D1F"/>
    <w:rsid w:val="00B859EB"/>
    <w:rsid w:val="00B85C9A"/>
    <w:rsid w:val="00B86735"/>
    <w:rsid w:val="00B87040"/>
    <w:rsid w:val="00B913EF"/>
    <w:rsid w:val="00B91540"/>
    <w:rsid w:val="00B921DB"/>
    <w:rsid w:val="00B95368"/>
    <w:rsid w:val="00BA4806"/>
    <w:rsid w:val="00BB02D0"/>
    <w:rsid w:val="00BB0E6D"/>
    <w:rsid w:val="00BB3093"/>
    <w:rsid w:val="00BB382F"/>
    <w:rsid w:val="00BB5144"/>
    <w:rsid w:val="00BB684F"/>
    <w:rsid w:val="00BC3D10"/>
    <w:rsid w:val="00BC4A03"/>
    <w:rsid w:val="00BC51DC"/>
    <w:rsid w:val="00BD1055"/>
    <w:rsid w:val="00BD4ED8"/>
    <w:rsid w:val="00BE11F2"/>
    <w:rsid w:val="00BE243D"/>
    <w:rsid w:val="00BE4BCA"/>
    <w:rsid w:val="00BE53B6"/>
    <w:rsid w:val="00BF2644"/>
    <w:rsid w:val="00BF5BC6"/>
    <w:rsid w:val="00C03B9E"/>
    <w:rsid w:val="00C03F05"/>
    <w:rsid w:val="00C05427"/>
    <w:rsid w:val="00C1133F"/>
    <w:rsid w:val="00C1416E"/>
    <w:rsid w:val="00C1447C"/>
    <w:rsid w:val="00C15A46"/>
    <w:rsid w:val="00C1745A"/>
    <w:rsid w:val="00C1798E"/>
    <w:rsid w:val="00C20873"/>
    <w:rsid w:val="00C25AD6"/>
    <w:rsid w:val="00C275EA"/>
    <w:rsid w:val="00C27DDD"/>
    <w:rsid w:val="00C3195E"/>
    <w:rsid w:val="00C33F02"/>
    <w:rsid w:val="00C341EB"/>
    <w:rsid w:val="00C34AFE"/>
    <w:rsid w:val="00C409DF"/>
    <w:rsid w:val="00C40C5D"/>
    <w:rsid w:val="00C41377"/>
    <w:rsid w:val="00C44A00"/>
    <w:rsid w:val="00C45866"/>
    <w:rsid w:val="00C45C16"/>
    <w:rsid w:val="00C5143A"/>
    <w:rsid w:val="00C53755"/>
    <w:rsid w:val="00C5460D"/>
    <w:rsid w:val="00C601C9"/>
    <w:rsid w:val="00C62DF3"/>
    <w:rsid w:val="00C666C2"/>
    <w:rsid w:val="00C6695A"/>
    <w:rsid w:val="00C67684"/>
    <w:rsid w:val="00C71257"/>
    <w:rsid w:val="00C73E03"/>
    <w:rsid w:val="00C75DC7"/>
    <w:rsid w:val="00C76876"/>
    <w:rsid w:val="00C77DA9"/>
    <w:rsid w:val="00C813BC"/>
    <w:rsid w:val="00C95265"/>
    <w:rsid w:val="00C9540F"/>
    <w:rsid w:val="00C95EE5"/>
    <w:rsid w:val="00C96125"/>
    <w:rsid w:val="00C9614B"/>
    <w:rsid w:val="00C9676E"/>
    <w:rsid w:val="00C97B43"/>
    <w:rsid w:val="00CA2D29"/>
    <w:rsid w:val="00CB3313"/>
    <w:rsid w:val="00CB54AA"/>
    <w:rsid w:val="00CB7CF0"/>
    <w:rsid w:val="00CC28C1"/>
    <w:rsid w:val="00CC3C26"/>
    <w:rsid w:val="00CC411F"/>
    <w:rsid w:val="00CC4E52"/>
    <w:rsid w:val="00CC59C0"/>
    <w:rsid w:val="00CD07BA"/>
    <w:rsid w:val="00CD1143"/>
    <w:rsid w:val="00CE2CE1"/>
    <w:rsid w:val="00CE51F0"/>
    <w:rsid w:val="00CE626B"/>
    <w:rsid w:val="00CF0226"/>
    <w:rsid w:val="00CF2333"/>
    <w:rsid w:val="00CF33AC"/>
    <w:rsid w:val="00CF7AF6"/>
    <w:rsid w:val="00D00C9F"/>
    <w:rsid w:val="00D00EA2"/>
    <w:rsid w:val="00D01440"/>
    <w:rsid w:val="00D01C44"/>
    <w:rsid w:val="00D038FF"/>
    <w:rsid w:val="00D068E0"/>
    <w:rsid w:val="00D11E17"/>
    <w:rsid w:val="00D12110"/>
    <w:rsid w:val="00D203A7"/>
    <w:rsid w:val="00D26664"/>
    <w:rsid w:val="00D30288"/>
    <w:rsid w:val="00D31342"/>
    <w:rsid w:val="00D314C2"/>
    <w:rsid w:val="00D329A4"/>
    <w:rsid w:val="00D343DE"/>
    <w:rsid w:val="00D40332"/>
    <w:rsid w:val="00D41E86"/>
    <w:rsid w:val="00D42C85"/>
    <w:rsid w:val="00D4392C"/>
    <w:rsid w:val="00D45490"/>
    <w:rsid w:val="00D46556"/>
    <w:rsid w:val="00D5285D"/>
    <w:rsid w:val="00D54E0B"/>
    <w:rsid w:val="00D5527B"/>
    <w:rsid w:val="00D60E5A"/>
    <w:rsid w:val="00D6150C"/>
    <w:rsid w:val="00D617C3"/>
    <w:rsid w:val="00D65029"/>
    <w:rsid w:val="00D65467"/>
    <w:rsid w:val="00D655C7"/>
    <w:rsid w:val="00D74F5E"/>
    <w:rsid w:val="00D76E52"/>
    <w:rsid w:val="00D903A4"/>
    <w:rsid w:val="00DA02F3"/>
    <w:rsid w:val="00DA47FD"/>
    <w:rsid w:val="00DA60D3"/>
    <w:rsid w:val="00DA7241"/>
    <w:rsid w:val="00DB5660"/>
    <w:rsid w:val="00DB713D"/>
    <w:rsid w:val="00DC2726"/>
    <w:rsid w:val="00DC2DC4"/>
    <w:rsid w:val="00DC4282"/>
    <w:rsid w:val="00DC655C"/>
    <w:rsid w:val="00DD324F"/>
    <w:rsid w:val="00DD47C3"/>
    <w:rsid w:val="00DD4B6D"/>
    <w:rsid w:val="00DD6027"/>
    <w:rsid w:val="00DD6B0E"/>
    <w:rsid w:val="00DE1379"/>
    <w:rsid w:val="00DE6875"/>
    <w:rsid w:val="00DE6D15"/>
    <w:rsid w:val="00DE78D2"/>
    <w:rsid w:val="00DF123B"/>
    <w:rsid w:val="00DF3F49"/>
    <w:rsid w:val="00DF4FE0"/>
    <w:rsid w:val="00E03E11"/>
    <w:rsid w:val="00E06D5E"/>
    <w:rsid w:val="00E147CA"/>
    <w:rsid w:val="00E14C5E"/>
    <w:rsid w:val="00E17822"/>
    <w:rsid w:val="00E27803"/>
    <w:rsid w:val="00E322C6"/>
    <w:rsid w:val="00E3516C"/>
    <w:rsid w:val="00E4242A"/>
    <w:rsid w:val="00E42ABF"/>
    <w:rsid w:val="00E43714"/>
    <w:rsid w:val="00E514F2"/>
    <w:rsid w:val="00E51965"/>
    <w:rsid w:val="00E52D5E"/>
    <w:rsid w:val="00E56FEB"/>
    <w:rsid w:val="00E61CBC"/>
    <w:rsid w:val="00E62D4F"/>
    <w:rsid w:val="00E65C01"/>
    <w:rsid w:val="00E6663E"/>
    <w:rsid w:val="00E71AF9"/>
    <w:rsid w:val="00E724A8"/>
    <w:rsid w:val="00E82E3D"/>
    <w:rsid w:val="00E90B15"/>
    <w:rsid w:val="00E9168D"/>
    <w:rsid w:val="00E94491"/>
    <w:rsid w:val="00E95D33"/>
    <w:rsid w:val="00E970B5"/>
    <w:rsid w:val="00EA0E77"/>
    <w:rsid w:val="00EA4E44"/>
    <w:rsid w:val="00EB75A5"/>
    <w:rsid w:val="00EC1D33"/>
    <w:rsid w:val="00EC34FD"/>
    <w:rsid w:val="00EC53B0"/>
    <w:rsid w:val="00EC7B67"/>
    <w:rsid w:val="00ED0604"/>
    <w:rsid w:val="00ED514B"/>
    <w:rsid w:val="00EE0523"/>
    <w:rsid w:val="00EE6749"/>
    <w:rsid w:val="00EF163D"/>
    <w:rsid w:val="00EF1EB3"/>
    <w:rsid w:val="00EF5E19"/>
    <w:rsid w:val="00EF6328"/>
    <w:rsid w:val="00EF7188"/>
    <w:rsid w:val="00F00688"/>
    <w:rsid w:val="00F03E39"/>
    <w:rsid w:val="00F05F6B"/>
    <w:rsid w:val="00F1234E"/>
    <w:rsid w:val="00F126AB"/>
    <w:rsid w:val="00F17840"/>
    <w:rsid w:val="00F235C1"/>
    <w:rsid w:val="00F32FBE"/>
    <w:rsid w:val="00F46B4C"/>
    <w:rsid w:val="00F471C9"/>
    <w:rsid w:val="00F602C9"/>
    <w:rsid w:val="00F612DC"/>
    <w:rsid w:val="00F6321B"/>
    <w:rsid w:val="00F7396F"/>
    <w:rsid w:val="00F74BBE"/>
    <w:rsid w:val="00F7526C"/>
    <w:rsid w:val="00F81047"/>
    <w:rsid w:val="00F824C1"/>
    <w:rsid w:val="00F84724"/>
    <w:rsid w:val="00F86568"/>
    <w:rsid w:val="00F90381"/>
    <w:rsid w:val="00F9379B"/>
    <w:rsid w:val="00F978CC"/>
    <w:rsid w:val="00FA49B1"/>
    <w:rsid w:val="00FA7120"/>
    <w:rsid w:val="00FA7982"/>
    <w:rsid w:val="00FB38BE"/>
    <w:rsid w:val="00FB6717"/>
    <w:rsid w:val="00FC02ED"/>
    <w:rsid w:val="00FC227C"/>
    <w:rsid w:val="00FC7947"/>
    <w:rsid w:val="00FD0270"/>
    <w:rsid w:val="00FD4242"/>
    <w:rsid w:val="00FD795C"/>
    <w:rsid w:val="00FE1157"/>
    <w:rsid w:val="00FE5FB1"/>
    <w:rsid w:val="00FE6EE8"/>
    <w:rsid w:val="00FE6F4B"/>
    <w:rsid w:val="00FE741A"/>
    <w:rsid w:val="00FE7DE2"/>
    <w:rsid w:val="00FF0F75"/>
    <w:rsid w:val="00FF204D"/>
    <w:rsid w:val="00FF6474"/>
    <w:rsid w:val="07B72AC0"/>
    <w:rsid w:val="0FAA52A6"/>
    <w:rsid w:val="15EB2300"/>
    <w:rsid w:val="19FF4DF6"/>
    <w:rsid w:val="1DE116AE"/>
    <w:rsid w:val="1EA82305"/>
    <w:rsid w:val="3C952283"/>
    <w:rsid w:val="3E5A0953"/>
    <w:rsid w:val="44AB78EA"/>
    <w:rsid w:val="47F710EA"/>
    <w:rsid w:val="4F4B71E7"/>
    <w:rsid w:val="59890EAC"/>
    <w:rsid w:val="7D2F1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1E8F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E1E8F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E1E8F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6E1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E1E8F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6E1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E1E8F"/>
    <w:rPr>
      <w:sz w:val="18"/>
      <w:szCs w:val="18"/>
    </w:rPr>
  </w:style>
  <w:style w:type="paragraph" w:styleId="ListParagraph">
    <w:name w:val="List Paragraph"/>
    <w:basedOn w:val="Normal"/>
    <w:uiPriority w:val="99"/>
    <w:qFormat/>
    <w:rsid w:val="006E1E8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2</Pages>
  <Words>102</Words>
  <Characters>587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</dc:creator>
  <cp:keywords/>
  <dc:description/>
  <cp:lastModifiedBy>GT17E67</cp:lastModifiedBy>
  <cp:revision>12</cp:revision>
  <cp:lastPrinted>2018-01-24T03:54:00Z</cp:lastPrinted>
  <dcterms:created xsi:type="dcterms:W3CDTF">2019-04-28T01:46:00Z</dcterms:created>
  <dcterms:modified xsi:type="dcterms:W3CDTF">2021-10-28T06:57:00Z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4E55532EF67A4CDDB18969E7870C98DE</vt:lpwstr>
  </property>
</Properties>
</file>