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kern w:val="0"/>
          <w:sz w:val="32"/>
          <w:szCs w:val="32"/>
        </w:rPr>
        <w:t>物理</w:t>
      </w:r>
      <w:bookmarkStart w:id="0" w:name="_GoBack"/>
      <w:bookmarkEnd w:id="0"/>
      <w:r>
        <w:rPr>
          <w:rFonts w:hint="eastAsia" w:ascii="仿宋_GB2312" w:hAnsi="华文仿宋" w:eastAsia="仿宋_GB2312"/>
          <w:b/>
          <w:bCs/>
          <w:kern w:val="0"/>
          <w:sz w:val="32"/>
          <w:szCs w:val="32"/>
        </w:rPr>
        <w:t>学院研究生会主席团候选人/部门负责人申请表</w:t>
      </w:r>
    </w:p>
    <w:tbl>
      <w:tblPr>
        <w:tblStyle w:val="4"/>
        <w:tblpPr w:leftFromText="180" w:rightFromText="180" w:vertAnchor="page" w:horzAnchor="margin" w:tblpX="-559" w:tblpY="2429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80"/>
        <w:gridCol w:w="756"/>
        <w:gridCol w:w="1776"/>
        <w:gridCol w:w="225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136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256" w:type="dxa"/>
          </w:tcPr>
          <w:p>
            <w:pPr>
              <w:snapToGrid w:val="0"/>
              <w:spacing w:before="156" w:beforeLines="50" w:line="360" w:lineRule="auto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>彩色免冠一寸（底色不限）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36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2256" w:type="dxa"/>
          </w:tcPr>
          <w:p>
            <w:pPr>
              <w:snapToGrid w:val="0"/>
              <w:spacing w:before="156" w:beforeLines="50" w:line="360" w:lineRule="auto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贯</w:t>
            </w:r>
          </w:p>
        </w:tc>
        <w:tc>
          <w:tcPr>
            <w:tcW w:w="225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gridSpan w:val="2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</w:t>
            </w:r>
            <w:r>
              <w:rPr>
                <w:rFonts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mail</w:t>
            </w:r>
          </w:p>
        </w:tc>
        <w:tc>
          <w:tcPr>
            <w:tcW w:w="2256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参选职位</w:t>
            </w:r>
          </w:p>
        </w:tc>
        <w:tc>
          <w:tcPr>
            <w:tcW w:w="8304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56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所在年级及专业</w:t>
            </w:r>
          </w:p>
        </w:tc>
        <w:tc>
          <w:tcPr>
            <w:tcW w:w="6924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56" w:type="dxa"/>
            <w:gridSpan w:val="2"/>
          </w:tcPr>
          <w:p>
            <w:pPr>
              <w:snapToGrid w:val="0"/>
              <w:spacing w:before="156" w:beforeLines="50" w:line="360" w:lineRule="auto"/>
              <w:ind w:right="-124" w:rightChars="-5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曾、现任学生干部职务</w:t>
            </w:r>
          </w:p>
        </w:tc>
        <w:tc>
          <w:tcPr>
            <w:tcW w:w="6924" w:type="dxa"/>
            <w:gridSpan w:val="4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2" w:hRule="exact"/>
        </w:trPr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学生工作履历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（仿宋，小四，1.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倍行距，500字左右，含本科至今的学生干部工作履历，侧重于研会工作）</w:t>
            </w:r>
          </w:p>
        </w:tc>
        <w:tc>
          <w:tcPr>
            <w:tcW w:w="6924" w:type="dxa"/>
            <w:gridSpan w:val="4"/>
          </w:tcPr>
          <w:p>
            <w:pPr>
              <w:spacing w:line="360" w:lineRule="auto"/>
              <w:ind w:firstLine="420" w:firstLineChars="200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本科至今主要获奖情况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（用仿宋五号字，1</w:t>
            </w:r>
            <w:r>
              <w:rPr>
                <w:rFonts w:ascii="仿宋" w:hAnsi="仿宋" w:eastAsia="仿宋"/>
              </w:rPr>
              <w:t>.15</w:t>
            </w:r>
            <w:r>
              <w:rPr>
                <w:rFonts w:hint="eastAsia" w:ascii="仿宋" w:hAnsi="仿宋" w:eastAsia="仿宋"/>
              </w:rPr>
              <w:t>倍行距）</w:t>
            </w:r>
          </w:p>
        </w:tc>
        <w:tc>
          <w:tcPr>
            <w:tcW w:w="6924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587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rPr>
        <w:rFonts w:hint="eastAsia" w:ascii="华文隶书" w:hAnsi="华文隶书" w:eastAsia="华文隶书" w:cs="华文隶书"/>
        <w:color w:val="1F497D"/>
        <w:sz w:val="28"/>
        <w:szCs w:val="28"/>
      </w:rPr>
      <w:t>华南师范大学物理学院研究生会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wZDRjYjAxNTQ3ZDlkZjEzZTk3NmU1YTJiZjdiNzMifQ=="/>
  </w:docVars>
  <w:rsids>
    <w:rsidRoot w:val="52B323BF"/>
    <w:rsid w:val="00072FBB"/>
    <w:rsid w:val="00083CBC"/>
    <w:rsid w:val="00134DDE"/>
    <w:rsid w:val="001902A3"/>
    <w:rsid w:val="00233B33"/>
    <w:rsid w:val="00266855"/>
    <w:rsid w:val="00296BEA"/>
    <w:rsid w:val="003062FF"/>
    <w:rsid w:val="00361746"/>
    <w:rsid w:val="00467BD9"/>
    <w:rsid w:val="004E7AA5"/>
    <w:rsid w:val="007604F5"/>
    <w:rsid w:val="007C720A"/>
    <w:rsid w:val="008A3444"/>
    <w:rsid w:val="008C1D0E"/>
    <w:rsid w:val="00A14CF7"/>
    <w:rsid w:val="00AE1C8B"/>
    <w:rsid w:val="00E666E3"/>
    <w:rsid w:val="00FC5F84"/>
    <w:rsid w:val="01483FD3"/>
    <w:rsid w:val="01D53898"/>
    <w:rsid w:val="0BC1550B"/>
    <w:rsid w:val="161756E4"/>
    <w:rsid w:val="1BA36850"/>
    <w:rsid w:val="1C2E1ACF"/>
    <w:rsid w:val="20E340A2"/>
    <w:rsid w:val="227C3D92"/>
    <w:rsid w:val="245E4BFC"/>
    <w:rsid w:val="24EB6BDF"/>
    <w:rsid w:val="26B72D58"/>
    <w:rsid w:val="27253EC8"/>
    <w:rsid w:val="2AC02680"/>
    <w:rsid w:val="37FF51B4"/>
    <w:rsid w:val="48884D45"/>
    <w:rsid w:val="513D4FF5"/>
    <w:rsid w:val="52B323BF"/>
    <w:rsid w:val="5857313F"/>
    <w:rsid w:val="5DC61A90"/>
    <w:rsid w:val="5EBF3AB8"/>
    <w:rsid w:val="60861614"/>
    <w:rsid w:val="65D23E8F"/>
    <w:rsid w:val="6B1174FC"/>
    <w:rsid w:val="6D7264E0"/>
    <w:rsid w:val="6FE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paragraph" w:customStyle="1" w:styleId="6">
    <w:name w:val="列出段落2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oJie\AppData\Roaming\kingsoft\office6\templates\wps\zh_CN\&#30740;&#20250;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研会文件模板</Template>
  <Pages>2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2023-05-27T14:05:00Z</dcterms:created>
  <dc:creator>喵。</dc:creator>
  <cp:lastModifiedBy>物电党办</cp:lastModifiedBy>
  <dcterms:modified xsi:type="dcterms:W3CDTF">2024-06-03T08:06:46Z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96F1A64F8EB3424D813CE09881151BFF_13</vt:lpwstr>
  </property>
</Properties>
</file>