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245"/>
        <w:gridCol w:w="885"/>
        <w:gridCol w:w="3150"/>
        <w:gridCol w:w="1605"/>
        <w:gridCol w:w="1620"/>
        <w:gridCol w:w="795"/>
        <w:gridCol w:w="2010"/>
        <w:gridCol w:w="1110"/>
      </w:tblGrid>
      <w:tr w14:paraId="5862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217" w:type="dxa"/>
            <w:gridSpan w:val="9"/>
            <w:shd w:val="clear" w:color="auto" w:fill="F1F1F1" w:themeFill="background1" w:themeFillShade="F2"/>
            <w:noWrap/>
            <w:vAlign w:val="center"/>
          </w:tcPr>
          <w:p w14:paraId="6A99D407"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入住人员明细表（附表）</w:t>
            </w:r>
          </w:p>
        </w:tc>
      </w:tr>
      <w:tr w14:paraId="30D8B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14:paraId="4725B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F214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0805E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5D79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人员编号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7D57F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入住时间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6B06B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退房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时间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1C4BA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天数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BCAF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手机号码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A686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房型</w:t>
            </w:r>
          </w:p>
        </w:tc>
      </w:tr>
      <w:tr w14:paraId="6ED6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14:paraId="572D2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5E2F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XXXX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3093B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男/女</w:t>
            </w: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5311F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440XXXXXXXXXXXXXXX</w:t>
            </w: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5EAF5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2024/12/12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AE53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2024/12/13</w:t>
            </w: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B31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4053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199XXXXXXXX</w:t>
            </w: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217E9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单人</w:t>
            </w:r>
          </w:p>
        </w:tc>
      </w:tr>
      <w:tr w14:paraId="7EA5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14:paraId="5AFE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5202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6266F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5527B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7500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04D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AD68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3B9F4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59CD13B0">
            <w:pPr>
              <w:keepNext w:val="0"/>
              <w:keepLines w:val="0"/>
              <w:pageBreakBefore w:val="0"/>
              <w:widowControl w:val="0"/>
              <w:tabs>
                <w:tab w:val="left" w:pos="5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标双</w:t>
            </w:r>
          </w:p>
        </w:tc>
      </w:tr>
      <w:tr w14:paraId="69462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14:paraId="045DA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6B99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</w:t>
            </w: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329A2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643F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24BC2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88D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7C6B0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68CC2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noWrap/>
            <w:vAlign w:val="center"/>
          </w:tcPr>
          <w:p w14:paraId="5B0F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D3DD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14:paraId="11DD4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3A8C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4FF04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3DDD0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135D1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598B9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48672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1C1E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0BDD9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449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14:paraId="014E6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B43A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395E4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0A0C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7269D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79B13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448D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77E24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307E4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DD70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14:paraId="23E1D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1BA6C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5EC1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461E2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28E41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3A6E9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55E06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230C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4584D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FB5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14:paraId="5F415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07C6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</w:tcPr>
          <w:p w14:paraId="105EE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150" w:type="dxa"/>
            <w:shd w:val="clear" w:color="auto" w:fill="auto"/>
            <w:noWrap/>
            <w:vAlign w:val="center"/>
          </w:tcPr>
          <w:p w14:paraId="3C3E6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05" w:type="dxa"/>
            <w:shd w:val="clear" w:color="auto" w:fill="auto"/>
            <w:noWrap/>
            <w:vAlign w:val="center"/>
          </w:tcPr>
          <w:p w14:paraId="32F18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B85C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  <w:noWrap/>
            <w:vAlign w:val="center"/>
          </w:tcPr>
          <w:p w14:paraId="3C21E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10" w:type="dxa"/>
            <w:shd w:val="clear" w:color="auto" w:fill="auto"/>
            <w:noWrap/>
            <w:vAlign w:val="center"/>
          </w:tcPr>
          <w:p w14:paraId="4A168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shd w:val="clear" w:color="auto" w:fill="auto"/>
            <w:noWrap/>
            <w:vAlign w:val="center"/>
          </w:tcPr>
          <w:p w14:paraId="7D10A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77F80A8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sImhkaWQiOiJiMzRiYmI1ZDc4ZjFhZjc4MzZjNzBiYmNhNThjMDRhYyIsInVzZXJDb3VudCI6MTZ9"/>
  </w:docVars>
  <w:rsids>
    <w:rsidRoot w:val="2DEE7CA8"/>
    <w:rsid w:val="0B524412"/>
    <w:rsid w:val="0F9C1501"/>
    <w:rsid w:val="11667611"/>
    <w:rsid w:val="155618F4"/>
    <w:rsid w:val="2C873A9B"/>
    <w:rsid w:val="2DEE7CA8"/>
    <w:rsid w:val="32FA55E0"/>
    <w:rsid w:val="3BE929A7"/>
    <w:rsid w:val="3E8E3222"/>
    <w:rsid w:val="4E094EF3"/>
    <w:rsid w:val="5D4D744C"/>
    <w:rsid w:val="5DB81695"/>
    <w:rsid w:val="6DB96B78"/>
    <w:rsid w:val="7281131A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office6\templates\download\c2bf6f7b-9944-45a8-b399-a251c915edfe\&#23458;&#25143;&#25307;&#24453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客户招待申请表.docx</Template>
  <Company>其他省直机关单</Company>
  <Pages>1</Pages>
  <Words>55</Words>
  <Characters>107</Characters>
  <Lines>0</Lines>
  <Paragraphs>0</Paragraphs>
  <TotalTime>60</TotalTime>
  <ScaleCrop>false</ScaleCrop>
  <LinksUpToDate>false</LinksUpToDate>
  <CharactersWithSpaces>107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2024-09-10T08:41:00Z</dcterms:created>
  <dc:creator>zht</dc:creator>
  <cp:lastModifiedBy>zht</cp:lastModifiedBy>
  <cp:lastPrinted>2024-09-13T02:35:00Z</cp:lastPrinted>
  <dcterms:modified xsi:type="dcterms:W3CDTF">2024-09-18T07:26:23Z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2971613E523F463FAE0635CC96937D4F_13</vt:lpwstr>
  </property>
  <property fmtid="{D5CDD505-2E9C-101B-9397-08002B2CF9AE}" pid="4" name="KSOTemplateUUID">
    <vt:lpwstr>v1.0_mb_Tev48kuGnc/ECrpBKUO8dw==</vt:lpwstr>
  </property>
</Properties>
</file>