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3F75">
      <w:pPr>
        <w:jc w:val="center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授权委托书</w:t>
      </w:r>
    </w:p>
    <w:p w14:paraId="6253DF0A">
      <w:pPr>
        <w:jc w:val="both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 w14:paraId="7EE70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电话号码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 w14:paraId="6B3C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身份证明类型：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证件号码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2B91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邮政编码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 w14:paraId="602D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2C6B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受托人：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电话号码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 w14:paraId="6DFD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身份证明类型：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证件号码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127F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邮政编码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 w14:paraId="7704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5583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日至：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日。</w:t>
      </w:r>
    </w:p>
    <w:p w14:paraId="5EFA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36539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现委托人委托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为合法代理人，代表委托人办理申请汕尾校区人才周转房的以下事项：</w:t>
      </w:r>
    </w:p>
    <w:p w14:paraId="038C14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排队签领房源  </w:t>
      </w:r>
    </w:p>
    <w:p w14:paraId="3F52ED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签订《华南师范大学汕尾校区人才周转房使用管理合同》  </w:t>
      </w:r>
    </w:p>
    <w:p w14:paraId="5E61EC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签订《委托扣款授权书》  </w:t>
      </w:r>
    </w:p>
    <w:p w14:paraId="3CE9E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签领房屋钥匙及遥控器  </w:t>
      </w:r>
    </w:p>
    <w:p w14:paraId="57585E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0D02B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受托人在其权限范围内依法所作的一切行为，接受问询的行为及签署的一切文件，委托人均予以承认。</w:t>
      </w:r>
    </w:p>
    <w:p w14:paraId="6C462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委托人签名（或盖章）：             受托人签名（或盖章）：</w:t>
      </w:r>
    </w:p>
    <w:p w14:paraId="7E73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</w:t>
      </w:r>
    </w:p>
    <w:p w14:paraId="4FBF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24AB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7DBE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jc w:val="both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  月  日                      年  月  日</w:t>
      </w:r>
    </w:p>
    <w:sectPr>
      <w:pgSz w:w="11906" w:h="16838"/>
      <w:pgMar w:top="1213" w:right="1463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A941E"/>
    <w:multiLevelType w:val="singleLevel"/>
    <w:tmpl w:val="68DA94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mJiNWQ3OGYxYWY3ODM2YzcwYmJjYTU4YzA0YWMifQ=="/>
  </w:docVars>
  <w:rsids>
    <w:rsidRoot w:val="0D507A17"/>
    <w:rsid w:val="005D4073"/>
    <w:rsid w:val="046F69EC"/>
    <w:rsid w:val="09C12DBB"/>
    <w:rsid w:val="0D507A17"/>
    <w:rsid w:val="12C23E00"/>
    <w:rsid w:val="1319521D"/>
    <w:rsid w:val="17F62360"/>
    <w:rsid w:val="1D976BF4"/>
    <w:rsid w:val="1E0D47F9"/>
    <w:rsid w:val="21250842"/>
    <w:rsid w:val="2AF44FBA"/>
    <w:rsid w:val="2E487114"/>
    <w:rsid w:val="304E536A"/>
    <w:rsid w:val="385A0536"/>
    <w:rsid w:val="3A964FFF"/>
    <w:rsid w:val="3B04140D"/>
    <w:rsid w:val="44A03660"/>
    <w:rsid w:val="45CC21AB"/>
    <w:rsid w:val="470F0C14"/>
    <w:rsid w:val="4C852C77"/>
    <w:rsid w:val="4EDB5F15"/>
    <w:rsid w:val="56173BE7"/>
    <w:rsid w:val="57F7310B"/>
    <w:rsid w:val="60761796"/>
    <w:rsid w:val="61C22538"/>
    <w:rsid w:val="64274501"/>
    <w:rsid w:val="67C31AA9"/>
    <w:rsid w:val="733C6058"/>
    <w:rsid w:val="747C7EF6"/>
    <w:rsid w:val="74E143D0"/>
    <w:rsid w:val="767C319B"/>
    <w:rsid w:val="7D031806"/>
    <w:rsid w:val="7E167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5480;&#26435;&#22996;&#25176;&#20070;-&#25151;&#31649;&#23616;&#29256;&#26412;-&#21150;&#29702;&#19981;&#21160;&#20135;&#30331;&#35760;&#25163;&#32493;-&#19981;&#21160;&#20135;&#26435;-&#20154;&#25165;&#23433;&#23621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授权委托书-房管局版本-办理不动产登记手续-不动产权-人才安居.doc</Template>
  <Pages>1</Pages>
  <Words>251</Words>
  <Characters>267</Characters>
  <Lines>0</Lines>
  <Paragraphs>0</Paragraphs>
  <TotalTime>4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2023-06-27T02:26:00Z</dcterms:created>
  <dc:creator> DJ.Peng</dc:creator>
  <cp:lastModifiedBy>zht</cp:lastModifiedBy>
  <dcterms:modified xsi:type="dcterms:W3CDTF">2024-09-27T07:13:02Z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5C278F9D8FD5469196B22EADA8A4A7C2_13</vt:lpwstr>
  </property>
</Properties>
</file>