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附件1：</w:t>
      </w:r>
    </w:p>
    <w:p w14:paraId="2AE71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华南师范大学“青春逐梦跟党走，时代建功展风采”</w:t>
      </w:r>
    </w:p>
    <w:p w14:paraId="6EC54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第五届微团课大赛报名表（教师组）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2164"/>
        <w:gridCol w:w="2165"/>
        <w:gridCol w:w="2165"/>
      </w:tblGrid>
      <w:tr w14:paraId="213F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64" w:type="dxa"/>
            <w:vAlign w:val="center"/>
          </w:tcPr>
          <w:p w14:paraId="4E1C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64" w:type="dxa"/>
            <w:vAlign w:val="center"/>
          </w:tcPr>
          <w:p w14:paraId="6258B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vAlign w:val="center"/>
          </w:tcPr>
          <w:p w14:paraId="4BF8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65" w:type="dxa"/>
            <w:vAlign w:val="center"/>
          </w:tcPr>
          <w:p w14:paraId="2C83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31D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64" w:type="dxa"/>
            <w:vAlign w:val="center"/>
          </w:tcPr>
          <w:p w14:paraId="7629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64" w:type="dxa"/>
            <w:vAlign w:val="center"/>
          </w:tcPr>
          <w:p w14:paraId="41D2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vAlign w:val="center"/>
          </w:tcPr>
          <w:p w14:paraId="1D3C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165" w:type="dxa"/>
            <w:vAlign w:val="center"/>
          </w:tcPr>
          <w:p w14:paraId="301A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0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64" w:type="dxa"/>
            <w:vAlign w:val="center"/>
          </w:tcPr>
          <w:p w14:paraId="6E0C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164" w:type="dxa"/>
            <w:vAlign w:val="center"/>
          </w:tcPr>
          <w:p w14:paraId="0D1E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vAlign w:val="center"/>
          </w:tcPr>
          <w:p w14:paraId="1F52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165" w:type="dxa"/>
            <w:vAlign w:val="center"/>
          </w:tcPr>
          <w:p w14:paraId="20F7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95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64" w:type="dxa"/>
            <w:vAlign w:val="center"/>
          </w:tcPr>
          <w:p w14:paraId="70377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4" w:type="dxa"/>
            <w:vAlign w:val="center"/>
          </w:tcPr>
          <w:p w14:paraId="5297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5" w:type="dxa"/>
            <w:vAlign w:val="center"/>
          </w:tcPr>
          <w:p w14:paraId="700B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65" w:type="dxa"/>
            <w:vAlign w:val="center"/>
          </w:tcPr>
          <w:p w14:paraId="6D4F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92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64" w:type="dxa"/>
            <w:vAlign w:val="center"/>
          </w:tcPr>
          <w:p w14:paraId="0D3B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讲课名称</w:t>
            </w:r>
          </w:p>
        </w:tc>
        <w:tc>
          <w:tcPr>
            <w:tcW w:w="6494" w:type="dxa"/>
            <w:gridSpan w:val="3"/>
            <w:vAlign w:val="center"/>
          </w:tcPr>
          <w:p w14:paraId="0DE7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10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3" w:hRule="atLeast"/>
        </w:trPr>
        <w:tc>
          <w:tcPr>
            <w:tcW w:w="2164" w:type="dxa"/>
            <w:vAlign w:val="center"/>
          </w:tcPr>
          <w:p w14:paraId="6350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讲课教案（写明讲课主题、时长、提纲及简要内容等，字数控制在1500字内，可另附页）</w:t>
            </w:r>
          </w:p>
        </w:tc>
        <w:tc>
          <w:tcPr>
            <w:tcW w:w="6494" w:type="dxa"/>
            <w:gridSpan w:val="3"/>
            <w:vAlign w:val="center"/>
          </w:tcPr>
          <w:p w14:paraId="314A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6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2164" w:type="dxa"/>
            <w:vAlign w:val="center"/>
          </w:tcPr>
          <w:p w14:paraId="1D0FC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  <w:p w14:paraId="0FDF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494" w:type="dxa"/>
            <w:gridSpan w:val="3"/>
            <w:vAlign w:val="center"/>
          </w:tcPr>
          <w:p w14:paraId="362B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EA3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ACB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2D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1CF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（盖章处）</w:t>
            </w:r>
          </w:p>
        </w:tc>
      </w:tr>
    </w:tbl>
    <w:p w14:paraId="4BBA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</w:p>
    <w:p w14:paraId="2AD65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b w:val="0"/>
          <w:bCs w:val="0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DEE6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C388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yzcdwu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C388B7">
                    <w:pPr>
                      <w:pStyle w:val="2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DD6DA">
    <w:pPr>
      <w:pStyle w:val="3"/>
      <w:pBdr>
        <w:bottom w:val="single" w:color="auto" w:sz="4" w:space="1"/>
      </w:pBdr>
      <w:jc w:val="left"/>
      <w:rPr>
        <w:rFonts w:hint="default" w:ascii="宋体" w:hAnsi="宋体" w:eastAsia="宋体" w:cs="宋体"/>
        <w:lang w:val="en-US" w:eastAsia="zh-CN"/>
      </w:rPr>
    </w:pPr>
    <w:r>
      <w:drawing>
        <wp:inline distT="0" distB="0" distL="0" distR="0">
          <wp:extent cx="347345" cy="353695"/>
          <wp:effectExtent l="0" t="0" r="5080" b="8255"/>
          <wp:docPr id="4097" name="图片 10" descr="C:\Users\HUAWEI\Desktop\最新团徽（2）.png最新团徽（2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0" descr="C:\Users\HUAWEI\Desktop\最新团徽（2）.png最新团徽（2）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345" cy="3536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497205" cy="344805"/>
          <wp:effectExtent l="0" t="0" r="7620" b="7620"/>
          <wp:docPr id="2" name="图片 2" descr="/private/var/mobile/Containers/Data/Application/A448A941-AEA3-46B6-A4C8-1E53BE3756F5/tmp/insert_image_tmp_dir/2024-10-11 21:13:59.875000.png2024-10-11 21:13:59.8750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private/var/mobile/Containers/Data/Application/A448A941-AEA3-46B6-A4C8-1E53BE3756F5/tmp/insert_image_tmp_dir/2024-10-11 21:13:59.875000.png2024-10-11 21:13:59.875000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205" cy="34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786130</wp:posOffset>
          </wp:positionH>
          <wp:positionV relativeFrom="paragraph">
            <wp:posOffset>5715</wp:posOffset>
          </wp:positionV>
          <wp:extent cx="342900" cy="342265"/>
          <wp:effectExtent l="0" t="0" r="0" b="635"/>
          <wp:wrapSquare wrapText="bothSides"/>
          <wp:docPr id="17" name="图片 1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图片1"/>
                  <pic:cNvPicPr>
                    <a:picLocks noChangeAspect="1"/>
                  </pic:cNvPicPr>
                </pic:nvPicPr>
                <pic:blipFill>
                  <a:blip r:embed="rId3"/>
                  <a:srcRect l="4837" t="4990" r="4839" b="4990"/>
                  <a:stretch>
                    <a:fillRect/>
                  </a:stretch>
                </pic:blipFill>
                <pic:spPr>
                  <a:xfrm>
                    <a:off x="0" y="0"/>
                    <a:ext cx="34290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文学院团学学生服务中心、“师者”工作室</w:t>
    </w:r>
    <w:r>
      <w:rPr>
        <w:rFonts w:hint="eastAsia" w:ascii="宋体" w:hAnsi="宋体" w:eastAsia="宋体" w:cs="宋体"/>
      </w:rPr>
      <w:t xml:space="preserve">           </w:t>
    </w:r>
    <w:r>
      <w:rPr>
        <w:rFonts w:hint="eastAsia" w:ascii="宋体" w:hAnsi="宋体" w:eastAsia="宋体" w:cs="宋体"/>
        <w:szCs w:val="18"/>
      </w:rPr>
      <w:t xml:space="preserve"> </w:t>
    </w:r>
    <w:r>
      <w:rPr>
        <w:rFonts w:hint="eastAsia" w:ascii="宋体" w:hAnsi="宋体" w:cs="宋体"/>
        <w:szCs w:val="18"/>
        <w:lang w:val="en-US" w:eastAsia="zh-CN"/>
      </w:rPr>
      <w:t xml:space="preserve">    微团课大赛教师组报名表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mViNGM3ZmNkOTk2ZjhjZTY0ZWE4ODg4ZGQzMmQifQ=="/>
  </w:docVars>
  <w:rsids>
    <w:rsidRoot w:val="00000000"/>
    <w:rsid w:val="2B76121D"/>
    <w:rsid w:val="30BC5E63"/>
    <w:rsid w:val="365C4E4A"/>
    <w:rsid w:val="37B06C30"/>
    <w:rsid w:val="3B4F16E9"/>
    <w:rsid w:val="4B175CF6"/>
    <w:rsid w:val="51860B89"/>
    <w:rsid w:val="630B32EB"/>
    <w:rsid w:val="782F0BDF"/>
    <w:rsid w:val="7E902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团委文件模板 【最新】.wpt</Template>
  <Pages>2</Pages>
  <Words>122</Words>
  <Characters>125</Characters>
  <Lines>0</Lines>
  <Paragraphs>7</Paragraphs>
  <TotalTime>1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2021-10-12T02:30:00Z</dcterms:created>
  <dc:creator>朱碧颖</dc:creator>
  <cp:lastModifiedBy>杨鑫雨</cp:lastModifiedBy>
  <dcterms:modified xsi:type="dcterms:W3CDTF">2025-10-15T11:49:08Z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998DE8CD846F43DCA96894DC7CDB8CEE_13</vt:lpwstr>
  </property>
  <property fmtid="{D5CDD505-2E9C-101B-9397-08002B2CF9AE}" pid="4" name="commondata">
    <vt:lpwstr>eyJoZGlkIjoiNzdiN2M2N2Y3NWNiZjA4NTUzOTJhOGRhODZlYjgzZmIifQ==</vt:lpwstr>
  </property>
  <property fmtid="{D5CDD505-2E9C-101B-9397-08002B2CF9AE}" pid="5" name="KSOTemplateDocerSaveRecord">
    <vt:lpwstr>eyJoZGlkIjoiMmUyMWU1ZTBmZTA4YmEyNDA3NjUyZWI0ZDFhOWQ0YzYiLCJ1c2VySWQiOiIxNjg1MTcxMjg1In0=</vt:lpwstr>
  </property>
</Properties>
</file>