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0F186"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附件5：</w:t>
      </w:r>
    </w:p>
    <w:p w14:paraId="5B235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华南师范大学第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届微团课大赛优秀组织奖申报表</w:t>
      </w:r>
    </w:p>
    <w:p w14:paraId="13874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tbl>
      <w:tblPr>
        <w:tblStyle w:val="5"/>
        <w:tblW w:w="947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2"/>
        <w:gridCol w:w="2413"/>
        <w:gridCol w:w="3451"/>
        <w:gridCol w:w="561"/>
        <w:gridCol w:w="937"/>
      </w:tblGrid>
      <w:tr w14:paraId="29E660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exact"/>
          <w:jc w:val="center"/>
        </w:trPr>
        <w:tc>
          <w:tcPr>
            <w:tcW w:w="2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F9A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学院团委名称</w:t>
            </w:r>
          </w:p>
        </w:tc>
        <w:tc>
          <w:tcPr>
            <w:tcW w:w="736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12EDE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EE18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exact"/>
          <w:jc w:val="center"/>
        </w:trPr>
        <w:tc>
          <w:tcPr>
            <w:tcW w:w="2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38A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参与教工组人数</w:t>
            </w:r>
          </w:p>
        </w:tc>
        <w:tc>
          <w:tcPr>
            <w:tcW w:w="736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E0328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E212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exact"/>
          <w:jc w:val="center"/>
        </w:trPr>
        <w:tc>
          <w:tcPr>
            <w:tcW w:w="2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9F6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参与学生组人数</w:t>
            </w:r>
          </w:p>
        </w:tc>
        <w:tc>
          <w:tcPr>
            <w:tcW w:w="736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0894E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BE6D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exac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1C1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指导教师人数</w:t>
            </w:r>
          </w:p>
        </w:tc>
        <w:tc>
          <w:tcPr>
            <w:tcW w:w="7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C27A1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E1F4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exac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38B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参赛项目数</w:t>
            </w:r>
          </w:p>
        </w:tc>
        <w:tc>
          <w:tcPr>
            <w:tcW w:w="7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D75B1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1BED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7B0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E68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二级指标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9D91A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评价标准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215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FF3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自评分</w:t>
            </w:r>
          </w:p>
        </w:tc>
      </w:tr>
      <w:tr w14:paraId="2B28DA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exact"/>
          <w:jc w:val="center"/>
        </w:trPr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F03B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学院团委支持</w:t>
            </w:r>
          </w:p>
        </w:tc>
        <w:tc>
          <w:tcPr>
            <w:tcW w:w="2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744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正式下发相关工作实施意见、通知等文件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9088B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791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801DA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CCBC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exact"/>
          <w:jc w:val="center"/>
        </w:trPr>
        <w:tc>
          <w:tcPr>
            <w:tcW w:w="2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710C97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766F6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BF9FE6C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6A67F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80EED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B4E3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FDE57E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3C3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学院对学生组参赛作品提供指导老师指导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66D35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758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78C9D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AF33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exact"/>
          <w:jc w:val="center"/>
        </w:trPr>
        <w:tc>
          <w:tcPr>
            <w:tcW w:w="2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920492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DF499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BFFF8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24C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53BD5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4E3A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D5B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学院团委培育及赛事参与程度</w:t>
            </w:r>
          </w:p>
        </w:tc>
        <w:tc>
          <w:tcPr>
            <w:tcW w:w="2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08A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参与学生人数（含队伍全部成员）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6615E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4人（含）以上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9C7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CCD18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DF7C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3AACB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B2879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08CA8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2人（含）以上，4人（不含）以下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B26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3B386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4E05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05F8F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7FFDE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C490E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1人（含）以上，2人（不含）以下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60C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6D3ED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BBF2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704B7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2E8EB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8AD2B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1人以下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41B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48A3C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3557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E65A8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C62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指导教师人数占在职教师总数比例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ECD72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2人（含）以上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361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7999B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247F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50A4A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4C2C5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95252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1人（含）以上，2人（不含）以下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873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B6240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3B0F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6940C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9A316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059B6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1人以下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584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2379E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03261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41189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3C9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项目总数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8893F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3个（含）以上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375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DF716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6CBA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25821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9F456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1CA45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1个（含）以上，3个（不含）以下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FEE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77E39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C9FF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2382C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5B896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44C80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1个以下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E2B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8DE45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00D3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exact"/>
          <w:jc w:val="center"/>
        </w:trPr>
        <w:tc>
          <w:tcPr>
            <w:tcW w:w="2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9E4C6C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222EF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60DCA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3B3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48ED8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BE23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736343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C083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学院是否广泛发动学院教师学生参与活动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54DA8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647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D61FB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C355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exact"/>
          <w:jc w:val="center"/>
        </w:trPr>
        <w:tc>
          <w:tcPr>
            <w:tcW w:w="21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37E13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AB1E1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73E2D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8D4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41384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16C7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7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1FBE7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总分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593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58138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BD9C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2" w:hRule="exac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59A6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学院意见</w:t>
            </w:r>
          </w:p>
        </w:tc>
        <w:tc>
          <w:tcPr>
            <w:tcW w:w="7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B1E8655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D9A661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我院承诺以上自评分情况属实。</w:t>
            </w:r>
          </w:p>
          <w:p w14:paraId="16C0DCCB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11D724D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  <w:p w14:paraId="157C0477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5241FA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17E41F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D0A4EF4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7EDF91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（学院公章）</w:t>
            </w:r>
          </w:p>
          <w:p w14:paraId="43C19DF7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年  月  日</w:t>
            </w:r>
          </w:p>
        </w:tc>
      </w:tr>
    </w:tbl>
    <w:p w14:paraId="4DA760D7">
      <w:pPr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6A9B3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E1C65C-2C35-4ECE-A5BC-05CA753BAF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4DEE6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6C388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5dblS0AAAAAUBAAAPAAAAAAAA&#10;AAEAIAAAACIAAABkcnMvZG93bnJldi54bWxQSwECFAAUAAAACACHTuJAyzcdwuEBAADFAwAADgAA&#10;AAAAAAABACAAAAAf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C388B7">
                    <w:pPr>
                      <w:pStyle w:val="2"/>
                      <w:rPr>
                        <w:rFonts w:hint="eastAsia" w:ascii="宋体" w:hAnsi="宋体" w:eastAsia="宋体" w:cs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DD6DA">
    <w:pPr>
      <w:pStyle w:val="3"/>
      <w:pBdr>
        <w:bottom w:val="single" w:color="auto" w:sz="4" w:space="1"/>
      </w:pBdr>
      <w:jc w:val="left"/>
      <w:rPr>
        <w:rFonts w:hint="default" w:ascii="宋体" w:hAnsi="宋体" w:eastAsia="宋体" w:cs="宋体"/>
        <w:lang w:val="en-US" w:eastAsia="zh-CN"/>
      </w:rPr>
    </w:pPr>
    <w:r>
      <w:drawing>
        <wp:inline distT="0" distB="0" distL="0" distR="0">
          <wp:extent cx="347345" cy="353695"/>
          <wp:effectExtent l="0" t="0" r="5080" b="8255"/>
          <wp:docPr id="4097" name="图片 10" descr="C:\Users\HUAWEI\Desktop\最新团徽（2）.png最新团徽（2）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0" descr="C:\Users\HUAWEI\Desktop\最新团徽（2）.png最新团徽（2）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7345" cy="3536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497205" cy="344805"/>
          <wp:effectExtent l="0" t="0" r="7620" b="7620"/>
          <wp:docPr id="2" name="图片 2" descr="/private/var/mobile/Containers/Data/Application/A448A941-AEA3-46B6-A4C8-1E53BE3756F5/tmp/insert_image_tmp_dir/2024-10-11 21:13:59.875000.png2024-10-11 21:13:59.8750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/private/var/mobile/Containers/Data/Application/A448A941-AEA3-46B6-A4C8-1E53BE3756F5/tmp/insert_image_tmp_dir/2024-10-11 21:13:59.875000.png2024-10-11 21:13:59.875000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205" cy="344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786130</wp:posOffset>
          </wp:positionH>
          <wp:positionV relativeFrom="paragraph">
            <wp:posOffset>5715</wp:posOffset>
          </wp:positionV>
          <wp:extent cx="342900" cy="342265"/>
          <wp:effectExtent l="0" t="0" r="0" b="635"/>
          <wp:wrapSquare wrapText="bothSides"/>
          <wp:docPr id="17" name="图片 17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图片1"/>
                  <pic:cNvPicPr>
                    <a:picLocks noChangeAspect="1"/>
                  </pic:cNvPicPr>
                </pic:nvPicPr>
                <pic:blipFill>
                  <a:blip r:embed="rId3"/>
                  <a:srcRect l="4837" t="4990" r="4839" b="4990"/>
                  <a:stretch>
                    <a:fillRect/>
                  </a:stretch>
                </pic:blipFill>
                <pic:spPr>
                  <a:xfrm>
                    <a:off x="0" y="0"/>
                    <a:ext cx="34290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文学院团学学生服务中心、“师者”工作室</w:t>
    </w:r>
    <w:r>
      <w:rPr>
        <w:rFonts w:hint="eastAsia" w:ascii="宋体" w:hAnsi="宋体" w:eastAsia="宋体" w:cs="宋体"/>
      </w:rPr>
      <w:t xml:space="preserve">              </w:t>
    </w:r>
    <w:r>
      <w:rPr>
        <w:rFonts w:hint="eastAsia" w:ascii="宋体" w:hAnsi="宋体" w:cs="宋体"/>
        <w:lang w:val="en-US" w:eastAsia="zh-CN"/>
      </w:rPr>
      <w:t xml:space="preserve"> </w:t>
    </w:r>
    <w:r>
      <w:rPr>
        <w:rFonts w:hint="eastAsia" w:ascii="宋体" w:hAnsi="宋体" w:cs="宋体"/>
        <w:szCs w:val="18"/>
        <w:lang w:val="en-US" w:eastAsia="zh-CN"/>
      </w:rPr>
      <w:t>微团课大赛优秀组织申报表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MmViNGM3ZmNkOTk2ZjhjZTY0ZWE4ODg4ZGQzMmQifQ=="/>
  </w:docVars>
  <w:rsids>
    <w:rsidRoot w:val="00000000"/>
    <w:rsid w:val="0F1407AF"/>
    <w:rsid w:val="2B76121D"/>
    <w:rsid w:val="2CCA108C"/>
    <w:rsid w:val="30BC5E63"/>
    <w:rsid w:val="4B175CF6"/>
    <w:rsid w:val="782F0BDF"/>
    <w:rsid w:val="791F2D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团委文件模板 【最新】.wpt</Template>
  <Pages>2</Pages>
  <Words>332</Words>
  <Characters>342</Characters>
  <Lines>0</Lines>
  <Paragraphs>7</Paragraphs>
  <TotalTime>2</TotalTime>
  <ScaleCrop>false</ScaleCrop>
  <LinksUpToDate>false</LinksUpToDate>
  <CharactersWithSpaces>428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2021-10-12T02:30:00Z</dcterms:created>
  <dc:creator>朱碧颖</dc:creator>
  <cp:lastModifiedBy>杨鑫雨</cp:lastModifiedBy>
  <dcterms:modified xsi:type="dcterms:W3CDTF">2025-10-15T11:53:22Z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B97440B3A8714D38B6BD2DD60EE12AC5_13</vt:lpwstr>
  </property>
  <property fmtid="{D5CDD505-2E9C-101B-9397-08002B2CF9AE}" pid="4" name="commondata">
    <vt:lpwstr>eyJoZGlkIjoiNzdiN2M2N2Y3NWNiZjA4NTUzOTJhOGRhODZlYjgzZmIifQ==</vt:lpwstr>
  </property>
  <property fmtid="{D5CDD505-2E9C-101B-9397-08002B2CF9AE}" pid="5" name="KSOTemplateDocerSaveRecord">
    <vt:lpwstr>eyJoZGlkIjoiMmUyMWU1ZTBmZTA4YmEyNDA3NjUyZWI0ZDFhOWQ0YzYiLCJ1c2VySWQiOiIxNjg1MTcxMjg1In0=</vt:lpwstr>
  </property>
</Properties>
</file>