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华文中宋" w:hAnsi="华文中宋" w:eastAsia="华文中宋"/>
          <w:b/>
          <w:sz w:val="32"/>
        </w:rPr>
      </w:pPr>
      <w:bookmarkStart w:id="0" w:name="_GoBack"/>
      <w:bookmarkEnd w:id="0"/>
      <w:r>
        <w:rPr>
          <w:rFonts w:hint="eastAsia" w:eastAsia="华文中宋"/>
          <w:b/>
          <w:sz w:val="32"/>
          <w:u w:val="single"/>
        </w:rPr>
        <w:t xml:space="preserve"> </w:t>
      </w:r>
      <w:r>
        <w:rPr>
          <w:rFonts w:eastAsia="华文中宋"/>
          <w:b/>
          <w:sz w:val="32"/>
          <w:u w:val="single"/>
        </w:rPr>
        <w:t xml:space="preserve">    </w:t>
      </w:r>
      <w:r>
        <w:rPr>
          <w:rFonts w:hint="eastAsia" w:eastAsia="华文中宋"/>
          <w:b/>
          <w:sz w:val="32"/>
          <w:u w:val="single"/>
        </w:rPr>
        <w:t xml:space="preserve"> </w:t>
      </w:r>
      <w:r>
        <w:rPr>
          <w:rFonts w:hint="eastAsia" w:ascii="华文中宋" w:hAnsi="华文中宋" w:eastAsia="华文中宋"/>
          <w:b/>
          <w:sz w:val="32"/>
        </w:rPr>
        <w:t>年高校思想政治理论课教师在职攻读</w:t>
      </w:r>
    </w:p>
    <w:p>
      <w:pPr>
        <w:jc w:val="center"/>
        <w:rPr>
          <w:rFonts w:hint="eastAsia"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马克思主义理论博士学位专项计划考生登记表</w:t>
      </w:r>
    </w:p>
    <w:p>
      <w:pPr>
        <w:rPr>
          <w:rFonts w:hint="eastAsia"/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42"/>
        <w:gridCol w:w="318"/>
        <w:gridCol w:w="360"/>
        <w:gridCol w:w="720"/>
        <w:gridCol w:w="540"/>
        <w:gridCol w:w="192"/>
        <w:gridCol w:w="1608"/>
        <w:gridCol w:w="52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6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54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5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3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5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5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0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户口所在地详细地址</w:t>
            </w:r>
          </w:p>
        </w:tc>
        <w:tc>
          <w:tcPr>
            <w:tcW w:w="639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7" w:hRule="atLeast"/>
        </w:trPr>
        <w:tc>
          <w:tcPr>
            <w:tcW w:w="21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5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5" w:hRule="atLeast"/>
        </w:trPr>
        <w:tc>
          <w:tcPr>
            <w:tcW w:w="21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5714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2" w:hRule="atLeast"/>
        </w:trPr>
        <w:tc>
          <w:tcPr>
            <w:tcW w:w="21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261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9" w:hRule="atLeast"/>
        </w:trPr>
        <w:tc>
          <w:tcPr>
            <w:tcW w:w="21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9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639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1" w:hRule="atLeast"/>
        </w:trPr>
        <w:tc>
          <w:tcPr>
            <w:tcW w:w="21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3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1" w:hRule="atLeast"/>
        </w:trPr>
        <w:tc>
          <w:tcPr>
            <w:tcW w:w="213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gridSpan w:val="5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4068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1．自愿报考本专项计划。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2．与原单位签订协议书，保证毕业后回本人所在原单位从事思想政治理论课教学工作，并至少服务5年。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3．同意毕业后由学校将学位及学历证书统一寄至原单位。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4．若不按协议就业，本人按有关违约规定，支付培养成本和违约金。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注：考生和原单位若同意上述四项内容，可在考生签字一栏中签字，经所在单位盖章后，即可确认有报考资格。</w:t>
            </w:r>
          </w:p>
          <w:p>
            <w:pPr>
              <w:ind w:firstLine="1575" w:firstLineChars="750"/>
              <w:rPr>
                <w:rFonts w:hint="eastAsia"/>
              </w:rPr>
            </w:pPr>
          </w:p>
          <w:p>
            <w:pPr>
              <w:ind w:firstLine="1575" w:firstLineChars="75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考生签字</w:t>
            </w:r>
            <w:r>
              <w:rPr>
                <w:rFonts w:hint="eastAsia"/>
                <w:u w:val="single"/>
              </w:rPr>
              <w:t>　　　</w:t>
            </w:r>
          </w:p>
          <w:p>
            <w:pPr>
              <w:ind w:firstLine="1995" w:firstLineChars="950"/>
              <w:rPr>
                <w:rFonts w:hint="eastAsia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445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考生所在单位意见：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　　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年　　　月　　　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注：本表一式三份：考生本人、考生所在单位、招生单位各留存一份</w:t>
      </w:r>
    </w:p>
    <w:p>
      <w:pPr>
        <w:widowControl/>
        <w:ind w:firstLine="560" w:firstLineChars="200"/>
        <w:jc w:val="left"/>
        <w:rPr>
          <w:rFonts w:hint="eastAsia" w:ascii="仿宋_GB2312" w:eastAsia="仿宋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MzdjODJiMjkzZTkwODljYzk1ZWJlMmQ0NmNhYTgifQ=="/>
  </w:docVars>
  <w:rsids>
    <w:rsidRoot w:val="00172A27"/>
    <w:rsid w:val="0002728E"/>
    <w:rsid w:val="00156F03"/>
    <w:rsid w:val="00A7631F"/>
    <w:rsid w:val="00FF19A2"/>
    <w:rsid w:val="02B36590"/>
    <w:rsid w:val="0DB67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3&#24180;9&#26376;---2024&#24180;8&#26376;\2023%20-%202024&#23398;&#24180;%20%20&#21338;&#22763;&#25307;&#29983;\05&#12289;2024%20%20%20&#21338;&#22763;&#25253;&#21517;\5.1%20%20&#19979;&#36733;&#34920;&#26684;&#65306;&#21338;&#22763;&#25253;&#21517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zxf</Company>
  <Pages>1</Pages>
  <Words>341</Words>
  <Characters>341</Characters>
  <Lines>3</Lines>
  <Paragraphs>1</Paragraphs>
  <TotalTime>0</TotalTime>
  <ScaleCrop>false</ScaleCrop>
  <LinksUpToDate>false</LinksUpToDate>
  <CharactersWithSpaces>376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2009-01-08T09:41:00Z</dcterms:created>
  <dc:creator>zxf</dc:creator>
  <cp:lastModifiedBy>心语心愿</cp:lastModifiedBy>
  <dcterms:modified xsi:type="dcterms:W3CDTF">2023-09-12T09:23:22Z</dcterms:modified>
  <dc:title>2009年高校思想政治理论课教师在职攻读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FD7F313B449949FE96BBE478B879EFE4_13</vt:lpwstr>
  </property>
</Properties>
</file>