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15FFFF1">
      <w:pPr>
        <w:spacing w:line="400" w:lineRule="exact"/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校医院博士生体检温馨提示</w:t>
      </w:r>
    </w:p>
    <w:p w14:paraId="25019B8D">
      <w:pPr>
        <w:spacing w:line="400" w:lineRule="exact"/>
        <w:rPr>
          <w:rFonts w:hint="eastAsia" w:ascii="仿宋_GB2312" w:eastAsia="仿宋_GB2312"/>
          <w:sz w:val="28"/>
          <w:szCs w:val="28"/>
        </w:rPr>
      </w:pPr>
    </w:p>
    <w:p w14:paraId="7959EFE3"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1、请自行下载体检表（</w:t>
      </w:r>
      <w:r>
        <w:rPr>
          <w:rFonts w:ascii="仿宋_GB2312" w:eastAsia="仿宋_GB2312"/>
          <w:sz w:val="28"/>
          <w:szCs w:val="28"/>
        </w:rPr>
        <w:t>https://yz.scnu.edu.cn/a/20181203/323.html</w:t>
      </w:r>
      <w:r>
        <w:rPr>
          <w:rFonts w:hint="eastAsia" w:ascii="仿宋_GB2312" w:eastAsia="仿宋_GB2312"/>
          <w:sz w:val="28"/>
          <w:szCs w:val="28"/>
        </w:rPr>
        <w:t>），如实填写个人信息，贴好照片。</w:t>
      </w:r>
    </w:p>
    <w:p w14:paraId="048BC917"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2、体检当天请携带</w:t>
      </w:r>
      <w:r>
        <w:rPr>
          <w:rFonts w:hint="eastAsia" w:ascii="仿宋_GB2312" w:eastAsia="仿宋_GB2312"/>
          <w:b/>
          <w:color w:val="FF0000"/>
          <w:sz w:val="28"/>
          <w:szCs w:val="28"/>
        </w:rPr>
        <w:t>身份证及体检表</w:t>
      </w:r>
      <w:r>
        <w:rPr>
          <w:rFonts w:hint="eastAsia" w:ascii="仿宋_GB2312" w:eastAsia="仿宋_GB2312"/>
          <w:sz w:val="28"/>
          <w:szCs w:val="28"/>
        </w:rPr>
        <w:t>前往校医院三楼保健科（石牌校区）体检。</w:t>
      </w:r>
    </w:p>
    <w:p w14:paraId="56AF27E7">
      <w:pPr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3、体检前一天晚上2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</w:rPr>
        <w:t>:0</w:t>
      </w:r>
      <w:r>
        <w:rPr>
          <w:rFonts w:ascii="仿宋_GB2312" w:eastAsia="仿宋_GB2312"/>
          <w:sz w:val="28"/>
          <w:szCs w:val="28"/>
        </w:rPr>
        <w:t>0</w:t>
      </w:r>
      <w:r>
        <w:rPr>
          <w:rFonts w:hint="eastAsia" w:ascii="仿宋_GB2312" w:eastAsia="仿宋_GB2312"/>
          <w:sz w:val="28"/>
          <w:szCs w:val="28"/>
        </w:rPr>
        <w:t>开始禁食，体检当天上午空腹抽血（抽血后针眼处要按压5分钟），可以适当饮水；抽血后可以吃早餐。</w:t>
      </w:r>
    </w:p>
    <w:p w14:paraId="10FEA705">
      <w:pPr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4</w:t>
      </w:r>
      <w:r>
        <w:rPr>
          <w:rFonts w:hint="eastAsia" w:ascii="仿宋_GB2312" w:eastAsia="仿宋_GB2312"/>
          <w:sz w:val="28"/>
          <w:szCs w:val="28"/>
        </w:rPr>
        <w:t>、检查着装：体检当日请穿休闲服，勿穿连衣裙、连裤袜；穿方便鞋袜；勿化妆及佩戴首饰等；</w:t>
      </w:r>
    </w:p>
    <w:p w14:paraId="56D6E82F">
      <w:pPr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5</w:t>
      </w:r>
      <w:r>
        <w:rPr>
          <w:rFonts w:hint="eastAsia" w:ascii="仿宋_GB2312" w:eastAsia="仿宋_GB2312"/>
          <w:sz w:val="28"/>
          <w:szCs w:val="28"/>
        </w:rPr>
        <w:t>、孕妇不宜胸透检查，请交体检表的同时上交怀孕证明（妇科B超结果或尿妊娠阳性结果或血液检查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人体绒毛膜促性腺激素（HCG）</w:t>
      </w:r>
      <w:r>
        <w:rPr>
          <w:rFonts w:hint="eastAsia" w:ascii="仿宋_GB2312" w:eastAsia="仿宋_GB2312"/>
          <w:sz w:val="28"/>
          <w:szCs w:val="28"/>
        </w:rPr>
        <w:t>）；</w:t>
      </w:r>
    </w:p>
    <w:p w14:paraId="6EA36901">
      <w:pPr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6</w:t>
      </w:r>
      <w:r>
        <w:rPr>
          <w:rFonts w:hint="eastAsia" w:ascii="仿宋_GB2312" w:eastAsia="仿宋_GB2312"/>
          <w:sz w:val="28"/>
          <w:szCs w:val="28"/>
        </w:rPr>
        <w:t>、勿携带贵重物品，并妥善保管好随身所带物品，避免丢失；</w:t>
      </w:r>
    </w:p>
    <w:p w14:paraId="07C16D9C">
      <w:pPr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7</w:t>
      </w:r>
      <w:r>
        <w:rPr>
          <w:rFonts w:hint="eastAsia" w:ascii="仿宋_GB2312" w:eastAsia="仿宋_GB2312"/>
          <w:sz w:val="28"/>
          <w:szCs w:val="28"/>
        </w:rPr>
        <w:t>、体检结束后请到保健大厅收表处交回体检表，并领取体检回执交回报考学院。</w:t>
      </w:r>
    </w:p>
    <w:p w14:paraId="7AF890C5">
      <w:pPr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bookmarkStart w:id="0" w:name="_GoBack"/>
      <w:bookmarkEnd w:id="0"/>
    </w:p>
    <w:p w14:paraId="34AF6A0C">
      <w:pPr>
        <w:spacing w:line="400" w:lineRule="exact"/>
        <w:jc w:val="left"/>
        <w:rPr>
          <w:rFonts w:hint="eastAsia" w:ascii="仿宋_GB2312" w:eastAsia="仿宋_GB2312"/>
          <w:sz w:val="28"/>
          <w:szCs w:val="28"/>
        </w:rPr>
      </w:pPr>
    </w:p>
    <w:sectPr>
      <w:pgSz w:w="11906" w:h="16838"/>
      <w:pgMar w:top="1418" w:right="1247" w:bottom="1418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A10F8"/>
    <w:rsid w:val="00400D22"/>
    <w:rsid w:val="00840662"/>
    <w:rsid w:val="00BB0567"/>
    <w:rsid w:val="00CA5CDB"/>
    <w:rsid w:val="00F97F83"/>
    <w:rsid w:val="3383738F"/>
    <w:rsid w:val="75AC18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2023&#24180;9&#26376;---2024&#24180;8&#26376;\2023%20-%202024&#23398;&#24180;%20%20&#21338;&#22763;&#25307;&#29983;\05&#12289;2024%20%20%20&#21338;&#22763;&#25253;&#21517;\5.1%20%20&#19979;&#36733;&#34920;&#26684;&#65306;&#21338;&#22763;&#25253;&#21517;\Normal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Microsoft Corporation</Company>
  <Pages>1</Pages>
  <Words>298</Words>
  <Characters>345</Characters>
  <Lines>2</Lines>
  <Paragraphs>1</Paragraphs>
  <TotalTime>0</TotalTime>
  <ScaleCrop>false</ScaleCrop>
  <LinksUpToDate>false</LinksUpToDate>
  <CharactersWithSpaces>345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2012-05-29T01:54:00Z</dcterms:created>
  <dc:creator>fxzm</dc:creator>
  <cp:lastModifiedBy>心语心愿</cp:lastModifiedBy>
  <cp:lastPrinted>2013-11-22T06:40:00Z</cp:lastPrinted>
  <dcterms:modified xsi:type="dcterms:W3CDTF">2025-11-06T02:17:46Z</dcterms:modified>
  <dc:title>注意事项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F4CF222301A14ADD931C4047F98D162D_13</vt:lpwstr>
  </property>
  <property fmtid="{D5CDD505-2E9C-101B-9397-08002B2CF9AE}" pid="4" name="KSOTemplateDocerSaveRecord">
    <vt:lpwstr>eyJoZGlkIjoiZjQ4NmI0YzI4ODg3OTdkNWM1ZTU5ZGRmZGJiZWZiNjIiLCJ1c2VySWQiOiI1OTQ1NzEwNzQifQ==</vt:lpwstr>
  </property>
</Properties>
</file>